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023" w:rsidRPr="000F370D" w:rsidRDefault="00B90023" w:rsidP="00C4009A">
      <w:pPr>
        <w:pStyle w:val="Hemstlrubrik"/>
      </w:pPr>
      <w:r w:rsidRPr="000F370D">
        <w:t>Förslag till riksdagsbeslut</w:t>
      </w:r>
    </w:p>
    <w:p w:rsidR="00B90023" w:rsidRPr="000F370D" w:rsidRDefault="00B90023" w:rsidP="00B90023">
      <w:pPr>
        <w:pStyle w:val="Hemstlatt"/>
      </w:pPr>
      <w:r w:rsidRPr="000F370D">
        <w:t>Riksdagen tillkännager för regeringen som sin mening vad i motionen anförs om behovet av utbildning för intagna i kriminalvården.</w:t>
      </w:r>
    </w:p>
    <w:p w:rsidR="00E84F25" w:rsidRPr="000F370D" w:rsidRDefault="007C6092" w:rsidP="00E22893">
      <w:pPr>
        <w:pStyle w:val="Rubrik1"/>
      </w:pPr>
      <w:r w:rsidRPr="000F370D">
        <w:t>Motivering</w:t>
      </w:r>
    </w:p>
    <w:p w:rsidR="00B90023" w:rsidRPr="000F370D" w:rsidRDefault="00B90023" w:rsidP="00B90023">
      <w:r w:rsidRPr="000F370D">
        <w:t>Många av internerna på våra fängelser har bristfälliga kunskaper i svenska språket och matematik men också dåliga kunskaper om samhället.</w:t>
      </w:r>
    </w:p>
    <w:p w:rsidR="00B90023" w:rsidRPr="000F370D" w:rsidRDefault="00B90023" w:rsidP="00B90023">
      <w:pPr>
        <w:pStyle w:val="Normaltindrag"/>
      </w:pPr>
      <w:r w:rsidRPr="000F370D">
        <w:t>Kriminalvården måste präglas av att de som är dömda får möjlighet att rä</w:t>
      </w:r>
      <w:r w:rsidRPr="000F370D">
        <w:t>t</w:t>
      </w:r>
      <w:r w:rsidRPr="000F370D">
        <w:t>ta till sitt liv och utvecklas på ett positivt sätt för att möta vardagen vid frigi</w:t>
      </w:r>
      <w:r w:rsidRPr="000F370D">
        <w:t>v</w:t>
      </w:r>
      <w:r w:rsidRPr="000F370D">
        <w:t>ning. Särskilt domar mot unga människor måste följas av konkreta program för att tillsammans med den dömde återföra honom eller henne till ett fullgott socialt liv.</w:t>
      </w:r>
    </w:p>
    <w:p w:rsidR="00B90023" w:rsidRPr="000F370D" w:rsidRDefault="00B90023" w:rsidP="00B90023">
      <w:pPr>
        <w:pStyle w:val="Normaltindrag"/>
      </w:pPr>
      <w:r w:rsidRPr="000F370D">
        <w:t>Kriminalvården måste därför präglas av mer vård, behandling, utbildning och utveck</w:t>
      </w:r>
      <w:r w:rsidRPr="000F370D">
        <w:softHyphen/>
        <w:t>ling än idag. Intagna måste få stöd att komma ur olika former av missbruk. Forsknings</w:t>
      </w:r>
      <w:r w:rsidRPr="000F370D">
        <w:softHyphen/>
        <w:t>rön om hur kriminalitet motverkas och hur människor med allvarlig brottslig belastning får möjlighet till ett gott liv ska tas till</w:t>
      </w:r>
      <w:r w:rsidR="00C4009A" w:rsidRPr="000F370D">
        <w:t xml:space="preserve"> </w:t>
      </w:r>
      <w:r w:rsidRPr="000F370D">
        <w:t>vara. Ett av de forskningsrön som kriminalvården borde uppmärksamma är det faktum att många av de intagna på våra fängelser och inom ungdomsvården har dåliga läs- och skrivkunskaper. Detta beror ofta på skolk, bristfällig sko</w:t>
      </w:r>
      <w:r w:rsidRPr="000F370D">
        <w:t>l</w:t>
      </w:r>
      <w:r w:rsidRPr="000F370D">
        <w:t>gång och trista sociala förhållanden.</w:t>
      </w:r>
    </w:p>
    <w:p w:rsidR="00B90023" w:rsidRPr="000F370D" w:rsidRDefault="00B90023" w:rsidP="00B90023">
      <w:pPr>
        <w:pStyle w:val="Normaltindrag"/>
      </w:pPr>
      <w:r w:rsidRPr="000F370D">
        <w:t>För att hjälpa de intagna och dömda till ett nytt bra socialt liv när de har avtjänat sitt straff måste de erbjudas möjligheten att lära sig läsa, räkna och skriva. Målet måste vara lägst grundskolekompetens. Dessutom måste de ges möjlighet att stärka sitt själv</w:t>
      </w:r>
      <w:r w:rsidRPr="000F370D">
        <w:softHyphen/>
        <w:t>för</w:t>
      </w:r>
      <w:r w:rsidRPr="000F370D">
        <w:softHyphen/>
        <w:t>troende och ges kunskaper i samhällsfrågor, hur man söker arbete/arbets</w:t>
      </w:r>
      <w:r w:rsidRPr="000F370D">
        <w:softHyphen/>
        <w:t>givar</w:t>
      </w:r>
      <w:r w:rsidRPr="000F370D">
        <w:softHyphen/>
        <w:t>kontak</w:t>
      </w:r>
      <w:r w:rsidRPr="000F370D">
        <w:softHyphen/>
        <w:t>ter, myndighetskontakter m.m. Detta för att kunna känna trygghet vid återgång ut i samhället.</w:t>
      </w:r>
    </w:p>
    <w:p w:rsidR="00C4009A" w:rsidRPr="000F370D" w:rsidRDefault="00C4009A" w:rsidP="00B9002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009A" w:rsidRPr="000F370D">
        <w:tblPrEx>
          <w:tblCellMar>
            <w:top w:w="0" w:type="dxa"/>
            <w:bottom w:w="0" w:type="dxa"/>
          </w:tblCellMar>
        </w:tblPrEx>
        <w:trPr>
          <w:cantSplit/>
        </w:trPr>
        <w:tc>
          <w:tcPr>
            <w:tcW w:w="3046" w:type="dxa"/>
          </w:tcPr>
          <w:p w:rsidR="00C4009A" w:rsidRPr="000F370D" w:rsidRDefault="00C4009A" w:rsidP="00C4009A">
            <w:pPr>
              <w:pStyle w:val="UnderskriftDatum"/>
              <w:spacing w:before="0"/>
            </w:pPr>
            <w:r w:rsidRPr="000F370D">
              <w:lastRenderedPageBreak/>
              <w:t>Stockholm den 30 september 2005</w:t>
            </w:r>
          </w:p>
        </w:tc>
        <w:tc>
          <w:tcPr>
            <w:tcW w:w="3047" w:type="dxa"/>
          </w:tcPr>
          <w:p w:rsidR="00C4009A" w:rsidRPr="000F370D" w:rsidRDefault="00C4009A" w:rsidP="00C4009A">
            <w:pPr>
              <w:pStyle w:val="Underskrifter"/>
            </w:pPr>
          </w:p>
        </w:tc>
      </w:tr>
      <w:tr w:rsidR="00C4009A" w:rsidRPr="000F370D">
        <w:tblPrEx>
          <w:tblCellMar>
            <w:top w:w="0" w:type="dxa"/>
            <w:bottom w:w="0" w:type="dxa"/>
          </w:tblCellMar>
        </w:tblPrEx>
        <w:trPr>
          <w:cantSplit/>
        </w:trPr>
        <w:tc>
          <w:tcPr>
            <w:tcW w:w="3046" w:type="dxa"/>
          </w:tcPr>
          <w:p w:rsidR="00C4009A" w:rsidRPr="000F370D" w:rsidRDefault="00C4009A" w:rsidP="00C4009A">
            <w:pPr>
              <w:pStyle w:val="Underskrifter"/>
            </w:pPr>
            <w:r w:rsidRPr="000F370D">
              <w:t>Inger Jarl Beck (s)</w:t>
            </w:r>
          </w:p>
        </w:tc>
        <w:tc>
          <w:tcPr>
            <w:tcW w:w="3047" w:type="dxa"/>
          </w:tcPr>
          <w:p w:rsidR="00C4009A" w:rsidRPr="000F370D" w:rsidRDefault="00C4009A" w:rsidP="00C4009A">
            <w:pPr>
              <w:pStyle w:val="Underskrifter"/>
            </w:pPr>
            <w:r w:rsidRPr="000F370D">
              <w:t>Ronny Olander (s)</w:t>
            </w:r>
          </w:p>
        </w:tc>
      </w:tr>
    </w:tbl>
    <w:p w:rsidR="00B90023" w:rsidRPr="000F370D" w:rsidRDefault="00B90023" w:rsidP="00C4009A">
      <w:pPr>
        <w:pStyle w:val="Normaltindrag"/>
      </w:pPr>
    </w:p>
    <w:sectPr w:rsidR="00B90023" w:rsidRPr="000F370D" w:rsidSect="00C40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C49" w:rsidRPr="000F370D" w:rsidRDefault="00444C49">
      <w:r w:rsidRPr="000F370D">
        <w:separator/>
      </w:r>
    </w:p>
  </w:endnote>
  <w:endnote w:type="continuationSeparator" w:id="0">
    <w:p w:rsidR="00444C49" w:rsidRPr="000F370D" w:rsidRDefault="00444C49">
      <w:r w:rsidRPr="000F3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084" w:rsidRPr="000F370D" w:rsidRDefault="000F370D" w:rsidP="00C4009A">
    <w:pPr>
      <w:pStyle w:val="Sidfot"/>
    </w:pPr>
    <w:r w:rsidRPr="000F3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495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A" w:rsidRDefault="00C400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09A" w:rsidRDefault="00C400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F370D" w:rsidRDefault="000F370D" w:rsidP="00C4009A">
    <w:pPr>
      <w:pStyle w:val="Sidfot"/>
    </w:pPr>
    <w:r w:rsidRPr="000F3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446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A" w:rsidRDefault="00C400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09A" w:rsidRDefault="00C400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F370D" w:rsidRDefault="000F370D" w:rsidP="00C4009A">
    <w:pPr>
      <w:pStyle w:val="Sidfot"/>
    </w:pPr>
    <w:r w:rsidRPr="000F3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72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A" w:rsidRDefault="00C40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09A" w:rsidRDefault="00C40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C49" w:rsidRPr="000F370D" w:rsidRDefault="00444C49">
      <w:r w:rsidRPr="000F370D">
        <w:separator/>
      </w:r>
    </w:p>
  </w:footnote>
  <w:footnote w:type="continuationSeparator" w:id="0">
    <w:p w:rsidR="00444C49" w:rsidRPr="000F370D" w:rsidRDefault="00444C49">
      <w:r w:rsidRPr="000F3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084" w:rsidRPr="000F370D" w:rsidRDefault="000F370D" w:rsidP="00C4009A">
    <w:pPr>
      <w:pStyle w:val="Sidhuvud"/>
    </w:pPr>
    <w:r w:rsidRPr="000F3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117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A" w:rsidRDefault="00C400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09A" w:rsidRDefault="00C400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F370D" w:rsidRDefault="000F370D" w:rsidP="00C4009A">
    <w:pPr>
      <w:pStyle w:val="Sidhuvud"/>
    </w:pPr>
    <w:r w:rsidRPr="000F3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420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09A" w:rsidRDefault="00C400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09A" w:rsidRDefault="00C400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09A" w:rsidRPr="000F370D" w:rsidRDefault="00C4009A">
    <w:pPr>
      <w:pStyle w:val="FSHNormal"/>
      <w:tabs>
        <w:tab w:val="right" w:pos="5840"/>
      </w:tabs>
    </w:pPr>
    <w:r w:rsidRPr="000F370D">
      <w:br/>
    </w:r>
    <w:r w:rsidRPr="000F370D">
      <w:fldChar w:fldCharType="begin" w:fldLock="1"/>
    </w:r>
    <w:r w:rsidRPr="000F370D">
      <w:instrText xml:space="preserve"> DOCPROPERTY</w:instrText>
    </w:r>
    <w:r w:rsidRPr="000F370D">
      <w:rPr>
        <w:sz w:val="18"/>
      </w:rPr>
      <w:instrText xml:space="preserve"> "YearUser" *\charformat </w:instrText>
    </w:r>
    <w:r w:rsidRPr="000F370D">
      <w:fldChar w:fldCharType="separate"/>
    </w:r>
    <w:r w:rsidRPr="000F370D">
      <w:t>2005/06</w:t>
    </w:r>
    <w:r w:rsidRPr="000F370D">
      <w:fldChar w:fldCharType="end"/>
    </w:r>
    <w:r w:rsidRPr="000F370D">
      <w:t xml:space="preserve"> </w:t>
    </w:r>
    <w:r w:rsidRPr="000F370D">
      <w:tab/>
      <w:t xml:space="preserve">mnr: </w:t>
    </w:r>
    <w:r w:rsidRPr="000F370D">
      <w:fldChar w:fldCharType="begin" w:fldLock="1"/>
    </w:r>
    <w:r w:rsidRPr="000F370D">
      <w:instrText xml:space="preserve"> DOCPROPERTY</w:instrText>
    </w:r>
    <w:r w:rsidRPr="000F370D">
      <w:rPr>
        <w:sz w:val="18"/>
      </w:rPr>
      <w:instrText xml:space="preserve"> "Motionsnummer" *\charformat </w:instrText>
    </w:r>
    <w:r w:rsidRPr="000F370D">
      <w:fldChar w:fldCharType="separate"/>
    </w:r>
    <w:r w:rsidRPr="000F370D">
      <w:t>Ju512</w:t>
    </w:r>
    <w:r w:rsidRPr="000F370D">
      <w:fldChar w:fldCharType="end"/>
    </w:r>
    <w:r w:rsidRPr="000F370D">
      <w:br/>
    </w:r>
    <w:r w:rsidRPr="000F370D">
      <w:fldChar w:fldCharType="begin" w:fldLock="1"/>
    </w:r>
    <w:r w:rsidRPr="000F370D">
      <w:instrText xml:space="preserve"> DOCPROPERTY</w:instrText>
    </w:r>
    <w:r w:rsidRPr="000F370D">
      <w:rPr>
        <w:sz w:val="18"/>
      </w:rPr>
      <w:instrText xml:space="preserve"> "Samling" *\charformat </w:instrText>
    </w:r>
    <w:r w:rsidRPr="000F370D">
      <w:fldChar w:fldCharType="end"/>
    </w:r>
    <w:r w:rsidRPr="000F370D">
      <w:tab/>
      <w:t xml:space="preserve">pnr: </w:t>
    </w:r>
    <w:r w:rsidRPr="000F370D">
      <w:fldChar w:fldCharType="begin" w:fldLock="1"/>
    </w:r>
    <w:r w:rsidRPr="000F370D">
      <w:instrText xml:space="preserve"> DOCPROPERTY</w:instrText>
    </w:r>
    <w:r w:rsidRPr="000F370D">
      <w:rPr>
        <w:sz w:val="18"/>
      </w:rPr>
      <w:instrText xml:space="preserve"> "Partinummer" *\charformat </w:instrText>
    </w:r>
    <w:r w:rsidRPr="000F370D">
      <w:fldChar w:fldCharType="separate"/>
    </w:r>
    <w:r w:rsidRPr="000F370D">
      <w:t>s5030</w:t>
    </w:r>
    <w:r w:rsidRPr="000F370D">
      <w:fldChar w:fldCharType="end"/>
    </w:r>
  </w:p>
  <w:p w:rsidR="00C4009A" w:rsidRPr="000F370D" w:rsidRDefault="00C4009A">
    <w:pPr>
      <w:pStyle w:val="FSHRub1"/>
    </w:pPr>
    <w:r w:rsidRPr="000F370D">
      <w:t>Motion till riksdagen</w:t>
    </w:r>
    <w:r w:rsidRPr="000F370D">
      <w:br/>
    </w:r>
    <w:r w:rsidRPr="000F370D">
      <w:fldChar w:fldCharType="begin" w:fldLock="1"/>
    </w:r>
    <w:r w:rsidRPr="000F370D">
      <w:instrText xml:space="preserve"> DOCPROPERTY "YearUser" *\charformat </w:instrText>
    </w:r>
    <w:r w:rsidRPr="000F370D">
      <w:fldChar w:fldCharType="separate"/>
    </w:r>
    <w:r w:rsidRPr="000F370D">
      <w:t>2005/06</w:t>
    </w:r>
    <w:r w:rsidRPr="000F370D">
      <w:fldChar w:fldCharType="end"/>
    </w:r>
    <w:r w:rsidRPr="000F370D">
      <w:t>:</w:t>
    </w:r>
    <w:r w:rsidRPr="000F370D">
      <w:fldChar w:fldCharType="begin" w:fldLock="1"/>
    </w:r>
    <w:r w:rsidRPr="000F370D">
      <w:instrText xml:space="preserve"> DOCPROPERTY "Motionsnummer" *\charformat </w:instrText>
    </w:r>
    <w:r w:rsidRPr="000F370D">
      <w:fldChar w:fldCharType="separate"/>
    </w:r>
    <w:r w:rsidRPr="000F370D">
      <w:t>Ju512</w:t>
    </w:r>
    <w:r w:rsidRPr="000F370D">
      <w:fldChar w:fldCharType="end"/>
    </w:r>
  </w:p>
  <w:p w:rsidR="00C4009A" w:rsidRPr="000F370D" w:rsidRDefault="00C4009A">
    <w:pPr>
      <w:pStyle w:val="FSHNormalS5"/>
    </w:pPr>
    <w:r w:rsidRPr="000F370D">
      <w:fldChar w:fldCharType="begin" w:fldLock="1"/>
    </w:r>
    <w:r w:rsidRPr="000F370D">
      <w:instrText xml:space="preserve"> DOCPROPERTY "MotionarText" *\charformat </w:instrText>
    </w:r>
    <w:r w:rsidRPr="000F370D">
      <w:fldChar w:fldCharType="separate"/>
    </w:r>
    <w:r w:rsidRPr="000F370D">
      <w:t>av Inger Jarl Beck och Ronny Olander (s)</w:t>
    </w:r>
    <w:r w:rsidRPr="000F370D">
      <w:fldChar w:fldCharType="end"/>
    </w:r>
    <w:r w:rsidRPr="000F370D">
      <w:br/>
    </w:r>
    <w:r w:rsidRPr="000F370D">
      <w:fldChar w:fldCharType="begin" w:fldLock="1"/>
    </w:r>
    <w:r w:rsidRPr="000F370D">
      <w:instrText xml:space="preserve"> DOCPROPERTY "SvarFrasKort" *\charformat </w:instrText>
    </w:r>
    <w:r w:rsidRPr="000F370D">
      <w:fldChar w:fldCharType="end"/>
    </w:r>
  </w:p>
  <w:p w:rsidR="00C4009A" w:rsidRPr="000F370D" w:rsidRDefault="00C4009A">
    <w:pPr>
      <w:pStyle w:val="FSHTitel"/>
    </w:pPr>
    <w:r w:rsidRPr="000F370D">
      <w:fldChar w:fldCharType="begin" w:fldLock="1"/>
    </w:r>
    <w:r w:rsidRPr="000F370D">
      <w:instrText xml:space="preserve"> DOCPROPERTY</w:instrText>
    </w:r>
    <w:r w:rsidRPr="000F370D">
      <w:rPr>
        <w:sz w:val="18"/>
      </w:rPr>
      <w:instrText xml:space="preserve"> "RubrikSvar" *\charformat </w:instrText>
    </w:r>
    <w:r w:rsidRPr="000F370D">
      <w:fldChar w:fldCharType="separate"/>
    </w:r>
    <w:r w:rsidRPr="000F370D">
      <w:t>Utbildning i fängelser</w:t>
    </w:r>
    <w:r w:rsidRPr="000F370D">
      <w:fldChar w:fldCharType="end"/>
    </w:r>
  </w:p>
  <w:p w:rsidR="00C4009A" w:rsidRPr="000F370D" w:rsidRDefault="00C4009A" w:rsidP="00C400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EF1EAE"/>
    <w:multiLevelType w:val="hybridMultilevel"/>
    <w:tmpl w:val="5C34B0CA"/>
    <w:lvl w:ilvl="0" w:tplc="02D281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966543">
    <w:abstractNumId w:val="14"/>
  </w:num>
  <w:num w:numId="2" w16cid:durableId="721057902">
    <w:abstractNumId w:val="10"/>
  </w:num>
  <w:num w:numId="3" w16cid:durableId="1836607576">
    <w:abstractNumId w:val="12"/>
  </w:num>
  <w:num w:numId="4" w16cid:durableId="1484086143">
    <w:abstractNumId w:val="13"/>
  </w:num>
  <w:num w:numId="5" w16cid:durableId="1449009353">
    <w:abstractNumId w:val="8"/>
  </w:num>
  <w:num w:numId="6" w16cid:durableId="1809274066">
    <w:abstractNumId w:val="3"/>
  </w:num>
  <w:num w:numId="7" w16cid:durableId="1357195516">
    <w:abstractNumId w:val="2"/>
  </w:num>
  <w:num w:numId="8" w16cid:durableId="400642817">
    <w:abstractNumId w:val="1"/>
  </w:num>
  <w:num w:numId="9" w16cid:durableId="268195675">
    <w:abstractNumId w:val="0"/>
  </w:num>
  <w:num w:numId="10" w16cid:durableId="4748019">
    <w:abstractNumId w:val="9"/>
  </w:num>
  <w:num w:numId="11" w16cid:durableId="662121224">
    <w:abstractNumId w:val="7"/>
  </w:num>
  <w:num w:numId="12" w16cid:durableId="441220726">
    <w:abstractNumId w:val="6"/>
  </w:num>
  <w:num w:numId="13" w16cid:durableId="903681467">
    <w:abstractNumId w:val="5"/>
  </w:num>
  <w:num w:numId="14" w16cid:durableId="1388141644">
    <w:abstractNumId w:val="4"/>
  </w:num>
  <w:num w:numId="15" w16cid:durableId="477190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8050F"/>
    <w:rsid w:val="0004381F"/>
    <w:rsid w:val="00064BC3"/>
    <w:rsid w:val="00066775"/>
    <w:rsid w:val="00072FB9"/>
    <w:rsid w:val="000F370D"/>
    <w:rsid w:val="00100531"/>
    <w:rsid w:val="00201DFB"/>
    <w:rsid w:val="00204A63"/>
    <w:rsid w:val="00212FF1"/>
    <w:rsid w:val="00215FD7"/>
    <w:rsid w:val="00230193"/>
    <w:rsid w:val="0025068A"/>
    <w:rsid w:val="002818D3"/>
    <w:rsid w:val="002D11A8"/>
    <w:rsid w:val="00444C49"/>
    <w:rsid w:val="00445271"/>
    <w:rsid w:val="004A0504"/>
    <w:rsid w:val="004E38D9"/>
    <w:rsid w:val="004F5084"/>
    <w:rsid w:val="005B145B"/>
    <w:rsid w:val="00740D6D"/>
    <w:rsid w:val="0078050F"/>
    <w:rsid w:val="00794149"/>
    <w:rsid w:val="007B67A7"/>
    <w:rsid w:val="007C6092"/>
    <w:rsid w:val="009076BB"/>
    <w:rsid w:val="00A053C6"/>
    <w:rsid w:val="00B13BF0"/>
    <w:rsid w:val="00B90023"/>
    <w:rsid w:val="00B952FE"/>
    <w:rsid w:val="00C1285C"/>
    <w:rsid w:val="00C27B7D"/>
    <w:rsid w:val="00C4009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D5F023-EA59-4264-9FA1-246DDBD4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00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9002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1456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Ju512</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Ju512</dc:title>
  <dc:subject>Ju512</dc:subject>
  <dc:creator>Riksdagen</dc:creator>
  <cp:keywords>Riksdagen</cp:keywords>
  <dc:description/>
  <cp:lastModifiedBy>Lars Brink</cp:lastModifiedBy>
  <cp:revision>2</cp:revision>
  <cp:lastPrinted>2005-11-21T14:15:00Z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 i fängelser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fängelser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elisabeth.jonsson@riksdagen.se</vt:lpwstr>
  </property>
  <property fmtid="{D5CDD505-2E9C-101B-9397-08002B2CF9AE}" pid="45" name="ReservUID">
    <vt:lpwstr>louise edlund</vt:lpwstr>
  </property>
  <property fmtid="{D5CDD505-2E9C-101B-9397-08002B2CF9AE}" pid="46" name="MotionID">
    <vt:lpwstr>20052006000000000115000050300069</vt:lpwstr>
  </property>
  <property fmtid="{D5CDD505-2E9C-101B-9397-08002B2CF9AE}" pid="47" name="datum">
    <vt:lpwstr>050930</vt:lpwstr>
  </property>
  <property fmtid="{D5CDD505-2E9C-101B-9397-08002B2CF9AE}" pid="48" name="avsändar-e-post">
    <vt:lpwstr>elisabeth.jonsson@riksdagen.se</vt:lpwstr>
  </property>
  <property fmtid="{D5CDD505-2E9C-101B-9397-08002B2CF9AE}" pid="49" name="id">
    <vt:lpwstr>20052006000000000115000050300069</vt:lpwstr>
  </property>
  <property fmtid="{D5CDD505-2E9C-101B-9397-08002B2CF9AE}" pid="50" name="nummer">
    <vt:lpwstr>512</vt:lpwstr>
  </property>
  <property fmtid="{D5CDD505-2E9C-101B-9397-08002B2CF9AE}" pid="51" name="utskottsbeteckning">
    <vt:lpwstr>Ju</vt:lpwstr>
  </property>
</Properties>
</file>