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2835" w:rsidRPr="002B10B1" w:rsidTr="00F828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2835" w:rsidRPr="002B10B1" w:rsidRDefault="00A8491A" w:rsidP="00F82835">
            <w:pPr>
              <w:pStyle w:val="RSKRbeteckning"/>
              <w:spacing w:before="240"/>
            </w:pPr>
            <w:r w:rsidRPr="002B10B1">
              <w:t>Riksdagsskrivelse</w:t>
            </w:r>
          </w:p>
          <w:p w:rsidR="00F82835" w:rsidRPr="002B10B1" w:rsidRDefault="00A8491A" w:rsidP="00F82835">
            <w:pPr>
              <w:pStyle w:val="RSKRbeteckning"/>
            </w:pPr>
            <w:r w:rsidRPr="002B10B1">
              <w:t>2010/11</w:t>
            </w:r>
            <w:r w:rsidR="00F82835" w:rsidRPr="002B10B1">
              <w:t>:</w:t>
            </w:r>
            <w:r w:rsidRPr="002B10B1">
              <w:t>142</w:t>
            </w:r>
          </w:p>
        </w:tc>
        <w:tc>
          <w:tcPr>
            <w:tcW w:w="1134" w:type="dxa"/>
          </w:tcPr>
          <w:p w:rsidR="00F82835" w:rsidRPr="002B10B1" w:rsidRDefault="002B10B1" w:rsidP="00F82835">
            <w:pPr>
              <w:jc w:val="right"/>
            </w:pPr>
            <w:r w:rsidRPr="002B10B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35" w:rsidRPr="002B10B1" w:rsidTr="00F828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2835" w:rsidRPr="002B10B1" w:rsidRDefault="00F82835">
            <w:pPr>
              <w:rPr>
                <w:sz w:val="10"/>
              </w:rPr>
            </w:pPr>
          </w:p>
        </w:tc>
      </w:tr>
    </w:tbl>
    <w:p w:rsidR="00F82835" w:rsidRPr="002B10B1" w:rsidRDefault="00F82835"/>
    <w:p w:rsidR="00F82835" w:rsidRPr="002B10B1" w:rsidRDefault="00A8491A" w:rsidP="00F82835">
      <w:pPr>
        <w:pStyle w:val="Mottagare1"/>
      </w:pPr>
      <w:r w:rsidRPr="002B10B1">
        <w:t>Regeringen</w:t>
      </w:r>
    </w:p>
    <w:p w:rsidR="00F82835" w:rsidRPr="002B10B1" w:rsidRDefault="00A8491A" w:rsidP="00F82835">
      <w:pPr>
        <w:pStyle w:val="Mottagare2"/>
      </w:pPr>
      <w:r w:rsidRPr="002B10B1">
        <w:t>Finansdepartementet</w:t>
      </w:r>
    </w:p>
    <w:p w:rsidR="00F82835" w:rsidRPr="002B10B1" w:rsidRDefault="00F82835" w:rsidP="00F82835">
      <w:r w:rsidRPr="002B10B1">
        <w:t xml:space="preserve">Med överlämnande av </w:t>
      </w:r>
      <w:r w:rsidR="00A8491A" w:rsidRPr="002B10B1">
        <w:t>finansutskottet</w:t>
      </w:r>
      <w:r w:rsidRPr="002B10B1">
        <w:t xml:space="preserve">s betänkande </w:t>
      </w:r>
      <w:r w:rsidR="00A8491A" w:rsidRPr="002B10B1">
        <w:t>2010/11</w:t>
      </w:r>
      <w:r w:rsidRPr="002B10B1">
        <w:t>:</w:t>
      </w:r>
      <w:r w:rsidR="00A8491A" w:rsidRPr="002B10B1">
        <w:t>FiU4</w:t>
      </w:r>
      <w:r w:rsidRPr="002B10B1">
        <w:t xml:space="preserve"> </w:t>
      </w:r>
      <w:r w:rsidR="00A8491A" w:rsidRPr="002B10B1">
        <w:t>Utgiftsområde 26 Statsskuldsräntor m.m.</w:t>
      </w:r>
      <w:r w:rsidRPr="002B10B1">
        <w:t xml:space="preserve"> får jag anmäla att riksdagen denna dag bifallit utskottets förslag till riksdagsbeslut.</w:t>
      </w:r>
    </w:p>
    <w:p w:rsidR="00F82835" w:rsidRPr="002B10B1" w:rsidRDefault="00F82835" w:rsidP="00F82835">
      <w:pPr>
        <w:pStyle w:val="Stockholm"/>
      </w:pPr>
      <w:r w:rsidRPr="002B10B1">
        <w:t xml:space="preserve">Stockholm </w:t>
      </w:r>
      <w:r w:rsidR="00A8491A" w:rsidRPr="002B10B1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2835" w:rsidRPr="002B10B1" w:rsidTr="00F828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2835" w:rsidRPr="002B10B1" w:rsidRDefault="00A8491A" w:rsidP="00F82835">
            <w:pPr>
              <w:pStyle w:val="AvsTalman"/>
            </w:pPr>
            <w:r w:rsidRPr="002B10B1">
              <w:t>Per Westerberg</w:t>
            </w:r>
          </w:p>
        </w:tc>
        <w:tc>
          <w:tcPr>
            <w:tcW w:w="3628" w:type="dxa"/>
          </w:tcPr>
          <w:p w:rsidR="00F82835" w:rsidRPr="002B10B1" w:rsidRDefault="00A8491A" w:rsidP="00F82835">
            <w:pPr>
              <w:pStyle w:val="AvsTjnsteman"/>
            </w:pPr>
            <w:r w:rsidRPr="002B10B1">
              <w:t>Ulf Christoffersson</w:t>
            </w:r>
          </w:p>
        </w:tc>
      </w:tr>
    </w:tbl>
    <w:p w:rsidR="00D85057" w:rsidRPr="002B10B1" w:rsidRDefault="00D85057" w:rsidP="00F82835"/>
    <w:sectPr w:rsidR="00D85057" w:rsidRPr="002B10B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5"/>
    <w:rsid w:val="00035F61"/>
    <w:rsid w:val="0009098F"/>
    <w:rsid w:val="000C2D8D"/>
    <w:rsid w:val="001667BD"/>
    <w:rsid w:val="001C2855"/>
    <w:rsid w:val="00224A43"/>
    <w:rsid w:val="00243D3C"/>
    <w:rsid w:val="00244660"/>
    <w:rsid w:val="0026798D"/>
    <w:rsid w:val="002B10B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4BF1"/>
    <w:rsid w:val="008D022D"/>
    <w:rsid w:val="009417EF"/>
    <w:rsid w:val="009F0EC7"/>
    <w:rsid w:val="00A16D59"/>
    <w:rsid w:val="00A8491A"/>
    <w:rsid w:val="00AC3A6D"/>
    <w:rsid w:val="00BB222A"/>
    <w:rsid w:val="00BB66ED"/>
    <w:rsid w:val="00BB6723"/>
    <w:rsid w:val="00C1040E"/>
    <w:rsid w:val="00C72B82"/>
    <w:rsid w:val="00D644E9"/>
    <w:rsid w:val="00D85057"/>
    <w:rsid w:val="00DC0766"/>
    <w:rsid w:val="00E570D1"/>
    <w:rsid w:val="00F520C1"/>
    <w:rsid w:val="00F8283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8EF3C3-EE64-4290-8F90-19190D3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142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Utgiftsområde 26 Statsskuldsräntor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