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Default="0017630D" w:rsidP="0096348C">
      <w:pPr>
        <w:rPr>
          <w:szCs w:val="24"/>
        </w:rPr>
      </w:pPr>
    </w:p>
    <w:p w14:paraId="41D4253D" w14:textId="77777777" w:rsidR="00BC24FF" w:rsidRPr="00CD7BA8" w:rsidRDefault="00BC24F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5C06471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966C72">
              <w:rPr>
                <w:b/>
                <w:szCs w:val="24"/>
              </w:rPr>
              <w:t>5</w:t>
            </w:r>
            <w:r w:rsidR="00D34982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E0804E0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6F04D4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6F04D4">
              <w:rPr>
                <w:szCs w:val="24"/>
              </w:rPr>
              <w:t>0</w:t>
            </w:r>
            <w:r w:rsidR="00D34982">
              <w:rPr>
                <w:szCs w:val="24"/>
              </w:rPr>
              <w:t>4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D21114F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4982">
              <w:rPr>
                <w:szCs w:val="24"/>
              </w:rPr>
              <w:t>0</w:t>
            </w:r>
            <w:r w:rsidR="00EB7998">
              <w:rPr>
                <w:szCs w:val="24"/>
              </w:rPr>
              <w:t>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BC24FF">
              <w:rPr>
                <w:szCs w:val="24"/>
              </w:rPr>
              <w:t>–</w:t>
            </w:r>
            <w:r w:rsidR="005523F7" w:rsidRPr="00BC24FF">
              <w:rPr>
                <w:szCs w:val="24"/>
              </w:rPr>
              <w:t>1</w:t>
            </w:r>
            <w:r w:rsidR="00715EC1" w:rsidRPr="00BC24FF">
              <w:rPr>
                <w:szCs w:val="24"/>
              </w:rPr>
              <w:t>0</w:t>
            </w:r>
            <w:r w:rsidR="00A97E26" w:rsidRPr="00BC24FF">
              <w:rPr>
                <w:szCs w:val="24"/>
              </w:rPr>
              <w:t>.</w:t>
            </w:r>
            <w:r w:rsidR="005523F7" w:rsidRPr="00BC24FF">
              <w:rPr>
                <w:szCs w:val="24"/>
              </w:rPr>
              <w:t>55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4C0C80E" w14:textId="77777777" w:rsidR="0017630D" w:rsidRDefault="0017630D" w:rsidP="00D15874">
      <w:pPr>
        <w:tabs>
          <w:tab w:val="left" w:pos="1418"/>
        </w:tabs>
        <w:rPr>
          <w:snapToGrid w:val="0"/>
          <w:szCs w:val="24"/>
        </w:rPr>
      </w:pPr>
    </w:p>
    <w:p w14:paraId="1EA0502F" w14:textId="77777777" w:rsidR="00BC24FF" w:rsidRPr="00CD7BA8" w:rsidRDefault="00BC24F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035CC" w:rsidRPr="00CD7BA8" w14:paraId="43C15B58" w14:textId="77777777" w:rsidTr="00B10A33">
        <w:tc>
          <w:tcPr>
            <w:tcW w:w="567" w:type="dxa"/>
          </w:tcPr>
          <w:p w14:paraId="7B821921" w14:textId="07A9D249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C936C0F" w14:textId="4E3C0996" w:rsidR="006F04D4" w:rsidRDefault="00622E18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22E18">
              <w:rPr>
                <w:b/>
                <w:snapToGrid w:val="0"/>
                <w:szCs w:val="24"/>
              </w:rPr>
              <w:t>Information från Socialdepartementet</w:t>
            </w:r>
          </w:p>
          <w:p w14:paraId="2F487FDC" w14:textId="77777777" w:rsidR="00622E18" w:rsidRPr="006F04D4" w:rsidRDefault="00622E18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48EAEA" w14:textId="64B301A1" w:rsidR="000D6C48" w:rsidRDefault="00622E18" w:rsidP="000D6C4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22E18">
              <w:rPr>
                <w:bCs/>
                <w:snapToGrid w:val="0"/>
                <w:szCs w:val="24"/>
              </w:rPr>
              <w:t>Socialtjänstminister Camilla Waltersson Grönvall</w:t>
            </w:r>
            <w:r>
              <w:rPr>
                <w:bCs/>
                <w:snapToGrid w:val="0"/>
                <w:szCs w:val="24"/>
              </w:rPr>
              <w:t xml:space="preserve">,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,</w:t>
            </w:r>
            <w:r w:rsidRPr="00622E18">
              <w:rPr>
                <w:bCs/>
                <w:snapToGrid w:val="0"/>
                <w:szCs w:val="24"/>
              </w:rPr>
              <w:t xml:space="preserve">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622E18">
              <w:rPr>
                <w:bCs/>
                <w:snapToGrid w:val="0"/>
                <w:szCs w:val="24"/>
              </w:rPr>
              <w:t xml:space="preserve"> om de utredningar som för närvarande pågår eller vars betänkanden bereds när det gäller barn- och ungdomsfrågor.  </w:t>
            </w:r>
          </w:p>
          <w:p w14:paraId="490AF0B6" w14:textId="505FB5B7" w:rsidR="00622E18" w:rsidRPr="006F04D4" w:rsidRDefault="00622E18" w:rsidP="000D6C4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27E3AE63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E1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BC24F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BC24F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1F0319B7" w:rsidR="00765721" w:rsidRPr="00BC24F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>Utskottet justerade protokoll 2025/26:</w:t>
            </w:r>
            <w:r w:rsidR="006F04D4" w:rsidRPr="00BC24FF">
              <w:rPr>
                <w:snapToGrid w:val="0"/>
                <w:szCs w:val="24"/>
              </w:rPr>
              <w:t>5</w:t>
            </w:r>
            <w:r w:rsidR="00622E18" w:rsidRPr="00BC24FF">
              <w:rPr>
                <w:snapToGrid w:val="0"/>
                <w:szCs w:val="24"/>
              </w:rPr>
              <w:t>1</w:t>
            </w:r>
            <w:r w:rsidRPr="00BC24F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BC24F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32199" w:rsidRPr="00CD7BA8" w14:paraId="325CE5C3" w14:textId="77777777" w:rsidTr="00B10A33">
        <w:tc>
          <w:tcPr>
            <w:tcW w:w="567" w:type="dxa"/>
          </w:tcPr>
          <w:p w14:paraId="3AFF01F6" w14:textId="4840661B" w:rsidR="00632199" w:rsidRDefault="00632199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E1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BD4AB3B" w14:textId="50313E6E" w:rsidR="009E1103" w:rsidRPr="00BC24FF" w:rsidRDefault="006F04D4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>En mer sammanhållen vård för personer med skadligt bruk eller beroende och andra psykiatriska tillstånd (SoU34)</w:t>
            </w:r>
          </w:p>
          <w:p w14:paraId="642E8A24" w14:textId="77777777" w:rsidR="006F04D4" w:rsidRPr="00BC24FF" w:rsidRDefault="006F04D4" w:rsidP="00EE63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F8362" w14:textId="3C624EF0" w:rsidR="00EE6398" w:rsidRPr="00BC24FF" w:rsidRDefault="00EE6398" w:rsidP="00EE6398">
            <w:pPr>
              <w:tabs>
                <w:tab w:val="left" w:pos="1701"/>
              </w:tabs>
              <w:rPr>
                <w:bCs/>
              </w:rPr>
            </w:pPr>
            <w:r w:rsidRPr="00BC24FF">
              <w:rPr>
                <w:bCs/>
                <w:snapToGrid w:val="0"/>
              </w:rPr>
              <w:t xml:space="preserve">Utskottet </w:t>
            </w:r>
            <w:r w:rsidR="009E1103" w:rsidRPr="00BC24FF">
              <w:rPr>
                <w:bCs/>
                <w:snapToGrid w:val="0"/>
              </w:rPr>
              <w:t>fortsatte</w:t>
            </w:r>
            <w:r w:rsidRPr="00BC24FF">
              <w:rPr>
                <w:bCs/>
                <w:snapToGrid w:val="0"/>
              </w:rPr>
              <w:t xml:space="preserve"> beredningen av proposition 2025/26:2</w:t>
            </w:r>
            <w:r w:rsidR="006F04D4" w:rsidRPr="00BC24FF">
              <w:rPr>
                <w:bCs/>
                <w:snapToGrid w:val="0"/>
              </w:rPr>
              <w:t>51</w:t>
            </w:r>
            <w:r w:rsidRPr="00BC24FF">
              <w:rPr>
                <w:bCs/>
                <w:snapToGrid w:val="0"/>
              </w:rPr>
              <w:t xml:space="preserve"> och motioner.</w:t>
            </w:r>
          </w:p>
          <w:p w14:paraId="1010DEEA" w14:textId="77777777" w:rsidR="00EE6398" w:rsidRPr="00BC24FF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8AFF9B" w14:textId="35D9702A" w:rsidR="00622E18" w:rsidRPr="00BC24FF" w:rsidRDefault="00622E18" w:rsidP="00622E1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C24FF">
              <w:rPr>
                <w:bCs/>
                <w:snapToGrid w:val="0"/>
              </w:rPr>
              <w:t>Utskottet justerade betänkande 2025/26:SoU34.</w:t>
            </w:r>
          </w:p>
          <w:p w14:paraId="377CDA84" w14:textId="77777777" w:rsidR="00622E18" w:rsidRPr="00BC24FF" w:rsidRDefault="00622E18" w:rsidP="00622E1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D7C16F" w14:textId="20D28B0C" w:rsidR="00622E18" w:rsidRPr="00BC24FF" w:rsidRDefault="000C2BD3" w:rsidP="00622E18">
            <w:pPr>
              <w:tabs>
                <w:tab w:val="left" w:pos="1701"/>
              </w:tabs>
            </w:pPr>
            <w:r w:rsidRPr="00BC24FF">
              <w:t>S</w:t>
            </w:r>
            <w:r w:rsidR="00622E18" w:rsidRPr="00BC24FF">
              <w:t xml:space="preserve">-, </w:t>
            </w:r>
            <w:r w:rsidRPr="00BC24FF">
              <w:t>V-, C</w:t>
            </w:r>
            <w:r w:rsidR="00622E18" w:rsidRPr="00BC24FF">
              <w:t xml:space="preserve">- och </w:t>
            </w:r>
            <w:r w:rsidRPr="00BC24FF">
              <w:t>MP</w:t>
            </w:r>
            <w:r w:rsidR="00622E18" w:rsidRPr="00BC24FF">
              <w:t>-ledamöterna anmälde reservationer.</w:t>
            </w:r>
          </w:p>
          <w:p w14:paraId="63FB14E1" w14:textId="41934D2F" w:rsidR="00EE6398" w:rsidRPr="00BC24FF" w:rsidRDefault="00EE6398" w:rsidP="00ED3D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765C8" w:rsidRPr="00CD7BA8" w14:paraId="4C9157F8" w14:textId="77777777" w:rsidTr="00B10A33">
        <w:tc>
          <w:tcPr>
            <w:tcW w:w="567" w:type="dxa"/>
          </w:tcPr>
          <w:p w14:paraId="31F38DBD" w14:textId="5962497F" w:rsidR="00A765C8" w:rsidRDefault="00A765C8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36CBC3CB" w14:textId="77777777" w:rsidR="00A765C8" w:rsidRPr="00BC24FF" w:rsidRDefault="00A765C8" w:rsidP="00A765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>Uppskov med behandling av ärenden (SoU41)</w:t>
            </w:r>
          </w:p>
          <w:p w14:paraId="12B8CA97" w14:textId="77777777" w:rsidR="00A765C8" w:rsidRPr="00BC24FF" w:rsidRDefault="00A765C8" w:rsidP="00A765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A18DF9" w14:textId="77777777" w:rsidR="00A765C8" w:rsidRPr="00BC24FF" w:rsidRDefault="00A765C8" w:rsidP="00A765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C24FF">
              <w:rPr>
                <w:bCs/>
                <w:snapToGrid w:val="0"/>
              </w:rPr>
              <w:t>Utskottet inledde beredningen av ärendet.</w:t>
            </w:r>
          </w:p>
          <w:p w14:paraId="7F68325F" w14:textId="77777777" w:rsidR="00A765C8" w:rsidRPr="00BC24FF" w:rsidRDefault="00A765C8" w:rsidP="00A765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55FDDB" w14:textId="77777777" w:rsidR="00A765C8" w:rsidRPr="00BC24FF" w:rsidRDefault="00A765C8" w:rsidP="00A765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C24FF">
              <w:rPr>
                <w:bCs/>
                <w:snapToGrid w:val="0"/>
              </w:rPr>
              <w:t>Ärendet bordlades.</w:t>
            </w:r>
          </w:p>
          <w:p w14:paraId="67914F05" w14:textId="1D27C53F" w:rsidR="00A765C8" w:rsidRPr="00BC24FF" w:rsidRDefault="00A765C8" w:rsidP="00A765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02030" w:rsidRPr="00CD7BA8" w14:paraId="6B6609C1" w14:textId="77777777" w:rsidTr="00B10A33">
        <w:tc>
          <w:tcPr>
            <w:tcW w:w="567" w:type="dxa"/>
          </w:tcPr>
          <w:p w14:paraId="5D200973" w14:textId="3D700C97" w:rsidR="00002030" w:rsidRDefault="00002030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63E41122" w14:textId="77777777" w:rsidR="00002030" w:rsidRPr="00BC24FF" w:rsidRDefault="00002030" w:rsidP="000020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 xml:space="preserve">Förslag till förordning om bioteknik på hälsoområdet </w:t>
            </w:r>
          </w:p>
          <w:p w14:paraId="3F723D89" w14:textId="77777777" w:rsidR="00002030" w:rsidRPr="00BC24FF" w:rsidRDefault="00002030" w:rsidP="000020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AF9819" w14:textId="1CC18F83" w:rsidR="00002030" w:rsidRPr="00BC24FF" w:rsidRDefault="00002030" w:rsidP="0000203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C24FF">
              <w:rPr>
                <w:bCs/>
                <w:snapToGrid w:val="0"/>
                <w:szCs w:val="24"/>
              </w:rPr>
              <w:t>Utskottet fortsatte subsidiaritetsprövning av COM(2025) 1022.</w:t>
            </w:r>
          </w:p>
          <w:p w14:paraId="77A107AA" w14:textId="77777777" w:rsidR="00002030" w:rsidRPr="00BC24FF" w:rsidRDefault="00002030" w:rsidP="0000203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0567D73" w14:textId="40848E6D" w:rsidR="001A0D06" w:rsidRPr="00BC24FF" w:rsidRDefault="001A0D06" w:rsidP="001A0D0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>Utskottet ansåg att förslaget inte strider mot subsidiaritetsprincipen.</w:t>
            </w:r>
          </w:p>
          <w:p w14:paraId="11176272" w14:textId="77777777" w:rsidR="001A0D06" w:rsidRPr="00BC24FF" w:rsidRDefault="001A0D06" w:rsidP="001A0D0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92875B3" w14:textId="77777777" w:rsidR="001A0D06" w:rsidRPr="00BC24FF" w:rsidRDefault="001A0D06" w:rsidP="001A0D0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>Denna paragraf förklarades omedelbart justerad.</w:t>
            </w:r>
          </w:p>
          <w:p w14:paraId="31177165" w14:textId="77777777" w:rsidR="00002030" w:rsidRPr="00BC24FF" w:rsidRDefault="00002030" w:rsidP="00A765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0D46AE6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203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15EC1">
              <w:rPr>
                <w:b/>
              </w:rPr>
              <w:t>Inkomna skrivelser</w:t>
            </w:r>
          </w:p>
          <w:p w14:paraId="704E332A" w14:textId="77777777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F6548FE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C24FF">
              <w:rPr>
                <w:szCs w:val="24"/>
              </w:rPr>
              <w:t xml:space="preserve">Inkomna skrivelser anmäldes (dnr </w:t>
            </w:r>
            <w:r w:rsidR="00ED3DE7" w:rsidRPr="00BC24FF">
              <w:rPr>
                <w:szCs w:val="24"/>
              </w:rPr>
              <w:t>2043</w:t>
            </w:r>
            <w:r w:rsidR="00094090" w:rsidRPr="00BC24FF">
              <w:rPr>
                <w:szCs w:val="24"/>
              </w:rPr>
              <w:t xml:space="preserve">-2025/26 </w:t>
            </w:r>
            <w:r w:rsidR="007C651B" w:rsidRPr="00BC24FF">
              <w:rPr>
                <w:szCs w:val="24"/>
              </w:rPr>
              <w:t xml:space="preserve">och </w:t>
            </w:r>
            <w:r w:rsidR="00ED3DE7" w:rsidRPr="00BC24FF">
              <w:rPr>
                <w:szCs w:val="24"/>
              </w:rPr>
              <w:t>2046</w:t>
            </w:r>
            <w:r w:rsidR="007C651B" w:rsidRPr="00BC24FF">
              <w:rPr>
                <w:szCs w:val="24"/>
              </w:rPr>
              <w:t>-2025/26</w:t>
            </w:r>
            <w:r w:rsidRPr="00BC24FF">
              <w:rPr>
                <w:szCs w:val="24"/>
              </w:rPr>
              <w:t>).</w:t>
            </w:r>
            <w:r w:rsidRPr="00BC24F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13A0BEBB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02030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5C126E3A" w:rsidR="005C1BFC" w:rsidRPr="00BC24FF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 xml:space="preserve">§ </w:t>
            </w:r>
            <w:r w:rsidR="00002030" w:rsidRPr="00BC24F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BC24FF" w:rsidRDefault="005C1BFC" w:rsidP="005C1BFC">
            <w:pPr>
              <w:rPr>
                <w:b/>
                <w:snapToGrid w:val="0"/>
                <w:szCs w:val="24"/>
              </w:rPr>
            </w:pPr>
            <w:r w:rsidRPr="00BC24F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BC24F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11991C78" w:rsidR="005C1BFC" w:rsidRPr="00BC24FF" w:rsidRDefault="005C1BFC" w:rsidP="005C1BFC">
            <w:pPr>
              <w:rPr>
                <w:bCs/>
                <w:snapToGrid w:val="0"/>
                <w:szCs w:val="24"/>
              </w:rPr>
            </w:pPr>
            <w:r w:rsidRPr="00BC24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BC24FF">
              <w:rPr>
                <w:bCs/>
                <w:snapToGrid w:val="0"/>
                <w:szCs w:val="24"/>
              </w:rPr>
              <w:t>t</w:t>
            </w:r>
            <w:r w:rsidR="008C669B" w:rsidRPr="00BC24FF">
              <w:rPr>
                <w:bCs/>
                <w:snapToGrid w:val="0"/>
                <w:szCs w:val="24"/>
              </w:rPr>
              <w:t>i</w:t>
            </w:r>
            <w:r w:rsidR="00206038" w:rsidRPr="00BC24FF">
              <w:rPr>
                <w:bCs/>
                <w:snapToGrid w:val="0"/>
                <w:szCs w:val="24"/>
              </w:rPr>
              <w:t>s</w:t>
            </w:r>
            <w:r w:rsidRPr="00BC24FF">
              <w:rPr>
                <w:bCs/>
                <w:snapToGrid w:val="0"/>
                <w:szCs w:val="24"/>
              </w:rPr>
              <w:t xml:space="preserve">dagen den </w:t>
            </w:r>
            <w:r w:rsidR="008C669B" w:rsidRPr="00BC24FF">
              <w:rPr>
                <w:bCs/>
                <w:snapToGrid w:val="0"/>
                <w:szCs w:val="24"/>
              </w:rPr>
              <w:t>9</w:t>
            </w:r>
            <w:r w:rsidR="00622E18" w:rsidRPr="00BC24FF">
              <w:rPr>
                <w:bCs/>
                <w:snapToGrid w:val="0"/>
                <w:szCs w:val="24"/>
              </w:rPr>
              <w:t xml:space="preserve"> </w:t>
            </w:r>
            <w:r w:rsidR="008C669B" w:rsidRPr="00BC24FF">
              <w:rPr>
                <w:bCs/>
                <w:snapToGrid w:val="0"/>
                <w:szCs w:val="24"/>
              </w:rPr>
              <w:t>juni</w:t>
            </w:r>
            <w:r w:rsidRPr="00BC24FF">
              <w:rPr>
                <w:bCs/>
                <w:snapToGrid w:val="0"/>
                <w:szCs w:val="24"/>
              </w:rPr>
              <w:t xml:space="preserve"> 202</w:t>
            </w:r>
            <w:r w:rsidR="00DC28A3" w:rsidRPr="00BC24FF">
              <w:rPr>
                <w:bCs/>
                <w:snapToGrid w:val="0"/>
                <w:szCs w:val="24"/>
              </w:rPr>
              <w:t>6</w:t>
            </w:r>
            <w:r w:rsidRPr="00BC24FF">
              <w:rPr>
                <w:bCs/>
                <w:snapToGrid w:val="0"/>
                <w:szCs w:val="24"/>
              </w:rPr>
              <w:t xml:space="preserve"> kl. </w:t>
            </w:r>
            <w:r w:rsidR="00F955CE" w:rsidRPr="00BC24FF">
              <w:rPr>
                <w:bCs/>
                <w:snapToGrid w:val="0"/>
                <w:szCs w:val="24"/>
              </w:rPr>
              <w:t>1</w:t>
            </w:r>
            <w:r w:rsidR="00622E18" w:rsidRPr="00BC24FF">
              <w:rPr>
                <w:bCs/>
                <w:snapToGrid w:val="0"/>
                <w:szCs w:val="24"/>
              </w:rPr>
              <w:t>1</w:t>
            </w:r>
            <w:r w:rsidRPr="00BC24F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BC24FF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BC24FF">
              <w:rPr>
                <w:szCs w:val="24"/>
              </w:rPr>
              <w:t>Vid protokollet</w:t>
            </w:r>
          </w:p>
          <w:p w14:paraId="5A7907BE" w14:textId="77777777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BC24F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BC24F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BC24FF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1574B7E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BC24FF">
              <w:rPr>
                <w:szCs w:val="24"/>
              </w:rPr>
              <w:t xml:space="preserve">Justeras den </w:t>
            </w:r>
            <w:r w:rsidR="008C669B" w:rsidRPr="00BC24FF">
              <w:rPr>
                <w:szCs w:val="24"/>
              </w:rPr>
              <w:t>9 juni</w:t>
            </w:r>
            <w:r w:rsidRPr="00BC24FF">
              <w:rPr>
                <w:szCs w:val="24"/>
              </w:rPr>
              <w:t xml:space="preserve"> 202</w:t>
            </w:r>
            <w:r w:rsidR="00DC28A3" w:rsidRPr="00BC24FF">
              <w:rPr>
                <w:szCs w:val="24"/>
              </w:rPr>
              <w:t>6</w:t>
            </w:r>
          </w:p>
          <w:p w14:paraId="4D75E4D0" w14:textId="77777777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BC24F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BC24F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BC24FF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318FE9B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966C72">
              <w:rPr>
                <w:sz w:val="20"/>
              </w:rPr>
              <w:t>5</w:t>
            </w:r>
            <w:r w:rsidR="008D05C1">
              <w:rPr>
                <w:sz w:val="20"/>
              </w:rPr>
              <w:t>2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0EB2413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07D3F1CB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64687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0513BEC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64687">
              <w:rPr>
                <w:sz w:val="20"/>
              </w:rPr>
              <w:t>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03F62AFE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6AED541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4051760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BD953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7C1BD25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5E1B0D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0E2D352A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BD94B14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31F102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D405845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361A412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78E394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5365C2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377C9C6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3CB3A75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07FDA824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43F320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18AC5277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4B4E465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1B6F83D9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023636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5A675B9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6F6F6795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4E2A3595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15D9C93A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23E7F31D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3F28AE49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07B49DDE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14F1CE5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75B6781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C0BB17A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213293F4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360EAB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F6D68F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BE5B29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30C11F9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219A4DD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139E4B2D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23439F17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5ADC36D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61C6FEFB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F6C3EA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19C7BB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615810B8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095401E8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70A21379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A6514DE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039AB882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AFBC71B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3E4E02C2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39388928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4AA5CD21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0528CACB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5376BF3E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C9325CF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3327B0E9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B0CDFBD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5FDA642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5C7192EB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1B51F46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144FC073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4F1596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6C47688C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F6F7C4A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3001BBD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66352169" w:rsidR="002D60E9" w:rsidRPr="00E40C0C" w:rsidRDefault="0066468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B5757" w:rsidRPr="00F8018F" w14:paraId="7295D1C0" w14:textId="77777777" w:rsidTr="00087D1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5A4E49" w14:textId="004FC66B" w:rsidR="00CB5757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79FEA4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2AB54A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79BE50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86C227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329C2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F5DE47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5D2BBA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3418F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D6CD44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D53AB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CF6FD0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013ADF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C5012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D8969B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16B0DF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8C1888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B5757" w:rsidRPr="00F8018F" w14:paraId="439A9B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306B" w14:textId="0F7BAFE5" w:rsidR="00CB5757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Anna Lipinska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3F87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02E5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F7C3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D552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90B1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B157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24AE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B64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CF8D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FF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A4D6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7E3C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A223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C020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7A4C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7F91" w14:textId="77777777" w:rsidR="00CB5757" w:rsidRPr="00E40C0C" w:rsidRDefault="00CB5757" w:rsidP="00CB57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0593" w14:textId="77777777" w:rsidR="00F9780A" w:rsidRDefault="00F9780A">
      <w:r>
        <w:separator/>
      </w:r>
    </w:p>
  </w:endnote>
  <w:endnote w:type="continuationSeparator" w:id="0">
    <w:p w14:paraId="6BCAC308" w14:textId="77777777" w:rsidR="00F9780A" w:rsidRDefault="00F9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B0E9" w14:textId="77777777" w:rsidR="00F9780A" w:rsidRDefault="00F9780A">
      <w:r>
        <w:separator/>
      </w:r>
    </w:p>
  </w:footnote>
  <w:footnote w:type="continuationSeparator" w:id="0">
    <w:p w14:paraId="3DCC7D33" w14:textId="77777777" w:rsidR="00F9780A" w:rsidRDefault="00F9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422D9949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4D75FB11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4F781978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1B24735"/>
    <w:multiLevelType w:val="hybridMultilevel"/>
    <w:tmpl w:val="6AB641EE"/>
    <w:lvl w:ilvl="0" w:tplc="7076BA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C223F"/>
    <w:multiLevelType w:val="hybridMultilevel"/>
    <w:tmpl w:val="576C40BE"/>
    <w:lvl w:ilvl="0" w:tplc="C67AAD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8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7"/>
  </w:num>
  <w:num w:numId="6" w16cid:durableId="284976">
    <w:abstractNumId w:val="4"/>
  </w:num>
  <w:num w:numId="7" w16cid:durableId="56976216">
    <w:abstractNumId w:val="0"/>
  </w:num>
  <w:num w:numId="8" w16cid:durableId="878711413">
    <w:abstractNumId w:val="5"/>
  </w:num>
  <w:num w:numId="9" w16cid:durableId="4569934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030"/>
    <w:rsid w:val="00002D7A"/>
    <w:rsid w:val="00003919"/>
    <w:rsid w:val="00004C73"/>
    <w:rsid w:val="000060AB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87D1A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2BD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D6C48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A0E"/>
    <w:rsid w:val="00101DE9"/>
    <w:rsid w:val="0010267A"/>
    <w:rsid w:val="001035CC"/>
    <w:rsid w:val="00104186"/>
    <w:rsid w:val="00104914"/>
    <w:rsid w:val="001058BA"/>
    <w:rsid w:val="00105B43"/>
    <w:rsid w:val="001062FF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63EDC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8EC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06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13C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1F6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A767D"/>
    <w:rsid w:val="002B13AB"/>
    <w:rsid w:val="002B216B"/>
    <w:rsid w:val="002B4FB1"/>
    <w:rsid w:val="002B76EC"/>
    <w:rsid w:val="002B7E07"/>
    <w:rsid w:val="002B7F4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5F72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18E"/>
    <w:rsid w:val="00496632"/>
    <w:rsid w:val="00496F67"/>
    <w:rsid w:val="004A24C4"/>
    <w:rsid w:val="004A40DA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23F7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6AF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2E18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687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04D4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31A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3824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AAA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39D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4A2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C669B"/>
    <w:rsid w:val="008D0482"/>
    <w:rsid w:val="008D05C1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C72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1103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1A01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65C8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981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2E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2F8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24FF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757"/>
    <w:rsid w:val="00CB5916"/>
    <w:rsid w:val="00CC3E5F"/>
    <w:rsid w:val="00CC5603"/>
    <w:rsid w:val="00CC64C1"/>
    <w:rsid w:val="00CC7F82"/>
    <w:rsid w:val="00CD268E"/>
    <w:rsid w:val="00CD2F66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3BA"/>
    <w:rsid w:val="00D33F32"/>
    <w:rsid w:val="00D34075"/>
    <w:rsid w:val="00D34982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2B4D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2F71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1EE7"/>
    <w:rsid w:val="00EC25CA"/>
    <w:rsid w:val="00EC58F0"/>
    <w:rsid w:val="00ED0582"/>
    <w:rsid w:val="00ED10CC"/>
    <w:rsid w:val="00ED177F"/>
    <w:rsid w:val="00ED1F8E"/>
    <w:rsid w:val="00ED2443"/>
    <w:rsid w:val="00ED3DE7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6EE5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3A02"/>
    <w:rsid w:val="00F877D8"/>
    <w:rsid w:val="00F94BFD"/>
    <w:rsid w:val="00F955CE"/>
    <w:rsid w:val="00F95964"/>
    <w:rsid w:val="00F96623"/>
    <w:rsid w:val="00F96E75"/>
    <w:rsid w:val="00F9708F"/>
    <w:rsid w:val="00F976D0"/>
    <w:rsid w:val="00F9780A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1082</TotalTime>
  <Pages>3</Pages>
  <Words>588</Words>
  <Characters>3068</Characters>
  <Application>Microsoft Office Word</Application>
  <DocSecurity>0</DocSecurity>
  <Lines>1534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336</cp:revision>
  <cp:lastPrinted>2026-06-04T11:10:00Z</cp:lastPrinted>
  <dcterms:created xsi:type="dcterms:W3CDTF">2024-12-19T08:10:00Z</dcterms:created>
  <dcterms:modified xsi:type="dcterms:W3CDTF">2026-06-09T11:01:00Z</dcterms:modified>
</cp:coreProperties>
</file>