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F9A1734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5229E2">
              <w:rPr>
                <w:b/>
                <w:sz w:val="20"/>
              </w:rPr>
              <w:t>3</w:t>
            </w:r>
            <w:r w:rsidR="00930850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C3CFFA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143BA6">
              <w:rPr>
                <w:sz w:val="20"/>
              </w:rPr>
              <w:t>5</w:t>
            </w:r>
            <w:r w:rsidR="00C4366B">
              <w:rPr>
                <w:sz w:val="20"/>
              </w:rPr>
              <w:t>-</w:t>
            </w:r>
            <w:r w:rsidR="00930850">
              <w:rPr>
                <w:sz w:val="20"/>
              </w:rPr>
              <w:t>30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11FD9C74" w:rsidR="00185056" w:rsidRPr="00C8013B" w:rsidRDefault="00AA2DD0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 w:rsidRPr="00CC2066">
              <w:rPr>
                <w:sz w:val="20"/>
              </w:rPr>
              <w:t>.</w:t>
            </w:r>
            <w:r w:rsidR="00930850">
              <w:rPr>
                <w:sz w:val="20"/>
              </w:rPr>
              <w:t>3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930850">
              <w:rPr>
                <w:sz w:val="20"/>
              </w:rPr>
              <w:t>09</w:t>
            </w:r>
            <w:r w:rsidR="009B18FC" w:rsidRPr="00D562AA">
              <w:rPr>
                <w:sz w:val="20"/>
              </w:rPr>
              <w:t>.</w:t>
            </w:r>
            <w:r w:rsidR="00930850">
              <w:rPr>
                <w:sz w:val="20"/>
              </w:rPr>
              <w:t>4</w:t>
            </w:r>
            <w:r w:rsidR="00D562AA">
              <w:rPr>
                <w:sz w:val="20"/>
              </w:rPr>
              <w:t>0</w:t>
            </w:r>
            <w:r w:rsidR="00930850">
              <w:rPr>
                <w:sz w:val="20"/>
              </w:rPr>
              <w:br/>
              <w:t>09.45-10-50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0025FA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2027CE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1F6E19FC" w14:textId="1AE5F54E" w:rsidR="001D40FD" w:rsidRDefault="0015720E" w:rsidP="001D40FD">
            <w:pPr>
              <w:rPr>
                <w:b/>
              </w:rPr>
            </w:pPr>
            <w:r w:rsidRPr="0015720E">
              <w:rPr>
                <w:b/>
              </w:rPr>
              <w:t>S</w:t>
            </w:r>
            <w:r w:rsidR="00930850">
              <w:rPr>
                <w:b/>
              </w:rPr>
              <w:t>trategisk exportkontroll 2023 – krigsmateriel och produkter med dubbla användningsområden (UU9)</w:t>
            </w:r>
          </w:p>
          <w:p w14:paraId="123BBF02" w14:textId="77777777" w:rsidR="0015720E" w:rsidRPr="001D40FD" w:rsidRDefault="0015720E" w:rsidP="001D40FD">
            <w:pPr>
              <w:rPr>
                <w:b/>
              </w:rPr>
            </w:pPr>
          </w:p>
          <w:p w14:paraId="7DD629F3" w14:textId="36B57225" w:rsidR="001D40FD" w:rsidRDefault="00930850" w:rsidP="0015720E">
            <w:pPr>
              <w:rPr>
                <w:bCs/>
              </w:rPr>
            </w:pPr>
            <w:r>
              <w:rPr>
                <w:bCs/>
              </w:rPr>
              <w:t xml:space="preserve">Utskottet fortsatte beredningen av skrivelse 2023/24:114 och motioner. </w:t>
            </w:r>
          </w:p>
          <w:p w14:paraId="69E8C311" w14:textId="219043E9" w:rsidR="00930850" w:rsidRDefault="00930850" w:rsidP="0015720E">
            <w:pPr>
              <w:rPr>
                <w:bCs/>
              </w:rPr>
            </w:pPr>
          </w:p>
          <w:p w14:paraId="368A083A" w14:textId="48A32A53" w:rsidR="00930850" w:rsidRDefault="00930850" w:rsidP="0015720E">
            <w:pPr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24:UU</w:t>
            </w:r>
            <w:proofErr w:type="gramEnd"/>
            <w:r>
              <w:rPr>
                <w:bCs/>
              </w:rPr>
              <w:t>9.</w:t>
            </w:r>
          </w:p>
          <w:p w14:paraId="369B8CF7" w14:textId="087BBF45" w:rsidR="00930850" w:rsidRDefault="00930850" w:rsidP="0015720E">
            <w:pPr>
              <w:rPr>
                <w:bCs/>
              </w:rPr>
            </w:pPr>
          </w:p>
          <w:p w14:paraId="0E655DE3" w14:textId="1E899051" w:rsidR="00930850" w:rsidRDefault="00930850" w:rsidP="0015720E">
            <w:pPr>
              <w:rPr>
                <w:bCs/>
              </w:rPr>
            </w:pPr>
            <w:r>
              <w:rPr>
                <w:bCs/>
              </w:rPr>
              <w:t>SD- och V-ledamöterna anmälde reservationer.</w:t>
            </w:r>
          </w:p>
          <w:p w14:paraId="2C193A97" w14:textId="48A85BCA" w:rsidR="0015720E" w:rsidRPr="005229E2" w:rsidRDefault="0015720E" w:rsidP="0015720E">
            <w:pPr>
              <w:rPr>
                <w:bCs/>
              </w:rPr>
            </w:pPr>
          </w:p>
        </w:tc>
      </w:tr>
      <w:tr w:rsidR="009B18FC" w:rsidRPr="00930850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6244F6E" w14:textId="72DB04D5" w:rsidR="001D40FD" w:rsidRDefault="00930850" w:rsidP="001D40FD">
            <w:pPr>
              <w:rPr>
                <w:b/>
              </w:rPr>
            </w:pPr>
            <w:r>
              <w:rPr>
                <w:b/>
              </w:rPr>
              <w:t>Internationella relationer</w:t>
            </w:r>
            <w:r w:rsidR="00C36A5D">
              <w:rPr>
                <w:b/>
              </w:rPr>
              <w:t xml:space="preserve"> m.m.</w:t>
            </w:r>
            <w:r>
              <w:rPr>
                <w:b/>
              </w:rPr>
              <w:t xml:space="preserve"> (UU7)</w:t>
            </w:r>
            <w:r w:rsidR="001D40FD">
              <w:rPr>
                <w:b/>
              </w:rPr>
              <w:br/>
            </w:r>
          </w:p>
          <w:p w14:paraId="104B07EE" w14:textId="44351C7D" w:rsidR="001D40FD" w:rsidRDefault="001D40FD" w:rsidP="00930850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beredningen av </w:t>
            </w:r>
            <w:r w:rsidR="00930850">
              <w:rPr>
                <w:bCs/>
              </w:rPr>
              <w:t>motioner.</w:t>
            </w:r>
          </w:p>
          <w:p w14:paraId="4492D242" w14:textId="4F990890" w:rsidR="00930850" w:rsidRDefault="00930850" w:rsidP="00930850">
            <w:pPr>
              <w:rPr>
                <w:bCs/>
              </w:rPr>
            </w:pPr>
          </w:p>
          <w:p w14:paraId="3CEA6D4E" w14:textId="5C7548D5" w:rsidR="00930850" w:rsidRDefault="00930850" w:rsidP="00930850">
            <w:pPr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24:UU</w:t>
            </w:r>
            <w:proofErr w:type="gramEnd"/>
            <w:r>
              <w:rPr>
                <w:bCs/>
              </w:rPr>
              <w:t>7.</w:t>
            </w:r>
          </w:p>
          <w:p w14:paraId="1A77FB88" w14:textId="07F95651" w:rsidR="00930850" w:rsidRDefault="00930850" w:rsidP="00930850">
            <w:pPr>
              <w:rPr>
                <w:bCs/>
              </w:rPr>
            </w:pPr>
          </w:p>
          <w:p w14:paraId="037126F7" w14:textId="705A4957" w:rsidR="00930850" w:rsidRDefault="00930850" w:rsidP="00930850">
            <w:pPr>
              <w:rPr>
                <w:bCs/>
              </w:rPr>
            </w:pPr>
            <w:r w:rsidRPr="00930850">
              <w:rPr>
                <w:bCs/>
              </w:rPr>
              <w:t>S-, SD-, V</w:t>
            </w:r>
            <w:r w:rsidR="00312B22">
              <w:rPr>
                <w:bCs/>
              </w:rPr>
              <w:t>-</w:t>
            </w:r>
            <w:r w:rsidRPr="00930850">
              <w:rPr>
                <w:bCs/>
              </w:rPr>
              <w:t>, C- och MP-leda</w:t>
            </w:r>
            <w:r>
              <w:rPr>
                <w:bCs/>
              </w:rPr>
              <w:t xml:space="preserve">möterna anmälde reservationer. </w:t>
            </w:r>
          </w:p>
          <w:p w14:paraId="6F758135" w14:textId="09EABC54" w:rsidR="00930850" w:rsidRDefault="00930850" w:rsidP="00930850">
            <w:pPr>
              <w:rPr>
                <w:bCs/>
              </w:rPr>
            </w:pPr>
          </w:p>
          <w:p w14:paraId="0D478F8D" w14:textId="783B5457" w:rsidR="00930850" w:rsidRPr="00930850" w:rsidRDefault="00930850" w:rsidP="00930850">
            <w:pPr>
              <w:rPr>
                <w:bCs/>
              </w:rPr>
            </w:pPr>
            <w:r>
              <w:rPr>
                <w:bCs/>
              </w:rPr>
              <w:t>SD-ledamöterna anmälde ett särskilt yttrande.</w:t>
            </w:r>
          </w:p>
          <w:p w14:paraId="4A71B940" w14:textId="4EA0CA46" w:rsidR="005229E2" w:rsidRPr="00930850" w:rsidRDefault="005229E2" w:rsidP="0015720E">
            <w:pPr>
              <w:rPr>
                <w:b/>
              </w:rPr>
            </w:pPr>
          </w:p>
        </w:tc>
      </w:tr>
      <w:tr w:rsidR="00D562AA" w:rsidRPr="0013710D" w14:paraId="73BF8043" w14:textId="77777777" w:rsidTr="00BC1EF7">
        <w:trPr>
          <w:trHeight w:val="884"/>
        </w:trPr>
        <w:tc>
          <w:tcPr>
            <w:tcW w:w="567" w:type="dxa"/>
          </w:tcPr>
          <w:p w14:paraId="76DC618E" w14:textId="6D9B08C8" w:rsidR="00D562AA" w:rsidRPr="00CC1C68" w:rsidRDefault="00D562A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236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62B46CA7" w14:textId="4ECEAEB9" w:rsidR="0015720E" w:rsidRDefault="00930850" w:rsidP="0015720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A11CD8A" w14:textId="48071B46" w:rsidR="00930850" w:rsidRDefault="00930850" w:rsidP="0015720E">
            <w:pPr>
              <w:rPr>
                <w:b/>
              </w:rPr>
            </w:pPr>
          </w:p>
          <w:p w14:paraId="53AE14BC" w14:textId="16E5E45F" w:rsidR="00930850" w:rsidRPr="00930850" w:rsidRDefault="00930850" w:rsidP="0015720E">
            <w:pPr>
              <w:rPr>
                <w:bCs/>
              </w:rPr>
            </w:pPr>
            <w:r w:rsidRPr="00930850">
              <w:rPr>
                <w:bCs/>
              </w:rPr>
              <w:t>Utskottet justerade protokoll 2023/24:36.</w:t>
            </w:r>
          </w:p>
          <w:p w14:paraId="7F978B14" w14:textId="344C5909" w:rsidR="006075F8" w:rsidRPr="006075F8" w:rsidRDefault="006075F8" w:rsidP="006075F8">
            <w:r>
              <w:t xml:space="preserve"> </w:t>
            </w:r>
          </w:p>
        </w:tc>
      </w:tr>
      <w:tr w:rsidR="00196458" w:rsidRPr="00825A00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781D0E2F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29A98192" w:rsidR="00196458" w:rsidRDefault="00930850" w:rsidP="00F126A1">
            <w:pPr>
              <w:rPr>
                <w:b/>
              </w:rPr>
            </w:pPr>
            <w:r>
              <w:rPr>
                <w:b/>
              </w:rPr>
              <w:t>Inkomna handlingar</w:t>
            </w:r>
            <w:r w:rsidR="00754AB8">
              <w:rPr>
                <w:b/>
              </w:rPr>
              <w:br/>
            </w:r>
          </w:p>
          <w:p w14:paraId="20D904D1" w14:textId="427A7A84" w:rsidR="000A6D9E" w:rsidRDefault="00930850" w:rsidP="0015720E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BBF7EC6" w14:textId="2D768E91" w:rsidR="005229E2" w:rsidRPr="00825A00" w:rsidRDefault="005229E2" w:rsidP="00754AB8">
            <w:pPr>
              <w:rPr>
                <w:bCs/>
              </w:rPr>
            </w:pPr>
          </w:p>
        </w:tc>
      </w:tr>
      <w:tr w:rsidR="00A40680" w:rsidRPr="00825A00" w14:paraId="39379729" w14:textId="77777777" w:rsidTr="00BC1EF7">
        <w:trPr>
          <w:trHeight w:val="884"/>
        </w:trPr>
        <w:tc>
          <w:tcPr>
            <w:tcW w:w="567" w:type="dxa"/>
          </w:tcPr>
          <w:p w14:paraId="0034DD3B" w14:textId="60BFAD6D" w:rsidR="00A40680" w:rsidRDefault="00A40680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1BFA6DAC" w14:textId="1FF3B090" w:rsidR="00A40680" w:rsidRDefault="00930850" w:rsidP="00F126A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62C94593" w14:textId="5E7EFA42" w:rsidR="00930850" w:rsidRDefault="00930850" w:rsidP="00F126A1">
            <w:pPr>
              <w:rPr>
                <w:b/>
              </w:rPr>
            </w:pPr>
          </w:p>
          <w:p w14:paraId="4853985B" w14:textId="488943AC" w:rsidR="00930850" w:rsidRPr="00930850" w:rsidRDefault="00930850" w:rsidP="00F126A1">
            <w:pPr>
              <w:rPr>
                <w:bCs/>
              </w:rPr>
            </w:pPr>
            <w:r w:rsidRPr="00930850">
              <w:rPr>
                <w:bCs/>
              </w:rPr>
              <w:t>Utskottet beslutade:</w:t>
            </w:r>
          </w:p>
          <w:p w14:paraId="54F5F8E5" w14:textId="0767CA21" w:rsidR="00930850" w:rsidRDefault="00930850" w:rsidP="00F126A1">
            <w:pPr>
              <w:rPr>
                <w:bCs/>
              </w:rPr>
            </w:pPr>
            <w:r w:rsidRPr="00930850">
              <w:rPr>
                <w:bCs/>
              </w:rPr>
              <w:t xml:space="preserve">- </w:t>
            </w:r>
            <w:r w:rsidR="0097743F">
              <w:rPr>
                <w:bCs/>
              </w:rPr>
              <w:t xml:space="preserve">att tillsammans med </w:t>
            </w:r>
            <w:proofErr w:type="spellStart"/>
            <w:r w:rsidR="0097743F">
              <w:rPr>
                <w:bCs/>
              </w:rPr>
              <w:t>försvarutskottet</w:t>
            </w:r>
            <w:proofErr w:type="spellEnd"/>
            <w:r w:rsidR="0097743F">
              <w:rPr>
                <w:bCs/>
              </w:rPr>
              <w:t xml:space="preserve"> ta emot besök av </w:t>
            </w:r>
            <w:r w:rsidR="00D50765">
              <w:rPr>
                <w:bCs/>
              </w:rPr>
              <w:t xml:space="preserve">den </w:t>
            </w:r>
            <w:r w:rsidR="0097743F">
              <w:rPr>
                <w:bCs/>
              </w:rPr>
              <w:t>biträdande chefen för Natos bas i Lettland den 12 juni kl. 14</w:t>
            </w:r>
            <w:r w:rsidR="005B0438">
              <w:rPr>
                <w:bCs/>
              </w:rPr>
              <w:t>.</w:t>
            </w:r>
            <w:r w:rsidR="0097743F">
              <w:rPr>
                <w:bCs/>
              </w:rPr>
              <w:t>45</w:t>
            </w:r>
            <w:r w:rsidR="00A37836">
              <w:rPr>
                <w:bCs/>
              </w:rPr>
              <w:t>-</w:t>
            </w:r>
            <w:r w:rsidR="0097743F">
              <w:rPr>
                <w:bCs/>
              </w:rPr>
              <w:t>15</w:t>
            </w:r>
            <w:r w:rsidR="005B0438">
              <w:rPr>
                <w:bCs/>
              </w:rPr>
              <w:t>.</w:t>
            </w:r>
            <w:r w:rsidR="0097743F">
              <w:rPr>
                <w:bCs/>
              </w:rPr>
              <w:t>45.</w:t>
            </w:r>
          </w:p>
          <w:p w14:paraId="17BCA9B0" w14:textId="3BC679FD" w:rsidR="0097743F" w:rsidRDefault="0097743F" w:rsidP="00F126A1">
            <w:pPr>
              <w:rPr>
                <w:bCs/>
              </w:rPr>
            </w:pPr>
          </w:p>
          <w:p w14:paraId="4842A977" w14:textId="17BA2BF4" w:rsidR="0097743F" w:rsidRDefault="0097743F" w:rsidP="00F126A1">
            <w:pPr>
              <w:rPr>
                <w:bCs/>
              </w:rPr>
            </w:pPr>
            <w:r>
              <w:rPr>
                <w:bCs/>
              </w:rPr>
              <w:t>Utskottet informerades om:</w:t>
            </w:r>
          </w:p>
          <w:p w14:paraId="5C34E5D0" w14:textId="2C822B0F" w:rsidR="0097743F" w:rsidRDefault="0097743F" w:rsidP="00F126A1">
            <w:pPr>
              <w:rPr>
                <w:bCs/>
              </w:rPr>
            </w:pPr>
            <w:r>
              <w:rPr>
                <w:bCs/>
              </w:rPr>
              <w:t>- att utskottet inbjuds delta med en ledamot per parti vid besök av Lettlands utrikesminister till riksdagens förste vice talman den 10 juni kl. 10</w:t>
            </w:r>
            <w:r w:rsidR="005B0438">
              <w:rPr>
                <w:bCs/>
              </w:rPr>
              <w:t>.</w:t>
            </w:r>
            <w:r>
              <w:rPr>
                <w:bCs/>
              </w:rPr>
              <w:t>00-11</w:t>
            </w:r>
            <w:r w:rsidR="005B0438">
              <w:rPr>
                <w:bCs/>
              </w:rPr>
              <w:t>.</w:t>
            </w:r>
            <w:r>
              <w:rPr>
                <w:bCs/>
              </w:rPr>
              <w:t>00.</w:t>
            </w:r>
          </w:p>
          <w:p w14:paraId="6874D1C9" w14:textId="69076F7E" w:rsidR="0097743F" w:rsidRDefault="0097743F" w:rsidP="00F126A1">
            <w:pPr>
              <w:rPr>
                <w:bCs/>
              </w:rPr>
            </w:pPr>
            <w:r>
              <w:rPr>
                <w:bCs/>
              </w:rPr>
              <w:t xml:space="preserve">- att utskottets fortsatt informeras på temat anonyma konton i sociala medier av företrädare för </w:t>
            </w:r>
            <w:proofErr w:type="gramStart"/>
            <w:r>
              <w:rPr>
                <w:bCs/>
              </w:rPr>
              <w:t>Svenska</w:t>
            </w:r>
            <w:proofErr w:type="gramEnd"/>
            <w:r>
              <w:rPr>
                <w:bCs/>
              </w:rPr>
              <w:t xml:space="preserve"> institutet och Totalförsvarets </w:t>
            </w:r>
            <w:r>
              <w:rPr>
                <w:bCs/>
              </w:rPr>
              <w:lastRenderedPageBreak/>
              <w:t>forskningsinstitut den 1</w:t>
            </w:r>
            <w:r w:rsidR="007843CB">
              <w:rPr>
                <w:bCs/>
              </w:rPr>
              <w:t>1</w:t>
            </w:r>
            <w:r>
              <w:rPr>
                <w:bCs/>
              </w:rPr>
              <w:t xml:space="preserve"> juni kl. 10</w:t>
            </w:r>
            <w:r w:rsidR="005B0438">
              <w:rPr>
                <w:bCs/>
              </w:rPr>
              <w:t>.</w:t>
            </w:r>
            <w:r>
              <w:rPr>
                <w:bCs/>
              </w:rPr>
              <w:t>00-10</w:t>
            </w:r>
            <w:r w:rsidR="005B0438">
              <w:rPr>
                <w:bCs/>
              </w:rPr>
              <w:t>.</w:t>
            </w:r>
            <w:r>
              <w:rPr>
                <w:bCs/>
              </w:rPr>
              <w:t>45 och av den nationella säkerhetsrådgivaren kl. 12</w:t>
            </w:r>
            <w:r w:rsidR="005B0438">
              <w:rPr>
                <w:bCs/>
              </w:rPr>
              <w:t>.</w:t>
            </w:r>
            <w:r>
              <w:rPr>
                <w:bCs/>
              </w:rPr>
              <w:t>00</w:t>
            </w:r>
            <w:r w:rsidR="003350C0">
              <w:rPr>
                <w:bCs/>
              </w:rPr>
              <w:t xml:space="preserve"> samma dag</w:t>
            </w:r>
            <w:r>
              <w:rPr>
                <w:bCs/>
              </w:rPr>
              <w:t>.</w:t>
            </w:r>
          </w:p>
          <w:p w14:paraId="4B6619ED" w14:textId="26FD70EA" w:rsidR="0097743F" w:rsidRDefault="0097743F" w:rsidP="00F126A1">
            <w:pPr>
              <w:rPr>
                <w:bCs/>
              </w:rPr>
            </w:pPr>
          </w:p>
          <w:p w14:paraId="63E19659" w14:textId="3882BA41" w:rsidR="0097743F" w:rsidRDefault="0097743F" w:rsidP="00F126A1">
            <w:pPr>
              <w:rPr>
                <w:bCs/>
              </w:rPr>
            </w:pPr>
            <w:r>
              <w:rPr>
                <w:bCs/>
              </w:rPr>
              <w:t>Utskottet påminns om:</w:t>
            </w:r>
          </w:p>
          <w:p w14:paraId="0A30330C" w14:textId="29F74AD6" w:rsidR="0097743F" w:rsidRPr="00930850" w:rsidRDefault="0097743F" w:rsidP="00F126A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172645">
              <w:rPr>
                <w:bCs/>
              </w:rPr>
              <w:t>utskottets sammanträden den 4 juli kl. 11</w:t>
            </w:r>
            <w:r w:rsidR="005B0438">
              <w:rPr>
                <w:bCs/>
              </w:rPr>
              <w:t>.</w:t>
            </w:r>
            <w:r w:rsidR="00172645">
              <w:rPr>
                <w:bCs/>
              </w:rPr>
              <w:t>00 och den 18 juli kl. 11</w:t>
            </w:r>
            <w:r w:rsidR="005B0438">
              <w:rPr>
                <w:bCs/>
              </w:rPr>
              <w:t>.</w:t>
            </w:r>
            <w:r w:rsidR="00172645">
              <w:rPr>
                <w:bCs/>
              </w:rPr>
              <w:t>00.</w:t>
            </w:r>
          </w:p>
          <w:p w14:paraId="0717DAF5" w14:textId="5280F5E5" w:rsidR="001B42F6" w:rsidRDefault="001B42F6" w:rsidP="00F126A1">
            <w:pPr>
              <w:rPr>
                <w:b/>
              </w:rPr>
            </w:pPr>
          </w:p>
        </w:tc>
      </w:tr>
      <w:tr w:rsidR="001F587E" w:rsidRPr="00172645" w14:paraId="5AE6FFAF" w14:textId="77777777" w:rsidTr="00BC1EF7">
        <w:trPr>
          <w:trHeight w:val="884"/>
        </w:trPr>
        <w:tc>
          <w:tcPr>
            <w:tcW w:w="567" w:type="dxa"/>
          </w:tcPr>
          <w:p w14:paraId="0177FA39" w14:textId="53D28364" w:rsidR="001F587E" w:rsidRDefault="001F587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14:paraId="7CE32EC1" w14:textId="463D240A" w:rsidR="001B42F6" w:rsidRPr="00CC1C68" w:rsidRDefault="00172645" w:rsidP="001B42F6">
            <w:pPr>
              <w:rPr>
                <w:b/>
              </w:rPr>
            </w:pPr>
            <w:r>
              <w:rPr>
                <w:b/>
              </w:rPr>
              <w:t>Övriga frågor</w:t>
            </w:r>
            <w:r w:rsidR="001B42F6" w:rsidRPr="00CC1C68">
              <w:rPr>
                <w:b/>
              </w:rPr>
              <w:br/>
            </w:r>
          </w:p>
          <w:p w14:paraId="13D2222E" w14:textId="2FCA4D36" w:rsidR="001F587E" w:rsidRDefault="00172645" w:rsidP="00172645">
            <w:pPr>
              <w:rPr>
                <w:bCs/>
              </w:rPr>
            </w:pPr>
            <w:r w:rsidRPr="00172645">
              <w:rPr>
                <w:bCs/>
              </w:rPr>
              <w:t>S-, V-, C-, och MP-leda</w:t>
            </w:r>
            <w:r>
              <w:rPr>
                <w:bCs/>
              </w:rPr>
              <w:t>möterna föreslog att utskottet skulle ta ett initiativ om efterlevnad av ICJ:s beslut den 24 maj 2024 (No192), se bilaga 2.</w:t>
            </w:r>
          </w:p>
          <w:p w14:paraId="6AB94E88" w14:textId="77777777" w:rsidR="00172645" w:rsidRDefault="00172645" w:rsidP="00172645">
            <w:pPr>
              <w:rPr>
                <w:bCs/>
              </w:rPr>
            </w:pPr>
          </w:p>
          <w:p w14:paraId="5EDF36D1" w14:textId="0B3F786C" w:rsidR="00172645" w:rsidRDefault="00172645" w:rsidP="00172645">
            <w:pPr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1CFB8235" w14:textId="77BEDCDA" w:rsidR="00172645" w:rsidRDefault="00172645" w:rsidP="00172645">
            <w:pPr>
              <w:rPr>
                <w:bCs/>
              </w:rPr>
            </w:pPr>
          </w:p>
          <w:p w14:paraId="702BA0D6" w14:textId="41DCCE16" w:rsidR="00172645" w:rsidRDefault="00172645" w:rsidP="00172645">
            <w:pPr>
              <w:rPr>
                <w:bCs/>
                <w:i/>
                <w:iCs/>
              </w:rPr>
            </w:pPr>
            <w:r w:rsidRPr="00172645">
              <w:rPr>
                <w:bCs/>
                <w:i/>
                <w:iCs/>
              </w:rPr>
              <w:t>Sammanträdet ajournerades kl. 09</w:t>
            </w:r>
            <w:r w:rsidR="005B0438">
              <w:rPr>
                <w:bCs/>
                <w:i/>
                <w:iCs/>
              </w:rPr>
              <w:t>.</w:t>
            </w:r>
            <w:r w:rsidRPr="00172645">
              <w:rPr>
                <w:bCs/>
                <w:i/>
                <w:iCs/>
              </w:rPr>
              <w:t>40.</w:t>
            </w:r>
          </w:p>
          <w:p w14:paraId="042465C6" w14:textId="0361228B" w:rsidR="00172645" w:rsidRDefault="00172645" w:rsidP="00172645">
            <w:pPr>
              <w:rPr>
                <w:bCs/>
                <w:i/>
                <w:iCs/>
              </w:rPr>
            </w:pPr>
          </w:p>
          <w:p w14:paraId="4076D828" w14:textId="42BF6342" w:rsidR="00172645" w:rsidRPr="00172645" w:rsidRDefault="00172645" w:rsidP="0017264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Sammanträdet återupptogs kl. 09</w:t>
            </w:r>
            <w:r w:rsidR="005B0438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>45.</w:t>
            </w:r>
          </w:p>
          <w:p w14:paraId="72C717BF" w14:textId="7F00DB04" w:rsidR="00172645" w:rsidRPr="00172645" w:rsidRDefault="00172645" w:rsidP="00172645">
            <w:pPr>
              <w:rPr>
                <w:b/>
              </w:rPr>
            </w:pPr>
            <w:r>
              <w:rPr>
                <w:bCs/>
              </w:rPr>
              <w:t xml:space="preserve"> </w:t>
            </w:r>
          </w:p>
        </w:tc>
      </w:tr>
      <w:tr w:rsidR="00E00F5D" w:rsidRPr="00572546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56319EC7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271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F2CF0AA" w14:textId="72569116" w:rsidR="001B42F6" w:rsidRDefault="00172645" w:rsidP="001B42F6">
            <w:pPr>
              <w:rPr>
                <w:b/>
              </w:rPr>
            </w:pPr>
            <w:r>
              <w:rPr>
                <w:b/>
              </w:rPr>
              <w:t>Anonyma konton i social</w:t>
            </w:r>
            <w:r w:rsidR="005F70C8">
              <w:rPr>
                <w:b/>
              </w:rPr>
              <w:t>a</w:t>
            </w:r>
            <w:r>
              <w:rPr>
                <w:b/>
              </w:rPr>
              <w:t xml:space="preserve"> medier</w:t>
            </w:r>
          </w:p>
          <w:p w14:paraId="7A19A52A" w14:textId="77777777" w:rsidR="001B42F6" w:rsidRDefault="001B42F6" w:rsidP="001B42F6">
            <w:pPr>
              <w:rPr>
                <w:b/>
              </w:rPr>
            </w:pPr>
          </w:p>
          <w:p w14:paraId="44E227EE" w14:textId="462CAA01" w:rsidR="001B42F6" w:rsidRDefault="00172645" w:rsidP="001B42F6">
            <w:r>
              <w:t>Generaldirektör Magnus Hjort med medarbetare från Myndigheten för psykologiskt försvar informerade utskottet om anonyma konton i sociala medier.</w:t>
            </w:r>
          </w:p>
          <w:p w14:paraId="3A82CD11" w14:textId="4701E3CF" w:rsidR="00172645" w:rsidRDefault="00172645" w:rsidP="001B42F6"/>
          <w:p w14:paraId="2E8D65D9" w14:textId="6BE86FB0" w:rsidR="00172645" w:rsidRDefault="00172645" w:rsidP="001B42F6">
            <w:r>
              <w:t>Ledamöternas frågor besvarades.</w:t>
            </w:r>
          </w:p>
          <w:p w14:paraId="1C28C430" w14:textId="427A8C30" w:rsidR="00754AB8" w:rsidRPr="00572546" w:rsidRDefault="00754AB8" w:rsidP="00F126A1">
            <w:pPr>
              <w:rPr>
                <w:bCs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039998F0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544B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382C40E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C264BD" w14:textId="77777777" w:rsidR="00E95879" w:rsidRDefault="00E95879" w:rsidP="00E95879">
            <w:pPr>
              <w:rPr>
                <w:b/>
              </w:rPr>
            </w:pPr>
          </w:p>
          <w:p w14:paraId="009F6E72" w14:textId="643A7329" w:rsidR="00E95879" w:rsidRDefault="00E95879" w:rsidP="00E95879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 w:rsidR="004D1249">
              <w:rPr>
                <w:bCs/>
              </w:rPr>
              <w:t>isdagen</w:t>
            </w:r>
            <w:r w:rsidRPr="00E00F5D">
              <w:rPr>
                <w:bCs/>
              </w:rPr>
              <w:t xml:space="preserve"> den </w:t>
            </w:r>
            <w:r w:rsidR="004D1249">
              <w:rPr>
                <w:bCs/>
              </w:rPr>
              <w:t>11</w:t>
            </w:r>
            <w:r w:rsidRPr="00E00F5D">
              <w:rPr>
                <w:bCs/>
              </w:rPr>
              <w:t xml:space="preserve"> </w:t>
            </w:r>
            <w:r w:rsidR="004D1249">
              <w:rPr>
                <w:bCs/>
              </w:rPr>
              <w:t>juni</w:t>
            </w:r>
            <w:r w:rsidRPr="00E00F5D">
              <w:rPr>
                <w:bCs/>
              </w:rPr>
              <w:t xml:space="preserve"> kl. </w:t>
            </w:r>
            <w:r w:rsidR="004D1249">
              <w:rPr>
                <w:bCs/>
              </w:rPr>
              <w:t>11</w:t>
            </w:r>
            <w:r w:rsidR="005B0438">
              <w:rPr>
                <w:bCs/>
              </w:rPr>
              <w:t>.</w:t>
            </w:r>
            <w:r w:rsidR="004D1249">
              <w:rPr>
                <w:bCs/>
              </w:rPr>
              <w:t>0</w:t>
            </w:r>
            <w:r w:rsidRPr="00E00F5D">
              <w:rPr>
                <w:bCs/>
              </w:rPr>
              <w:t>0</w:t>
            </w:r>
            <w:r w:rsidR="007214F6">
              <w:rPr>
                <w:bCs/>
              </w:rPr>
              <w:t>.</w:t>
            </w:r>
          </w:p>
          <w:p w14:paraId="1A4D6A7C" w14:textId="26FADB9C" w:rsidR="00D12CB6" w:rsidRDefault="00D12CB6" w:rsidP="00E95879">
            <w:pPr>
              <w:rPr>
                <w:bCs/>
              </w:rPr>
            </w:pPr>
          </w:p>
          <w:p w14:paraId="00C7AADF" w14:textId="06F2CD29" w:rsidR="00D12CB6" w:rsidRDefault="00D12CB6" w:rsidP="00E95879">
            <w:pPr>
              <w:rPr>
                <w:bCs/>
              </w:rPr>
            </w:pPr>
          </w:p>
          <w:p w14:paraId="2BB54E73" w14:textId="658F6BBA" w:rsidR="00D12CB6" w:rsidRDefault="00D12CB6" w:rsidP="00E95879">
            <w:pPr>
              <w:rPr>
                <w:bCs/>
              </w:rPr>
            </w:pPr>
          </w:p>
          <w:p w14:paraId="4A24ADE0" w14:textId="7C2F50B9" w:rsidR="00D12CB6" w:rsidRDefault="00D12CB6" w:rsidP="00E95879">
            <w:pPr>
              <w:rPr>
                <w:bCs/>
              </w:rPr>
            </w:pPr>
          </w:p>
          <w:p w14:paraId="3E38CE0E" w14:textId="2445CAE0" w:rsidR="00D12CB6" w:rsidRDefault="00D12CB6" w:rsidP="00E95879">
            <w:pPr>
              <w:rPr>
                <w:bCs/>
              </w:rPr>
            </w:pPr>
          </w:p>
          <w:p w14:paraId="2484BA69" w14:textId="12F0091E" w:rsidR="00D12CB6" w:rsidRDefault="00D12CB6" w:rsidP="00E95879">
            <w:pPr>
              <w:rPr>
                <w:bCs/>
              </w:rPr>
            </w:pPr>
          </w:p>
          <w:p w14:paraId="1D9A7581" w14:textId="499A92C8" w:rsidR="00D12CB6" w:rsidRDefault="00D12CB6" w:rsidP="00E95879">
            <w:pPr>
              <w:rPr>
                <w:bCs/>
              </w:rPr>
            </w:pPr>
          </w:p>
          <w:p w14:paraId="49FDCFFB" w14:textId="2920BB68" w:rsidR="00D12CB6" w:rsidRDefault="00D12CB6" w:rsidP="00E95879">
            <w:pPr>
              <w:rPr>
                <w:bCs/>
              </w:rPr>
            </w:pPr>
          </w:p>
          <w:p w14:paraId="67C25BD9" w14:textId="264A7038" w:rsidR="00D12CB6" w:rsidRDefault="00D12CB6" w:rsidP="00E95879">
            <w:pPr>
              <w:rPr>
                <w:bCs/>
              </w:rPr>
            </w:pPr>
          </w:p>
          <w:p w14:paraId="10BFECC3" w14:textId="77777777" w:rsidR="00D12CB6" w:rsidRDefault="00D12CB6" w:rsidP="00E95879">
            <w:pPr>
              <w:rPr>
                <w:bCs/>
              </w:rPr>
            </w:pPr>
          </w:p>
          <w:p w14:paraId="3C1C9893" w14:textId="232C2C04" w:rsidR="00716771" w:rsidRPr="00CF156D" w:rsidRDefault="00716771" w:rsidP="00BF66E2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D103115" w:rsidR="00E97ABF" w:rsidRPr="006F350C" w:rsidRDefault="004D1249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0465B42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4D1249">
              <w:t>11</w:t>
            </w:r>
            <w:r w:rsidR="00C4366B" w:rsidRPr="00D823FE">
              <w:rPr>
                <w:bCs/>
              </w:rPr>
              <w:t xml:space="preserve"> </w:t>
            </w:r>
            <w:r w:rsidR="004D1249">
              <w:rPr>
                <w:bCs/>
              </w:rPr>
              <w:t>juni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5BC3321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  <w:r w:rsidR="002027CE">
              <w:rPr>
                <w:b/>
                <w:sz w:val="20"/>
              </w:rPr>
              <w:t>1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E5F791B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13883">
              <w:rPr>
                <w:sz w:val="20"/>
              </w:rPr>
              <w:t>3</w:t>
            </w:r>
            <w:r w:rsidR="00A3037D">
              <w:rPr>
                <w:sz w:val="20"/>
              </w:rPr>
              <w:t>7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84E362E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4544B9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B4BE1D6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544B9">
              <w:rPr>
                <w:sz w:val="19"/>
                <w:szCs w:val="19"/>
              </w:rPr>
              <w:t>3-4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E9B2062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4544B9">
              <w:rPr>
                <w:sz w:val="19"/>
                <w:szCs w:val="19"/>
              </w:rPr>
              <w:t>5-6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8D23E3A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4544B9">
              <w:rPr>
                <w:sz w:val="19"/>
                <w:szCs w:val="19"/>
              </w:rPr>
              <w:t>7-8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53EDFD57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544B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07BF566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88E4201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7A31227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E9056AB" w:rsidR="004544B9" w:rsidRPr="001B42F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E4CE998" w:rsidR="004544B9" w:rsidRPr="0004578D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4544B9" w:rsidRPr="0028423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4544B9" w:rsidRPr="00FE5589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4544B9" w:rsidRPr="00FE5589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544B9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0AC713D" w:rsidR="004544B9" w:rsidRPr="0099370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486DF86" w:rsidR="004544B9" w:rsidRPr="0099370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5FC1DE2" w:rsidR="004544B9" w:rsidRPr="0099370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259D749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0DF45060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B813B96" w:rsidR="004544B9" w:rsidRPr="0099370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753A1C99" w:rsidR="004544B9" w:rsidRPr="0099370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4135E64" w:rsidR="004544B9" w:rsidRPr="0099370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BA4B40E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40F5E75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77D797C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652417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618DC66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1E40DB2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2D2C1DFC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4E750B1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230AF640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2CC0621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249790D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C98758C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590F593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695B370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813E7FF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07B5E947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75AC03E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CDE4E53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811C6BF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1EB7EA78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8C2FE84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A0398C9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4544B9" w:rsidRPr="0004578D" w:rsidRDefault="004544B9" w:rsidP="004544B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76F9A99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0D027F5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0AAC65A" w:rsidR="004544B9" w:rsidRPr="002F53EA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BAAF0DC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08EC983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F8AAE42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3DC841A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02882C7D" w:rsidR="004544B9" w:rsidRPr="002F53EA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E6F8C6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BDBD073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64BE92E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DC49C35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D1F56F5" w:rsidR="004544B9" w:rsidRPr="002F53EA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42E27708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7B5E06C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93D3CF5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AA97105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657BA89" w:rsidR="004544B9" w:rsidRPr="002F53EA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4FD431B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CB10D55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D588C7F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161CFDF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E9C2031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03040415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43AECE0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912C9F8" w:rsidR="004544B9" w:rsidRPr="0004578D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0704593" w:rsidR="004544B9" w:rsidRPr="0004578D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68BCC8B" w:rsidR="004544B9" w:rsidRPr="00337441" w:rsidRDefault="004544B9" w:rsidP="004544B9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4C1D3F9E" w:rsidR="004544B9" w:rsidRPr="001B42F6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4544B9" w:rsidRPr="00246B3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F132705" w:rsidR="004544B9" w:rsidRPr="002F53EA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4544B9" w:rsidRPr="003504FA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4544B9" w:rsidRPr="003504FA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0DADCCD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E29EEA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C32DB0C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91E6DC4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A4CE286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575576A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9B517E7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660A1A13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F65A8C2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5B9323C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04B661EE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362E6F4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C972604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A07E8ED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6FA07AF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3D798D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7442DB68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3D9A3C7F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5C7FACC1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06E241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4544B9" w:rsidRPr="004A0318" w:rsidRDefault="004544B9" w:rsidP="004544B9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51E5FC9C" w:rsidR="004544B9" w:rsidRPr="0004578D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4544B9" w:rsidRPr="0004578D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3E80A89" w:rsidR="004544B9" w:rsidRPr="0004578D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62661058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9134E18" w:rsidR="004544B9" w:rsidRPr="001B42F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F908833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544B9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22F2582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9134FB1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280B6C2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5C1984D4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BD01A2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5BEC910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F595F11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0EF00D17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F3F7BBE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2CADF253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33446AD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2A110B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32F250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17AE638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503608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478828D9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80B8BA9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F86C16C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2DE9CAE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20D058C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D93EA0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0DF98EF1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6FB74EAF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12D8ABE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D27959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E86805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9ED5E09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6652728D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6B305218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DD0186E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proofErr w:type="spellStart"/>
            <w:r w:rsidRPr="00334D0B">
              <w:rPr>
                <w:sz w:val="22"/>
                <w:szCs w:val="22"/>
              </w:rPr>
              <w:t>Jytte</w:t>
            </w:r>
            <w:proofErr w:type="spellEnd"/>
            <w:r w:rsidRPr="00334D0B">
              <w:rPr>
                <w:sz w:val="22"/>
                <w:szCs w:val="22"/>
              </w:rPr>
              <w:t xml:space="preserve">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48F64300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23D58B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401897B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37CA4FF7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FC47C43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2A75361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6681F97D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A03E9A2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676A8A46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AC6B8A6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DA8B0B9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34D1E68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326BD4D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D478D92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85A9CD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B909507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0944822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5038F775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D0F1AB1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169470F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74B21611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3A01DB7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347A1E18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77FCD7F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484C525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F0572FF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0A0B56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BE14959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CFB48C5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36968A1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F19A55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5BBB35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CC7B1E0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5F2379EB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4B4172BA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 w:rsidRPr="00334D0B">
              <w:rPr>
                <w:snapToGrid w:val="0"/>
                <w:sz w:val="22"/>
                <w:szCs w:val="22"/>
                <w:lang w:val="en-US"/>
              </w:rPr>
              <w:t>Söder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55E8A217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6A29C01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33FFB059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6F0909BB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823C43F" w:rsidR="004544B9" w:rsidRPr="00915B99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89F41FE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5EBAF20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31D153B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8C73136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FC9113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0B38DDA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4E478F8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DC45C8A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CB7BC36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CC41A1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3355E992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C01AE4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11EE763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FBC240E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42E23DF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01EE45CF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78831D0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99F7EDC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FC00F03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864132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CF8B96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7EEBC5BC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6D272BF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0CF5CE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099EF5E4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CEDFF9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60DC0F2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88E567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3EA24C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43763D3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4CFFD4C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8AFE34C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28D555FE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FE51BDF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7A299E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A352DB7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EAFBD38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1B50C63F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636B00D1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B178571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527AEE7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6FAC251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04D2119E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B0B44B8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A0D742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E6DC391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6CFD875F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9FA8CC1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A5804D0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1E514D02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23F437A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553F4192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BF67DFC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DBD5B5B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B418DF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B08521E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6C353D4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A4C1D63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246689F4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038CD2A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9432F2D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E73EB65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5104E16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CC70B98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0845EC2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6175A8F0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01A5371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D9063C7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4B14714D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2A0420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9DEE5FC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CFFD00C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750B591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6A4B81D1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9490FAF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4544B9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7729FCD7" w:rsidR="004544B9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4CDD2677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3E524136" w:rsidR="004544B9" w:rsidRPr="00337441" w:rsidRDefault="004544B9" w:rsidP="004544B9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6DC02FE0" w:rsidR="004544B9" w:rsidRPr="001B42F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3F5A62B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4544B9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4544B9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</w:tr>
      <w:tr w:rsidR="004544B9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</w:tr>
    </w:tbl>
    <w:p w14:paraId="04C33C34" w14:textId="543AEE32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65"/>
        <w:gridCol w:w="1560"/>
      </w:tblGrid>
      <w:tr w:rsidR="00A3037D" w:rsidRPr="003504FA" w14:paraId="162282DA" w14:textId="77777777" w:rsidTr="00A3037D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2F0E106C" w14:textId="77777777" w:rsidR="00A3037D" w:rsidRDefault="00A3037D" w:rsidP="00B509C3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4998C1B2" w14:textId="77777777" w:rsidR="00A3037D" w:rsidRPr="003504FA" w:rsidRDefault="00A3037D" w:rsidP="00B509C3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044BA7EE" w14:textId="77777777" w:rsidR="00A3037D" w:rsidRDefault="00A3037D" w:rsidP="00B509C3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6575F5E7" w14:textId="42B04288" w:rsidR="00A3037D" w:rsidRPr="003504FA" w:rsidRDefault="00A3037D" w:rsidP="00B509C3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FÖRSLAG TILL UTSKOTTSINITIATIV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6791B4" w14:textId="77777777" w:rsidR="00A3037D" w:rsidRDefault="00A3037D" w:rsidP="00B509C3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54DB116" w14:textId="1FB8072F" w:rsidR="00A3037D" w:rsidRPr="003504FA" w:rsidRDefault="00A3037D" w:rsidP="00B509C3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2</w:t>
            </w:r>
          </w:p>
          <w:p w14:paraId="608F54DC" w14:textId="77777777" w:rsidR="00A3037D" w:rsidRPr="003504FA" w:rsidRDefault="00A3037D" w:rsidP="00B509C3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75B75AC7" w14:textId="77777777" w:rsidR="00A3037D" w:rsidRPr="003504FA" w:rsidRDefault="00A3037D" w:rsidP="00B509C3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37</w:t>
            </w:r>
          </w:p>
        </w:tc>
      </w:tr>
    </w:tbl>
    <w:p w14:paraId="5F727CF0" w14:textId="77777777" w:rsidR="002D2CD6" w:rsidRPr="002D2CD6" w:rsidRDefault="002D2CD6" w:rsidP="002D2CD6">
      <w:pPr>
        <w:autoSpaceDE w:val="0"/>
        <w:autoSpaceDN w:val="0"/>
        <w:spacing w:before="4"/>
        <w:rPr>
          <w:sz w:val="17"/>
          <w:szCs w:val="22"/>
          <w:lang w:val="en-US" w:eastAsia="en-US"/>
        </w:rPr>
      </w:pPr>
      <w:r w:rsidRPr="002D2CD6">
        <w:rPr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62FF71A" wp14:editId="39277A36">
                <wp:simplePos x="0" y="0"/>
                <wp:positionH relativeFrom="page">
                  <wp:posOffset>195071</wp:posOffset>
                </wp:positionH>
                <wp:positionV relativeFrom="page">
                  <wp:posOffset>877824</wp:posOffset>
                </wp:positionV>
                <wp:extent cx="6535420" cy="84372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8437245"/>
                          <a:chOff x="0" y="0"/>
                          <a:chExt cx="6535420" cy="84372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912" cy="8436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12191"/>
                            <a:ext cx="5803391" cy="8412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B895CA" id="Group 1" o:spid="_x0000_s1026" style="position:absolute;margin-left:15.35pt;margin-top:69.1pt;width:514.6pt;height:664.35pt;z-index:251659264;mso-wrap-distance-left:0;mso-wrap-distance-right:0;mso-position-horizontal-relative:page;mso-position-vertical-relative:page" coordsize="65354,84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5349;height:8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left:6827;top:121;width:58034;height:84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73D0DF29" w14:textId="77777777" w:rsidR="00A3037D" w:rsidRDefault="00A3037D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A3037D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13"/>
  </w:num>
  <w:num w:numId="5">
    <w:abstractNumId w:val="1"/>
  </w:num>
  <w:num w:numId="6">
    <w:abstractNumId w:val="14"/>
  </w:num>
  <w:num w:numId="7">
    <w:abstractNumId w:val="22"/>
  </w:num>
  <w:num w:numId="8">
    <w:abstractNumId w:val="24"/>
  </w:num>
  <w:num w:numId="9">
    <w:abstractNumId w:val="23"/>
  </w:num>
  <w:num w:numId="10">
    <w:abstractNumId w:val="7"/>
  </w:num>
  <w:num w:numId="11">
    <w:abstractNumId w:val="11"/>
  </w:num>
  <w:num w:numId="12">
    <w:abstractNumId w:val="18"/>
  </w:num>
  <w:num w:numId="13">
    <w:abstractNumId w:val="3"/>
  </w:num>
  <w:num w:numId="14">
    <w:abstractNumId w:val="10"/>
  </w:num>
  <w:num w:numId="15">
    <w:abstractNumId w:val="6"/>
  </w:num>
  <w:num w:numId="16">
    <w:abstractNumId w:val="19"/>
  </w:num>
  <w:num w:numId="17">
    <w:abstractNumId w:val="20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2"/>
  </w:num>
  <w:num w:numId="24">
    <w:abstractNumId w:val="21"/>
  </w:num>
  <w:num w:numId="2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645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27CE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CD6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22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0C0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4B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1249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0438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0C8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CB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3372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6FE0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0850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7743F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37D"/>
    <w:rsid w:val="00A30940"/>
    <w:rsid w:val="00A31B7C"/>
    <w:rsid w:val="00A33290"/>
    <w:rsid w:val="00A335EE"/>
    <w:rsid w:val="00A35898"/>
    <w:rsid w:val="00A3669E"/>
    <w:rsid w:val="00A37376"/>
    <w:rsid w:val="00A3783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5D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0765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126</TotalTime>
  <Pages>4</Pages>
  <Words>768</Words>
  <Characters>3996</Characters>
  <Application>Microsoft Office Word</Application>
  <DocSecurity>0</DocSecurity>
  <Lines>1998</Lines>
  <Paragraphs>340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30</cp:revision>
  <cp:lastPrinted>2024-05-03T13:18:00Z</cp:lastPrinted>
  <dcterms:created xsi:type="dcterms:W3CDTF">2024-05-23T14:17:00Z</dcterms:created>
  <dcterms:modified xsi:type="dcterms:W3CDTF">2024-05-30T12:47:00Z</dcterms:modified>
</cp:coreProperties>
</file>