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11D8" w:rsidRDefault="00CD764A" w14:paraId="2ECBF742" w14:textId="77777777">
      <w:pPr>
        <w:pStyle w:val="Rubrik1"/>
        <w:spacing w:after="300"/>
      </w:pPr>
      <w:sdt>
        <w:sdtPr>
          <w:alias w:val="CC_Boilerplate_4"/>
          <w:tag w:val="CC_Boilerplate_4"/>
          <w:id w:val="-1644581176"/>
          <w:lock w:val="sdtLocked"/>
          <w:placeholder>
            <w:docPart w:val="7FB74EF807E74E79990B1709142A0B66"/>
          </w:placeholder>
          <w:text/>
        </w:sdtPr>
        <w:sdtEndPr/>
        <w:sdtContent>
          <w:r w:rsidRPr="009B062B" w:rsidR="00AF30DD">
            <w:t>Förslag till riksdagsbeslut</w:t>
          </w:r>
        </w:sdtContent>
      </w:sdt>
      <w:bookmarkEnd w:id="0"/>
      <w:bookmarkEnd w:id="1"/>
    </w:p>
    <w:sdt>
      <w:sdtPr>
        <w:alias w:val="Yrkande 1"/>
        <w:tag w:val="31d90660-d2ea-4281-9ebc-c4c310044721"/>
        <w:id w:val="-624309475"/>
        <w:lock w:val="sdtLocked"/>
      </w:sdtPr>
      <w:sdtEndPr/>
      <w:sdtContent>
        <w:p w:rsidR="0092785F" w:rsidRDefault="000227AC" w14:paraId="165B0765" w14:textId="77777777">
          <w:pPr>
            <w:pStyle w:val="Frslagstext"/>
          </w:pPr>
          <w:r>
            <w:t>Riksdagen ställer sig bakom det som anförs i motionen om att se över möjligheten att ungdomar som hamnar snett i samhället i stället för institutioner och skolor får pröva på arbetslivet, och detta tillkännager riksdagen för regeringen.</w:t>
          </w:r>
        </w:p>
      </w:sdtContent>
    </w:sdt>
    <w:sdt>
      <w:sdtPr>
        <w:alias w:val="Yrkande 2"/>
        <w:tag w:val="56870f80-f205-456c-b2ba-bd6b423b0580"/>
        <w:id w:val="-6601791"/>
        <w:lock w:val="sdtLocked"/>
      </w:sdtPr>
      <w:sdtEndPr/>
      <w:sdtContent>
        <w:p w:rsidR="0092785F" w:rsidRDefault="000227AC" w14:paraId="451989F4" w14:textId="77777777">
          <w:pPr>
            <w:pStyle w:val="Frslagstext"/>
          </w:pPr>
          <w:r>
            <w:t>Riksdagen ställer sig bakom det som anförs i motionen om att se över möjligheter att ge fler ungdomar utbildning genom att lära sig yrket praktiskt i stället för genom teoretiska 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1254DE0AB14BD0857438B8939CA16F"/>
        </w:placeholder>
        <w:text/>
      </w:sdtPr>
      <w:sdtEndPr/>
      <w:sdtContent>
        <w:p w:rsidRPr="009B062B" w:rsidR="006D79C9" w:rsidP="00333E95" w:rsidRDefault="006D79C9" w14:paraId="6AD52B72" w14:textId="77777777">
          <w:pPr>
            <w:pStyle w:val="Rubrik1"/>
          </w:pPr>
          <w:r>
            <w:t>Motivering</w:t>
          </w:r>
        </w:p>
      </w:sdtContent>
    </w:sdt>
    <w:bookmarkEnd w:displacedByCustomXml="prev" w:id="3"/>
    <w:bookmarkEnd w:displacedByCustomXml="prev" w:id="4"/>
    <w:p w:rsidR="00EC6519" w:rsidP="00EC6519" w:rsidRDefault="00EC6519" w14:paraId="57045A51" w14:textId="77777777">
      <w:pPr>
        <w:pStyle w:val="Normalutanindragellerluft"/>
      </w:pPr>
      <w:r>
        <w:t xml:space="preserve">När ungdomar hamnar snett i samhället eller börjar skolka och i värsta fall börjar begå brott, så är ofta lösningen idag att placera dessa ungdomar på institutioner, annan skola eller på någon annan vårdinrättning. </w:t>
      </w:r>
    </w:p>
    <w:p w:rsidR="00EC6519" w:rsidP="00E75A8D" w:rsidRDefault="00EC6519" w14:paraId="5D09C704" w14:textId="406F9968">
      <w:r>
        <w:t>Problemet är där att man lär sig av varandra och</w:t>
      </w:r>
      <w:r w:rsidR="000227AC">
        <w:t xml:space="preserve"> det</w:t>
      </w:r>
      <w:r>
        <w:t xml:space="preserve"> kan ofta istället bli kontra</w:t>
      </w:r>
      <w:r w:rsidR="004858AE">
        <w:softHyphen/>
      </w:r>
      <w:r>
        <w:t>produktivt, nämligen</w:t>
      </w:r>
      <w:r w:rsidR="000227AC">
        <w:t xml:space="preserve"> kan</w:t>
      </w:r>
      <w:r>
        <w:t xml:space="preserve"> den som inte tidigare har varit brottsling hamna i sällskap som gör att den dras in i brottslighet.</w:t>
      </w:r>
    </w:p>
    <w:p w:rsidR="00EC6519" w:rsidP="00E75A8D" w:rsidRDefault="00EC6519" w14:paraId="5B24CC61" w14:textId="7DCEDCC1">
      <w:r>
        <w:t xml:space="preserve">Alla ungdomar har inte </w:t>
      </w:r>
      <w:r w:rsidR="000227AC">
        <w:t>vare sig</w:t>
      </w:r>
      <w:r>
        <w:t xml:space="preserve"> möjlighet eller kraft att läsa sig till sina kunskaper, och när de kommer efter så tappar de helt sugen och ger upp</w:t>
      </w:r>
      <w:r w:rsidR="000227AC">
        <w:t>. R</w:t>
      </w:r>
      <w:r>
        <w:t>isken är då stor att de hamnar i kriminalitet och droger.</w:t>
      </w:r>
    </w:p>
    <w:p w:rsidR="00EC6519" w:rsidP="00E75A8D" w:rsidRDefault="00EC6519" w14:paraId="2DC17C9B" w14:textId="145CF351">
      <w:r>
        <w:t xml:space="preserve">Sverige måste utarbeta andra möjligheter för de ungdomarna, </w:t>
      </w:r>
      <w:r w:rsidR="000227AC">
        <w:t xml:space="preserve">och </w:t>
      </w:r>
      <w:r>
        <w:t>ett sätt skulle kunna vara att de som inte längre deltar i skolans arbete istället får andra utbildnings</w:t>
      </w:r>
      <w:r w:rsidR="004858AE">
        <w:softHyphen/>
      </w:r>
      <w:r>
        <w:t>möjligheter</w:t>
      </w:r>
      <w:r w:rsidR="000227AC">
        <w:t xml:space="preserve"> eller </w:t>
      </w:r>
      <w:r>
        <w:t xml:space="preserve">praktikplatser eller gå med vuxna till en vanlig arbetsplats. Att lära sig jobbet på jobbet och kunna känna sig behövd kan vara ett sätt att hålla borta dessa ungdomar från kriminalitet och droger. Fler valmöjligheter för landets ungdomar behöver tas fram för att minska på skolket och ändå ge dessa ungdomar en annan chans att växa och utvecklas med att lära sig av vuxna direkt på olika arbetsplatser. </w:t>
      </w:r>
    </w:p>
    <w:p w:rsidR="00EC6519" w:rsidP="00E75A8D" w:rsidRDefault="00EC6519" w14:paraId="14C79D27" w14:textId="7D5EB744">
      <w:r>
        <w:lastRenderedPageBreak/>
        <w:t xml:space="preserve">Alla ungdomar lär sig inte bäst genom teoretiska studier utan </w:t>
      </w:r>
      <w:r w:rsidR="000227AC">
        <w:t xml:space="preserve">vissa </w:t>
      </w:r>
      <w:r>
        <w:t xml:space="preserve">lär sig yrket </w:t>
      </w:r>
      <w:r w:rsidR="000227AC">
        <w:t xml:space="preserve">bättre </w:t>
      </w:r>
      <w:r>
        <w:t>genom praktiskt arbete.</w:t>
      </w:r>
    </w:p>
    <w:sdt>
      <w:sdtPr>
        <w:rPr>
          <w:i/>
          <w:noProof/>
        </w:rPr>
        <w:alias w:val="CC_Underskrifter"/>
        <w:tag w:val="CC_Underskrifter"/>
        <w:id w:val="583496634"/>
        <w:lock w:val="sdtContentLocked"/>
        <w:placeholder>
          <w:docPart w:val="D4CB4AD1E1F046EC8965FFCBD4008A12"/>
        </w:placeholder>
      </w:sdtPr>
      <w:sdtEndPr>
        <w:rPr>
          <w:i w:val="0"/>
          <w:noProof w:val="0"/>
        </w:rPr>
      </w:sdtEndPr>
      <w:sdtContent>
        <w:p w:rsidR="000011D8" w:rsidP="000011D8" w:rsidRDefault="000011D8" w14:paraId="190B71A2" w14:textId="77777777"/>
        <w:p w:rsidRPr="008E0FE2" w:rsidR="004801AC" w:rsidP="000011D8" w:rsidRDefault="00CD764A" w14:paraId="21F20101" w14:textId="01E9F4ED"/>
      </w:sdtContent>
    </w:sdt>
    <w:tbl>
      <w:tblPr>
        <w:tblW w:w="5000" w:type="pct"/>
        <w:tblLook w:val="04A0" w:firstRow="1" w:lastRow="0" w:firstColumn="1" w:lastColumn="0" w:noHBand="0" w:noVBand="1"/>
        <w:tblCaption w:val="underskrifter"/>
      </w:tblPr>
      <w:tblGrid>
        <w:gridCol w:w="4252"/>
        <w:gridCol w:w="4252"/>
      </w:tblGrid>
      <w:tr w:rsidR="0092785F" w14:paraId="2B2AF845" w14:textId="77777777">
        <w:trPr>
          <w:cantSplit/>
        </w:trPr>
        <w:tc>
          <w:tcPr>
            <w:tcW w:w="50" w:type="pct"/>
            <w:vAlign w:val="bottom"/>
          </w:tcPr>
          <w:p w:rsidR="0092785F" w:rsidRDefault="000227AC" w14:paraId="518E7630" w14:textId="77777777">
            <w:pPr>
              <w:pStyle w:val="Underskrifter"/>
              <w:spacing w:after="0"/>
            </w:pPr>
            <w:r>
              <w:t>Sten Bergheden (M)</w:t>
            </w:r>
          </w:p>
        </w:tc>
        <w:tc>
          <w:tcPr>
            <w:tcW w:w="50" w:type="pct"/>
            <w:vAlign w:val="bottom"/>
          </w:tcPr>
          <w:p w:rsidR="0092785F" w:rsidRDefault="0092785F" w14:paraId="6158EA8C" w14:textId="77777777">
            <w:pPr>
              <w:pStyle w:val="Underskrifter"/>
              <w:spacing w:after="0"/>
            </w:pPr>
          </w:p>
        </w:tc>
      </w:tr>
    </w:tbl>
    <w:p w:rsidR="00F4748F" w:rsidRDefault="00F4748F" w14:paraId="25E5608A" w14:textId="77777777"/>
    <w:sectPr w:rsidR="00F474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8054" w14:textId="77777777" w:rsidR="00F57D2E" w:rsidRDefault="00F57D2E" w:rsidP="000C1CAD">
      <w:pPr>
        <w:spacing w:line="240" w:lineRule="auto"/>
      </w:pPr>
      <w:r>
        <w:separator/>
      </w:r>
    </w:p>
  </w:endnote>
  <w:endnote w:type="continuationSeparator" w:id="0">
    <w:p w14:paraId="3A22ED44" w14:textId="77777777" w:rsidR="00F57D2E" w:rsidRDefault="00F57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84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04AE" w14:textId="620C7169" w:rsidR="00262EA3" w:rsidRPr="000011D8" w:rsidRDefault="00262EA3" w:rsidP="000011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B630" w14:textId="77777777" w:rsidR="00F57D2E" w:rsidRDefault="00F57D2E" w:rsidP="000C1CAD">
      <w:pPr>
        <w:spacing w:line="240" w:lineRule="auto"/>
      </w:pPr>
      <w:r>
        <w:separator/>
      </w:r>
    </w:p>
  </w:footnote>
  <w:footnote w:type="continuationSeparator" w:id="0">
    <w:p w14:paraId="1A5D2FEF" w14:textId="77777777" w:rsidR="00F57D2E" w:rsidRDefault="00F57D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8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1F4A3" wp14:editId="5412E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5B1F4C" w14:textId="287A1F02" w:rsidR="00262EA3" w:rsidRDefault="00CD764A" w:rsidP="008103B5">
                          <w:pPr>
                            <w:jc w:val="right"/>
                          </w:pPr>
                          <w:sdt>
                            <w:sdtPr>
                              <w:alias w:val="CC_Noformat_Partikod"/>
                              <w:tag w:val="CC_Noformat_Partikod"/>
                              <w:id w:val="-53464382"/>
                              <w:text/>
                            </w:sdtPr>
                            <w:sdtEndPr/>
                            <w:sdtContent>
                              <w:r w:rsidR="00EC6519">
                                <w:t>M</w:t>
                              </w:r>
                            </w:sdtContent>
                          </w:sdt>
                          <w:sdt>
                            <w:sdtPr>
                              <w:alias w:val="CC_Noformat_Partinummer"/>
                              <w:tag w:val="CC_Noformat_Partinummer"/>
                              <w:id w:val="-1709555926"/>
                              <w:text/>
                            </w:sdtPr>
                            <w:sdtEndPr/>
                            <w:sdtContent>
                              <w:r w:rsidR="00E75A8D">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1F4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5B1F4C" w14:textId="287A1F02" w:rsidR="00262EA3" w:rsidRDefault="00CD764A" w:rsidP="008103B5">
                    <w:pPr>
                      <w:jc w:val="right"/>
                    </w:pPr>
                    <w:sdt>
                      <w:sdtPr>
                        <w:alias w:val="CC_Noformat_Partikod"/>
                        <w:tag w:val="CC_Noformat_Partikod"/>
                        <w:id w:val="-53464382"/>
                        <w:text/>
                      </w:sdtPr>
                      <w:sdtEndPr/>
                      <w:sdtContent>
                        <w:r w:rsidR="00EC6519">
                          <w:t>M</w:t>
                        </w:r>
                      </w:sdtContent>
                    </w:sdt>
                    <w:sdt>
                      <w:sdtPr>
                        <w:alias w:val="CC_Noformat_Partinummer"/>
                        <w:tag w:val="CC_Noformat_Partinummer"/>
                        <w:id w:val="-1709555926"/>
                        <w:text/>
                      </w:sdtPr>
                      <w:sdtEndPr/>
                      <w:sdtContent>
                        <w:r w:rsidR="00E75A8D">
                          <w:t>1820</w:t>
                        </w:r>
                      </w:sdtContent>
                    </w:sdt>
                  </w:p>
                </w:txbxContent>
              </v:textbox>
              <w10:wrap anchorx="page"/>
            </v:shape>
          </w:pict>
        </mc:Fallback>
      </mc:AlternateContent>
    </w:r>
  </w:p>
  <w:p w14:paraId="02A4E1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0103" w14:textId="77777777" w:rsidR="00262EA3" w:rsidRDefault="00262EA3" w:rsidP="008563AC">
    <w:pPr>
      <w:jc w:val="right"/>
    </w:pPr>
  </w:p>
  <w:p w14:paraId="521FA3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C152" w14:textId="77777777" w:rsidR="00262EA3" w:rsidRDefault="00CD76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C8C15" wp14:editId="34B6FE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D5A41" w14:textId="71E8AD26" w:rsidR="00262EA3" w:rsidRDefault="00CD764A" w:rsidP="00A314CF">
    <w:pPr>
      <w:pStyle w:val="FSHNormal"/>
      <w:spacing w:before="40"/>
    </w:pPr>
    <w:sdt>
      <w:sdtPr>
        <w:alias w:val="CC_Noformat_Motionstyp"/>
        <w:tag w:val="CC_Noformat_Motionstyp"/>
        <w:id w:val="1162973129"/>
        <w:lock w:val="sdtContentLocked"/>
        <w15:appearance w15:val="hidden"/>
        <w:text/>
      </w:sdtPr>
      <w:sdtEndPr/>
      <w:sdtContent>
        <w:r w:rsidR="000011D8">
          <w:t>Enskild motion</w:t>
        </w:r>
      </w:sdtContent>
    </w:sdt>
    <w:r w:rsidR="00821B36">
      <w:t xml:space="preserve"> </w:t>
    </w:r>
    <w:sdt>
      <w:sdtPr>
        <w:alias w:val="CC_Noformat_Partikod"/>
        <w:tag w:val="CC_Noformat_Partikod"/>
        <w:id w:val="1471015553"/>
        <w:text/>
      </w:sdtPr>
      <w:sdtEndPr/>
      <w:sdtContent>
        <w:r w:rsidR="00EC6519">
          <w:t>M</w:t>
        </w:r>
      </w:sdtContent>
    </w:sdt>
    <w:sdt>
      <w:sdtPr>
        <w:alias w:val="CC_Noformat_Partinummer"/>
        <w:tag w:val="CC_Noformat_Partinummer"/>
        <w:id w:val="-2014525982"/>
        <w:text/>
      </w:sdtPr>
      <w:sdtEndPr/>
      <w:sdtContent>
        <w:r w:rsidR="00E75A8D">
          <w:t>1820</w:t>
        </w:r>
      </w:sdtContent>
    </w:sdt>
  </w:p>
  <w:p w14:paraId="78DC45ED" w14:textId="77777777" w:rsidR="00262EA3" w:rsidRPr="008227B3" w:rsidRDefault="00CD76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739EE4" w14:textId="39A2D66C" w:rsidR="00262EA3" w:rsidRPr="008227B3" w:rsidRDefault="00CD76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11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11D8">
          <w:t>:2768</w:t>
        </w:r>
      </w:sdtContent>
    </w:sdt>
  </w:p>
  <w:p w14:paraId="2FA36C2B" w14:textId="026CEBC9" w:rsidR="00262EA3" w:rsidRDefault="00CD76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11D8">
          <w:t>av Sten Bergheden (M)</w:t>
        </w:r>
      </w:sdtContent>
    </w:sdt>
  </w:p>
  <w:sdt>
    <w:sdtPr>
      <w:alias w:val="CC_Noformat_Rubtext"/>
      <w:tag w:val="CC_Noformat_Rubtext"/>
      <w:id w:val="-218060500"/>
      <w:lock w:val="sdtLocked"/>
      <w:placeholder>
        <w:docPart w:val="198A8C260A7B4615B9F1420C1FE05317"/>
      </w:placeholder>
      <w:text/>
    </w:sdtPr>
    <w:sdtEndPr/>
    <w:sdtContent>
      <w:p w14:paraId="2B797135" w14:textId="75D3AACB" w:rsidR="00262EA3" w:rsidRDefault="00EC6519" w:rsidP="00283E0F">
        <w:pPr>
          <w:pStyle w:val="FSHRub2"/>
        </w:pPr>
        <w:r>
          <w:t>Ungdomar som hamnar fel – låt dem pröva på arbetslivet i stället för skolan</w:t>
        </w:r>
      </w:p>
    </w:sdtContent>
  </w:sdt>
  <w:sdt>
    <w:sdtPr>
      <w:alias w:val="CC_Boilerplate_3"/>
      <w:tag w:val="CC_Boilerplate_3"/>
      <w:id w:val="1606463544"/>
      <w:lock w:val="sdtContentLocked"/>
      <w15:appearance w15:val="hidden"/>
      <w:text w:multiLine="1"/>
    </w:sdtPr>
    <w:sdtEndPr/>
    <w:sdtContent>
      <w:p w14:paraId="6CF8D1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519"/>
    <w:rsid w:val="000000E0"/>
    <w:rsid w:val="00000761"/>
    <w:rsid w:val="000011D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A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A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85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4A"/>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8D"/>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1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8F"/>
    <w:rsid w:val="00F47A22"/>
    <w:rsid w:val="00F506CD"/>
    <w:rsid w:val="00F51331"/>
    <w:rsid w:val="00F5224A"/>
    <w:rsid w:val="00F538D9"/>
    <w:rsid w:val="00F55331"/>
    <w:rsid w:val="00F55F38"/>
    <w:rsid w:val="00F55FA4"/>
    <w:rsid w:val="00F5648F"/>
    <w:rsid w:val="00F5735D"/>
    <w:rsid w:val="00F57966"/>
    <w:rsid w:val="00F57D2E"/>
    <w:rsid w:val="00F60262"/>
    <w:rsid w:val="00F6045E"/>
    <w:rsid w:val="00F6188A"/>
    <w:rsid w:val="00F61F60"/>
    <w:rsid w:val="00F621CE"/>
    <w:rsid w:val="00F6295F"/>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A4A16"/>
  <w15:chartTrackingRefBased/>
  <w15:docId w15:val="{291B18A6-EDAC-4427-8EF5-CD85A1A2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74EF807E74E79990B1709142A0B66"/>
        <w:category>
          <w:name w:val="Allmänt"/>
          <w:gallery w:val="placeholder"/>
        </w:category>
        <w:types>
          <w:type w:val="bbPlcHdr"/>
        </w:types>
        <w:behaviors>
          <w:behavior w:val="content"/>
        </w:behaviors>
        <w:guid w:val="{DF597038-BC31-4A4E-855D-C8584FD84602}"/>
      </w:docPartPr>
      <w:docPartBody>
        <w:p w:rsidR="00C064E7" w:rsidRDefault="00363347">
          <w:pPr>
            <w:pStyle w:val="7FB74EF807E74E79990B1709142A0B66"/>
          </w:pPr>
          <w:r w:rsidRPr="005A0A93">
            <w:rPr>
              <w:rStyle w:val="Platshllartext"/>
            </w:rPr>
            <w:t>Förslag till riksdagsbeslut</w:t>
          </w:r>
        </w:p>
      </w:docPartBody>
    </w:docPart>
    <w:docPart>
      <w:docPartPr>
        <w:name w:val="221254DE0AB14BD0857438B8939CA16F"/>
        <w:category>
          <w:name w:val="Allmänt"/>
          <w:gallery w:val="placeholder"/>
        </w:category>
        <w:types>
          <w:type w:val="bbPlcHdr"/>
        </w:types>
        <w:behaviors>
          <w:behavior w:val="content"/>
        </w:behaviors>
        <w:guid w:val="{4F337576-5FB6-4934-8321-19739B1103BF}"/>
      </w:docPartPr>
      <w:docPartBody>
        <w:p w:rsidR="00C064E7" w:rsidRDefault="00363347">
          <w:pPr>
            <w:pStyle w:val="221254DE0AB14BD0857438B8939CA1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77A8F0-4317-4C20-8277-664BF8C7C9BF}"/>
      </w:docPartPr>
      <w:docPartBody>
        <w:p w:rsidR="00C064E7" w:rsidRDefault="00363347">
          <w:r w:rsidRPr="00A73FA9">
            <w:rPr>
              <w:rStyle w:val="Platshllartext"/>
            </w:rPr>
            <w:t>Klicka eller tryck här för att ange text.</w:t>
          </w:r>
        </w:p>
      </w:docPartBody>
    </w:docPart>
    <w:docPart>
      <w:docPartPr>
        <w:name w:val="198A8C260A7B4615B9F1420C1FE05317"/>
        <w:category>
          <w:name w:val="Allmänt"/>
          <w:gallery w:val="placeholder"/>
        </w:category>
        <w:types>
          <w:type w:val="bbPlcHdr"/>
        </w:types>
        <w:behaviors>
          <w:behavior w:val="content"/>
        </w:behaviors>
        <w:guid w:val="{E677E140-F733-48A7-A8DC-7BE7801F2EC9}"/>
      </w:docPartPr>
      <w:docPartBody>
        <w:p w:rsidR="00C064E7" w:rsidRDefault="00363347">
          <w:r w:rsidRPr="00A73FA9">
            <w:rPr>
              <w:rStyle w:val="Platshllartext"/>
            </w:rPr>
            <w:t>[ange din text här]</w:t>
          </w:r>
        </w:p>
      </w:docPartBody>
    </w:docPart>
    <w:docPart>
      <w:docPartPr>
        <w:name w:val="D4CB4AD1E1F046EC8965FFCBD4008A12"/>
        <w:category>
          <w:name w:val="Allmänt"/>
          <w:gallery w:val="placeholder"/>
        </w:category>
        <w:types>
          <w:type w:val="bbPlcHdr"/>
        </w:types>
        <w:behaviors>
          <w:behavior w:val="content"/>
        </w:behaviors>
        <w:guid w:val="{9A9969E2-CC8D-4778-9516-B289C8E2674A}"/>
      </w:docPartPr>
      <w:docPartBody>
        <w:p w:rsidR="00731D61" w:rsidRDefault="00731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7"/>
    <w:rsid w:val="00363347"/>
    <w:rsid w:val="00731D61"/>
    <w:rsid w:val="00C064E7"/>
    <w:rsid w:val="00D43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347"/>
    <w:rPr>
      <w:color w:val="F4B083" w:themeColor="accent2" w:themeTint="99"/>
    </w:rPr>
  </w:style>
  <w:style w:type="paragraph" w:customStyle="1" w:styleId="7FB74EF807E74E79990B1709142A0B66">
    <w:name w:val="7FB74EF807E74E79990B1709142A0B66"/>
  </w:style>
  <w:style w:type="paragraph" w:customStyle="1" w:styleId="221254DE0AB14BD0857438B8939CA16F">
    <w:name w:val="221254DE0AB14BD0857438B8939CA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CCD0C-50A8-4E62-AFC4-EB2F2FF8FBB3}"/>
</file>

<file path=customXml/itemProps2.xml><?xml version="1.0" encoding="utf-8"?>
<ds:datastoreItem xmlns:ds="http://schemas.openxmlformats.org/officeDocument/2006/customXml" ds:itemID="{A99C13DE-BCB9-4BE9-8A8E-0C25CB7FDB2C}"/>
</file>

<file path=customXml/itemProps3.xml><?xml version="1.0" encoding="utf-8"?>
<ds:datastoreItem xmlns:ds="http://schemas.openxmlformats.org/officeDocument/2006/customXml" ds:itemID="{B368EA7D-FB8A-49F3-B9CF-731D005525A1}"/>
</file>

<file path=docProps/app.xml><?xml version="1.0" encoding="utf-8"?>
<Properties xmlns="http://schemas.openxmlformats.org/officeDocument/2006/extended-properties" xmlns:vt="http://schemas.openxmlformats.org/officeDocument/2006/docPropsVTypes">
  <Template>Normal</Template>
  <TotalTime>14</TotalTime>
  <Pages>2</Pages>
  <Words>307</Words>
  <Characters>1565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