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C24DEAD543044ABAF85E8649214AEAB"/>
        </w:placeholder>
        <w:text/>
      </w:sdtPr>
      <w:sdtEndPr/>
      <w:sdtContent>
        <w:p xmlns:w14="http://schemas.microsoft.com/office/word/2010/wordml" w:rsidRPr="009B062B" w:rsidR="00AF30DD" w:rsidP="000D1F82" w:rsidRDefault="00AF30DD" w14:paraId="089B2D0D" w14:textId="77777777">
          <w:pPr>
            <w:pStyle w:val="Rubrik1"/>
            <w:spacing w:after="300"/>
          </w:pPr>
          <w:r w:rsidRPr="009B062B">
            <w:t>Förslag till riksdagsbeslut</w:t>
          </w:r>
        </w:p>
      </w:sdtContent>
    </w:sdt>
    <w:sdt>
      <w:sdtPr>
        <w:alias w:val="Yrkande 1"/>
        <w:tag w:val="f37650b2-cfb6-4729-a537-1022fc72fe26"/>
        <w:id w:val="2043542805"/>
        <w:lock w:val="sdtLocked"/>
      </w:sdtPr>
      <w:sdtEndPr/>
      <w:sdtContent>
        <w:p xmlns:w14="http://schemas.microsoft.com/office/word/2010/wordml" w:rsidR="00F468E1" w:rsidRDefault="00D473EA" w14:paraId="089B2D0E" w14:textId="77777777">
          <w:pPr>
            <w:pStyle w:val="Frslagstext"/>
            <w:numPr>
              <w:ilvl w:val="0"/>
              <w:numId w:val="0"/>
            </w:numPr>
          </w:pPr>
          <w:r>
            <w:t>Riksdagen ställer sig bakom det som anförs i motionen om att genomföra en översyn av allemansrätten i syfte att stärka förtroendet för denna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8E0724A4E47419E980AD4E09A4215"/>
        </w:placeholder>
        <w:text/>
      </w:sdtPr>
      <w:sdtEndPr/>
      <w:sdtContent>
        <w:p xmlns:w14="http://schemas.microsoft.com/office/word/2010/wordml" w:rsidRPr="009B062B" w:rsidR="006D79C9" w:rsidP="00333E95" w:rsidRDefault="006D79C9" w14:paraId="089B2D0F" w14:textId="77777777">
          <w:pPr>
            <w:pStyle w:val="Rubrik1"/>
          </w:pPr>
          <w:r>
            <w:t>Motivering</w:t>
          </w:r>
        </w:p>
      </w:sdtContent>
    </w:sdt>
    <w:p xmlns:w14="http://schemas.microsoft.com/office/word/2010/wordml" w:rsidR="002C3418" w:rsidP="002C3418" w:rsidRDefault="002C3418" w14:paraId="089B2D10" w14:textId="77777777">
      <w:pPr>
        <w:pStyle w:val="Normalutanindragellerluft"/>
      </w:pPr>
      <w:r>
        <w:t>Den svenska allemansrätten är signifikant för vårt land och är även inskriven i grundlagen. I korthet ger den möjlighet för den enskilde att vistas på privat mark under förutsättning att den enskilde också visar hänsyn och varsamhet mot naturen. Av sedvana är det också tillåtet att exempelvis plocka bär och svamp på någon annans mark.</w:t>
      </w:r>
    </w:p>
    <w:p xmlns:w14="http://schemas.microsoft.com/office/word/2010/wordml" w:rsidR="00BB6339" w:rsidP="00B72260" w:rsidRDefault="002C3418" w14:paraId="089B2D12" w14:textId="20F520B4">
      <w:r w:rsidRPr="002C3418">
        <w:t>På senare år har frågan om huruvida allemansrätten även omfattar kommersiell verksamhet debatterats allt flitigare. Högsta domstolen har meddelat att exempelvis forsränning för kommersiella syften är tillåtet på annans mark och samma sak anses gälla såväl bär- som svampplockning för försäljning. Detta bryter dock mot delar av äganderättens principer som rimligen bör ge ägaren av marken rätt till den ekonomiska avkastning som densamma kan ge. Allemansrätten är behjärtansvärd och bör värnas för privatpersoner men den bör inte möjliggöra för kommersiella intressen att, utan lov, bedriva kommersiell verksamhet på någon annans mark.</w:t>
      </w:r>
      <w:bookmarkStart w:name="_GoBack" w:id="1"/>
      <w:bookmarkEnd w:id="1"/>
    </w:p>
    <w:sdt>
      <w:sdtPr>
        <w:rPr>
          <w:i/>
          <w:noProof/>
        </w:rPr>
        <w:alias w:val="CC_Underskrifter"/>
        <w:tag w:val="CC_Underskrifter"/>
        <w:id w:val="583496634"/>
        <w:lock w:val="sdtContentLocked"/>
        <w:placeholder>
          <w:docPart w:val="E4FCC4C69049412F8473EF744B4C0FE1"/>
        </w:placeholder>
      </w:sdtPr>
      <w:sdtEndPr>
        <w:rPr>
          <w:i w:val="0"/>
          <w:noProof w:val="0"/>
        </w:rPr>
      </w:sdtEndPr>
      <w:sdtContent>
        <w:p xmlns:w14="http://schemas.microsoft.com/office/word/2010/wordml" w:rsidR="000D1F82" w:rsidP="000D1F82" w:rsidRDefault="000D1F82" w14:paraId="089B2D13" w14:textId="77777777"/>
        <w:p xmlns:w14="http://schemas.microsoft.com/office/word/2010/wordml" w:rsidRPr="008E0FE2" w:rsidR="004801AC" w:rsidP="000D1F82" w:rsidRDefault="00B72260" w14:paraId="089B2D14" w14:textId="77777777"/>
      </w:sdtContent>
    </w:sdt>
    <w:tbl>
      <w:tblPr>
        <w:tblW w:w="5000" w:type="pct"/>
        <w:tblLook w:val="04a0"/>
        <w:tblCaption w:val="underskrifter"/>
      </w:tblPr>
      <w:tblGrid>
        <w:gridCol w:w="4252"/>
        <w:gridCol w:w="4252"/>
      </w:tblGrid>
      <w:tr xmlns:w14="http://schemas.microsoft.com/office/word/2010/wordml" w:rsidR="00504BCB" w14:paraId="74BD845B" w14:textId="77777777">
        <w:trPr>
          <w:cantSplit/>
        </w:trPr>
        <w:tc>
          <w:tcPr>
            <w:tcW w:w="50" w:type="pct"/>
            <w:vAlign w:val="bottom"/>
          </w:tcPr>
          <w:p w:rsidR="00504BCB" w:rsidRDefault="004C405D" w14:paraId="01F8FDC9" w14:textId="77777777">
            <w:pPr>
              <w:pStyle w:val="Underskrifter"/>
            </w:pPr>
            <w:r>
              <w:t>Edward Riedl (M)</w:t>
            </w:r>
          </w:p>
        </w:tc>
        <w:tc>
          <w:tcPr>
            <w:tcW w:w="50" w:type="pct"/>
            <w:vAlign w:val="bottom"/>
          </w:tcPr>
          <w:p w:rsidR="00504BCB" w:rsidRDefault="004C405D" w14:paraId="01F8FDC9" w14:textId="77777777">
            <w:pPr>
              <w:pStyle w:val="Underskrifter"/>
            </w:pPr>
            <w:r>
              <w:t/>
            </w:r>
          </w:p>
        </w:tc>
      </w:tr>
    </w:tbl>
    <w:p xmlns:w14="http://schemas.microsoft.com/office/word/2010/wordml" w:rsidR="00A631B6" w:rsidRDefault="00A631B6" w14:paraId="089B2D18" w14:textId="77777777"/>
    <w:sectPr w:rsidR="00A631B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B2D1A" w14:textId="77777777" w:rsidR="00607E15" w:rsidRDefault="00607E15" w:rsidP="000C1CAD">
      <w:pPr>
        <w:spacing w:line="240" w:lineRule="auto"/>
      </w:pPr>
      <w:r>
        <w:separator/>
      </w:r>
    </w:p>
  </w:endnote>
  <w:endnote w:type="continuationSeparator" w:id="0">
    <w:p w14:paraId="089B2D1B" w14:textId="77777777" w:rsidR="00607E15" w:rsidRDefault="00607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2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2D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2D29" w14:textId="77777777" w:rsidR="00262EA3" w:rsidRPr="000D1F82" w:rsidRDefault="00262EA3" w:rsidP="000D1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B2D18" w14:textId="77777777" w:rsidR="00607E15" w:rsidRDefault="00607E15" w:rsidP="000C1CAD">
      <w:pPr>
        <w:spacing w:line="240" w:lineRule="auto"/>
      </w:pPr>
      <w:r>
        <w:separator/>
      </w:r>
    </w:p>
  </w:footnote>
  <w:footnote w:type="continuationSeparator" w:id="0">
    <w:p w14:paraId="089B2D19" w14:textId="77777777" w:rsidR="00607E15" w:rsidRDefault="00607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9B2D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B2D2B" wp14:anchorId="089B2D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2260" w14:paraId="089B2D2E" w14:textId="77777777">
                          <w:pPr>
                            <w:jc w:val="right"/>
                          </w:pPr>
                          <w:sdt>
                            <w:sdtPr>
                              <w:alias w:val="CC_Noformat_Partikod"/>
                              <w:tag w:val="CC_Noformat_Partikod"/>
                              <w:id w:val="-53464382"/>
                              <w:placeholder>
                                <w:docPart w:val="0E1628F9B645402CBBA2DF9B8A418C0B"/>
                              </w:placeholder>
                              <w:text/>
                            </w:sdtPr>
                            <w:sdtEndPr/>
                            <w:sdtContent>
                              <w:r w:rsidR="002C3418">
                                <w:t>M</w:t>
                              </w:r>
                            </w:sdtContent>
                          </w:sdt>
                          <w:sdt>
                            <w:sdtPr>
                              <w:alias w:val="CC_Noformat_Partinummer"/>
                              <w:tag w:val="CC_Noformat_Partinummer"/>
                              <w:id w:val="-1709555926"/>
                              <w:placeholder>
                                <w:docPart w:val="DA9F457B086341D1ADEB3FA4348D0154"/>
                              </w:placeholder>
                              <w:text/>
                            </w:sdtPr>
                            <w:sdtEndPr/>
                            <w:sdtContent>
                              <w:r w:rsidR="002C3418">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B2D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260" w14:paraId="089B2D2E" w14:textId="77777777">
                    <w:pPr>
                      <w:jc w:val="right"/>
                    </w:pPr>
                    <w:sdt>
                      <w:sdtPr>
                        <w:alias w:val="CC_Noformat_Partikod"/>
                        <w:tag w:val="CC_Noformat_Partikod"/>
                        <w:id w:val="-53464382"/>
                        <w:placeholder>
                          <w:docPart w:val="0E1628F9B645402CBBA2DF9B8A418C0B"/>
                        </w:placeholder>
                        <w:text/>
                      </w:sdtPr>
                      <w:sdtEndPr/>
                      <w:sdtContent>
                        <w:r w:rsidR="002C3418">
                          <w:t>M</w:t>
                        </w:r>
                      </w:sdtContent>
                    </w:sdt>
                    <w:sdt>
                      <w:sdtPr>
                        <w:alias w:val="CC_Noformat_Partinummer"/>
                        <w:tag w:val="CC_Noformat_Partinummer"/>
                        <w:id w:val="-1709555926"/>
                        <w:placeholder>
                          <w:docPart w:val="DA9F457B086341D1ADEB3FA4348D0154"/>
                        </w:placeholder>
                        <w:text/>
                      </w:sdtPr>
                      <w:sdtEndPr/>
                      <w:sdtContent>
                        <w:r w:rsidR="002C3418">
                          <w:t>1192</w:t>
                        </w:r>
                      </w:sdtContent>
                    </w:sdt>
                  </w:p>
                </w:txbxContent>
              </v:textbox>
              <w10:wrap anchorx="page"/>
            </v:shape>
          </w:pict>
        </mc:Fallback>
      </mc:AlternateContent>
    </w:r>
  </w:p>
  <w:p w:rsidRPr="00293C4F" w:rsidR="00262EA3" w:rsidP="00776B74" w:rsidRDefault="00262EA3" w14:paraId="089B2D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9B2D1E" w14:textId="77777777">
    <w:pPr>
      <w:jc w:val="right"/>
    </w:pPr>
  </w:p>
  <w:p w:rsidR="00262EA3" w:rsidP="00776B74" w:rsidRDefault="00262EA3" w14:paraId="089B2D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2260" w14:paraId="089B2D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9B2D2D" wp14:anchorId="089B2D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2260" w14:paraId="089B2D23" w14:textId="77777777">
    <w:pPr>
      <w:pStyle w:val="FSHNormal"/>
      <w:spacing w:before="40"/>
    </w:pPr>
    <w:sdt>
      <w:sdtPr>
        <w:alias w:val="CC_Noformat_Motionstyp"/>
        <w:tag w:val="CC_Noformat_Motionstyp"/>
        <w:id w:val="1162973129"/>
        <w:lock w:val="sdtContentLocked"/>
        <w15:appearance w15:val="hidden"/>
        <w:text/>
      </w:sdtPr>
      <w:sdtEndPr/>
      <w:sdtContent>
        <w:r w:rsidR="001A6D0C">
          <w:t>Enskild motion</w:t>
        </w:r>
      </w:sdtContent>
    </w:sdt>
    <w:r w:rsidR="00821B36">
      <w:t xml:space="preserve"> </w:t>
    </w:r>
    <w:sdt>
      <w:sdtPr>
        <w:alias w:val="CC_Noformat_Partikod"/>
        <w:tag w:val="CC_Noformat_Partikod"/>
        <w:id w:val="1471015553"/>
        <w:text/>
      </w:sdtPr>
      <w:sdtEndPr/>
      <w:sdtContent>
        <w:r w:rsidR="002C3418">
          <w:t>M</w:t>
        </w:r>
      </w:sdtContent>
    </w:sdt>
    <w:sdt>
      <w:sdtPr>
        <w:alias w:val="CC_Noformat_Partinummer"/>
        <w:tag w:val="CC_Noformat_Partinummer"/>
        <w:id w:val="-2014525982"/>
        <w:text/>
      </w:sdtPr>
      <w:sdtEndPr/>
      <w:sdtContent>
        <w:r w:rsidR="002C3418">
          <w:t>1192</w:t>
        </w:r>
      </w:sdtContent>
    </w:sdt>
  </w:p>
  <w:p w:rsidRPr="008227B3" w:rsidR="00262EA3" w:rsidP="008227B3" w:rsidRDefault="00B72260" w14:paraId="089B2D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2260" w14:paraId="089B2D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D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D0C">
          <w:t>:545</w:t>
        </w:r>
      </w:sdtContent>
    </w:sdt>
  </w:p>
  <w:p w:rsidR="00262EA3" w:rsidP="00E03A3D" w:rsidRDefault="00B72260" w14:paraId="089B2D26" w14:textId="77777777">
    <w:pPr>
      <w:pStyle w:val="Motionr"/>
    </w:pPr>
    <w:sdt>
      <w:sdtPr>
        <w:alias w:val="CC_Noformat_Avtext"/>
        <w:tag w:val="CC_Noformat_Avtext"/>
        <w:id w:val="-2020768203"/>
        <w:lock w:val="sdtContentLocked"/>
        <w15:appearance w15:val="hidden"/>
        <w:text/>
      </w:sdtPr>
      <w:sdtEndPr/>
      <w:sdtContent>
        <w:r w:rsidR="001A6D0C">
          <w:t>av Edward Riedl (M)</w:t>
        </w:r>
      </w:sdtContent>
    </w:sdt>
  </w:p>
  <w:sdt>
    <w:sdtPr>
      <w:alias w:val="CC_Noformat_Rubtext"/>
      <w:tag w:val="CC_Noformat_Rubtext"/>
      <w:id w:val="-218060500"/>
      <w:lock w:val="sdtLocked"/>
      <w:text/>
    </w:sdtPr>
    <w:sdtEndPr/>
    <w:sdtContent>
      <w:p w:rsidR="00262EA3" w:rsidP="00283E0F" w:rsidRDefault="002C3418" w14:paraId="089B2D27" w14:textId="77777777">
        <w:pPr>
          <w:pStyle w:val="FSHRub2"/>
        </w:pPr>
        <w:r>
          <w:t>Förtroendet för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9B2D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C3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F82"/>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D0C"/>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1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5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BCB"/>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1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B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60"/>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E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20"/>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E1"/>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9B2D0C"/>
  <w15:chartTrackingRefBased/>
  <w15:docId w15:val="{B30D9FE9-3C7A-48FC-9B96-C3A36DFC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83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24DEAD543044ABAF85E8649214AEAB"/>
        <w:category>
          <w:name w:val="Allmänt"/>
          <w:gallery w:val="placeholder"/>
        </w:category>
        <w:types>
          <w:type w:val="bbPlcHdr"/>
        </w:types>
        <w:behaviors>
          <w:behavior w:val="content"/>
        </w:behaviors>
        <w:guid w:val="{0F4A6257-752C-46EA-B0D2-674D1A40CE16}"/>
      </w:docPartPr>
      <w:docPartBody>
        <w:p w:rsidR="00695615" w:rsidRDefault="009B5853">
          <w:pPr>
            <w:pStyle w:val="EC24DEAD543044ABAF85E8649214AEAB"/>
          </w:pPr>
          <w:r w:rsidRPr="005A0A93">
            <w:rPr>
              <w:rStyle w:val="Platshllartext"/>
            </w:rPr>
            <w:t>Förslag till riksdagsbeslut</w:t>
          </w:r>
        </w:p>
      </w:docPartBody>
    </w:docPart>
    <w:docPart>
      <w:docPartPr>
        <w:name w:val="6488E0724A4E47419E980AD4E09A4215"/>
        <w:category>
          <w:name w:val="Allmänt"/>
          <w:gallery w:val="placeholder"/>
        </w:category>
        <w:types>
          <w:type w:val="bbPlcHdr"/>
        </w:types>
        <w:behaviors>
          <w:behavior w:val="content"/>
        </w:behaviors>
        <w:guid w:val="{21F38F46-7B1D-4E6A-8BA7-D8EFA07074B5}"/>
      </w:docPartPr>
      <w:docPartBody>
        <w:p w:rsidR="00695615" w:rsidRDefault="009B5853">
          <w:pPr>
            <w:pStyle w:val="6488E0724A4E47419E980AD4E09A4215"/>
          </w:pPr>
          <w:r w:rsidRPr="005A0A93">
            <w:rPr>
              <w:rStyle w:val="Platshllartext"/>
            </w:rPr>
            <w:t>Motivering</w:t>
          </w:r>
        </w:p>
      </w:docPartBody>
    </w:docPart>
    <w:docPart>
      <w:docPartPr>
        <w:name w:val="0E1628F9B645402CBBA2DF9B8A418C0B"/>
        <w:category>
          <w:name w:val="Allmänt"/>
          <w:gallery w:val="placeholder"/>
        </w:category>
        <w:types>
          <w:type w:val="bbPlcHdr"/>
        </w:types>
        <w:behaviors>
          <w:behavior w:val="content"/>
        </w:behaviors>
        <w:guid w:val="{D3C1D39E-D717-4D75-95E5-80AC413BBC7F}"/>
      </w:docPartPr>
      <w:docPartBody>
        <w:p w:rsidR="00695615" w:rsidRDefault="009B5853">
          <w:pPr>
            <w:pStyle w:val="0E1628F9B645402CBBA2DF9B8A418C0B"/>
          </w:pPr>
          <w:r>
            <w:rPr>
              <w:rStyle w:val="Platshllartext"/>
            </w:rPr>
            <w:t xml:space="preserve"> </w:t>
          </w:r>
        </w:p>
      </w:docPartBody>
    </w:docPart>
    <w:docPart>
      <w:docPartPr>
        <w:name w:val="DA9F457B086341D1ADEB3FA4348D0154"/>
        <w:category>
          <w:name w:val="Allmänt"/>
          <w:gallery w:val="placeholder"/>
        </w:category>
        <w:types>
          <w:type w:val="bbPlcHdr"/>
        </w:types>
        <w:behaviors>
          <w:behavior w:val="content"/>
        </w:behaviors>
        <w:guid w:val="{71675340-C256-4EE0-AF66-034C16A96132}"/>
      </w:docPartPr>
      <w:docPartBody>
        <w:p w:rsidR="00695615" w:rsidRDefault="009B5853">
          <w:pPr>
            <w:pStyle w:val="DA9F457B086341D1ADEB3FA4348D0154"/>
          </w:pPr>
          <w:r>
            <w:t xml:space="preserve"> </w:t>
          </w:r>
        </w:p>
      </w:docPartBody>
    </w:docPart>
    <w:docPart>
      <w:docPartPr>
        <w:name w:val="E4FCC4C69049412F8473EF744B4C0FE1"/>
        <w:category>
          <w:name w:val="Allmänt"/>
          <w:gallery w:val="placeholder"/>
        </w:category>
        <w:types>
          <w:type w:val="bbPlcHdr"/>
        </w:types>
        <w:behaviors>
          <w:behavior w:val="content"/>
        </w:behaviors>
        <w:guid w:val="{F065B6DE-D672-4CFF-BB5E-77E6F1AD8B15}"/>
      </w:docPartPr>
      <w:docPartBody>
        <w:p w:rsidR="00F60DF9" w:rsidRDefault="00F60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53"/>
    <w:rsid w:val="00695615"/>
    <w:rsid w:val="009B5853"/>
    <w:rsid w:val="00F60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24DEAD543044ABAF85E8649214AEAB">
    <w:name w:val="EC24DEAD543044ABAF85E8649214AEAB"/>
  </w:style>
  <w:style w:type="paragraph" w:customStyle="1" w:styleId="3B4ED15CDBA8465C8CE8E805992328A5">
    <w:name w:val="3B4ED15CDBA8465C8CE8E805992328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A7B65706954216BD508B85BAE03C4D">
    <w:name w:val="2DA7B65706954216BD508B85BAE03C4D"/>
  </w:style>
  <w:style w:type="paragraph" w:customStyle="1" w:styleId="6488E0724A4E47419E980AD4E09A4215">
    <w:name w:val="6488E0724A4E47419E980AD4E09A4215"/>
  </w:style>
  <w:style w:type="paragraph" w:customStyle="1" w:styleId="7F232CD055C84835AC3AFFAED49FEE12">
    <w:name w:val="7F232CD055C84835AC3AFFAED49FEE12"/>
  </w:style>
  <w:style w:type="paragraph" w:customStyle="1" w:styleId="83BCD1EA58B44BBF8B4D9B610E9FC76E">
    <w:name w:val="83BCD1EA58B44BBF8B4D9B610E9FC76E"/>
  </w:style>
  <w:style w:type="paragraph" w:customStyle="1" w:styleId="0E1628F9B645402CBBA2DF9B8A418C0B">
    <w:name w:val="0E1628F9B645402CBBA2DF9B8A418C0B"/>
  </w:style>
  <w:style w:type="paragraph" w:customStyle="1" w:styleId="DA9F457B086341D1ADEB3FA4348D0154">
    <w:name w:val="DA9F457B086341D1ADEB3FA4348D0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BACE7-D851-4232-8FB7-B0EF4BC969B6}"/>
</file>

<file path=customXml/itemProps2.xml><?xml version="1.0" encoding="utf-8"?>
<ds:datastoreItem xmlns:ds="http://schemas.openxmlformats.org/officeDocument/2006/customXml" ds:itemID="{9A573C1F-9C1F-4510-A27D-457EEFD4FEA4}"/>
</file>

<file path=customXml/itemProps3.xml><?xml version="1.0" encoding="utf-8"?>
<ds:datastoreItem xmlns:ds="http://schemas.openxmlformats.org/officeDocument/2006/customXml" ds:itemID="{12F5E650-4626-4FB0-90E5-08197FA734CB}"/>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1039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M1192 Förtroendet för allemansrätten</vt:lpstr>
      <vt:lpstr>
      </vt:lpstr>
    </vt:vector>
  </TitlesOfParts>
  <Company>Sveriges riksdag</Company>
  <LinksUpToDate>false</LinksUpToDate>
  <CharactersWithSpaces>1215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