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459A" w:rsidRPr="00E231B1" w:rsidTr="00E5459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459A" w:rsidRPr="00E231B1" w:rsidRDefault="00E5459A" w:rsidP="00E5459A">
            <w:pPr>
              <w:pStyle w:val="RSKRbeteckning"/>
              <w:spacing w:before="240"/>
            </w:pPr>
            <w:r w:rsidRPr="00E231B1">
              <w:t>Riksdagsskrivelse</w:t>
            </w:r>
          </w:p>
          <w:p w:rsidR="00E5459A" w:rsidRPr="00E231B1" w:rsidRDefault="00E5459A" w:rsidP="00E5459A">
            <w:pPr>
              <w:pStyle w:val="RSKRbeteckning"/>
            </w:pPr>
            <w:r w:rsidRPr="00E231B1">
              <w:t>2013/14:65</w:t>
            </w:r>
          </w:p>
        </w:tc>
        <w:tc>
          <w:tcPr>
            <w:tcW w:w="1134" w:type="dxa"/>
          </w:tcPr>
          <w:p w:rsidR="00E5459A" w:rsidRPr="00E231B1" w:rsidRDefault="00E231B1" w:rsidP="00E5459A">
            <w:pPr>
              <w:jc w:val="right"/>
            </w:pPr>
            <w:r w:rsidRPr="00E231B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59A" w:rsidRPr="00E231B1" w:rsidTr="00E5459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459A" w:rsidRPr="00E231B1" w:rsidRDefault="00E5459A" w:rsidP="00E5459A">
            <w:pPr>
              <w:rPr>
                <w:sz w:val="10"/>
              </w:rPr>
            </w:pPr>
          </w:p>
        </w:tc>
      </w:tr>
    </w:tbl>
    <w:p w:rsidR="00E5459A" w:rsidRPr="00E231B1" w:rsidRDefault="00E5459A" w:rsidP="00E5459A"/>
    <w:p w:rsidR="00E5459A" w:rsidRPr="00E231B1" w:rsidRDefault="00E5459A" w:rsidP="00E5459A">
      <w:pPr>
        <w:pStyle w:val="Mottagare1"/>
      </w:pPr>
      <w:r w:rsidRPr="00E231B1">
        <w:t>Regeringen</w:t>
      </w:r>
    </w:p>
    <w:p w:rsidR="00E5459A" w:rsidRPr="00E231B1" w:rsidRDefault="00E5459A" w:rsidP="00E5459A">
      <w:pPr>
        <w:pStyle w:val="Mottagare2"/>
      </w:pPr>
      <w:r w:rsidRPr="00E231B1">
        <w:t>Finansdepartementet</w:t>
      </w:r>
    </w:p>
    <w:p w:rsidR="00E5459A" w:rsidRPr="00E231B1" w:rsidRDefault="00E5459A" w:rsidP="00E5459A">
      <w:r w:rsidRPr="00E231B1">
        <w:t>Med överlämnande av skatteutskottets betänkande 2013/14:SkU7 Informationsutbytesavtal med Belize får jag anmäla att riksdagen denna dag bifallit utskottets förslag till riksdagsbeslut.</w:t>
      </w:r>
    </w:p>
    <w:p w:rsidR="00E5459A" w:rsidRPr="00E231B1" w:rsidRDefault="00E5459A" w:rsidP="00E5459A">
      <w:pPr>
        <w:pStyle w:val="Stockholm"/>
      </w:pPr>
      <w:r w:rsidRPr="00E231B1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459A" w:rsidRPr="00E231B1" w:rsidTr="00E5459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459A" w:rsidRPr="00E231B1" w:rsidRDefault="00E5459A" w:rsidP="00E5459A">
            <w:pPr>
              <w:pStyle w:val="AvsTalman"/>
            </w:pPr>
            <w:r w:rsidRPr="00E231B1">
              <w:t>Per Westerberg</w:t>
            </w:r>
          </w:p>
        </w:tc>
        <w:tc>
          <w:tcPr>
            <w:tcW w:w="3628" w:type="dxa"/>
          </w:tcPr>
          <w:p w:rsidR="00E5459A" w:rsidRPr="00E231B1" w:rsidRDefault="00E5459A" w:rsidP="00E5459A">
            <w:pPr>
              <w:pStyle w:val="AvsTjnsteman"/>
            </w:pPr>
            <w:r w:rsidRPr="00E231B1">
              <w:t>Claes Mårtensson</w:t>
            </w:r>
          </w:p>
        </w:tc>
      </w:tr>
    </w:tbl>
    <w:p w:rsidR="00CE5B19" w:rsidRPr="00E231B1" w:rsidRDefault="00CE5B19" w:rsidP="00E5459A"/>
    <w:sectPr w:rsidR="00CE5B19" w:rsidRPr="00E231B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9A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B02BC6"/>
    <w:rsid w:val="00C46916"/>
    <w:rsid w:val="00CE0BEB"/>
    <w:rsid w:val="00CE5B19"/>
    <w:rsid w:val="00E231B1"/>
    <w:rsid w:val="00E31940"/>
    <w:rsid w:val="00E5459A"/>
    <w:rsid w:val="00F4726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CF1EB-05F8-40DE-9215-71DA30BD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Informationsutbytesavtal med Belize</vt:lpwstr>
  </property>
  <property fmtid="{D5CDD505-2E9C-101B-9397-08002B2CF9AE}" pid="19" name="SubTyp">
    <vt:lpwstr> </vt:lpwstr>
  </property>
</Properties>
</file>