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22 oktober 2014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Beslut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utlåtande NU5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vitbok om effektivare kontroll av företagskoncentrationer i EU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utlåtande NU6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Granskning av grönbok om en utvidgning av EU:s skydd av geografiska ursprungsbeteckningar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oktober 2014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abd8f24938c76bfa58e9439930333a8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294fcce7e971f14bb088feea9a60d64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2014-10-22</SAFIR_Sammantradesdatum_Doc>
    <SAFIR_SammantradeID xmlns="C07A1A6C-0B19-41D9-BDF8-F523BA3921EB">b2773531-9fba-4e6d-8d13-33d9846ad7d6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A68F5-E128-4B93-A2D5-CE261CBC8F0A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oktober 2014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