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4605" w:rsidRPr="00E02672" w:rsidTr="0083460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4605" w:rsidRPr="00E02672" w:rsidRDefault="00B7718D" w:rsidP="00834605">
            <w:pPr>
              <w:pStyle w:val="RSKRbeteckning"/>
              <w:spacing w:before="240"/>
            </w:pPr>
            <w:r w:rsidRPr="00E02672">
              <w:t>Riksdagsskrivelse</w:t>
            </w:r>
          </w:p>
          <w:p w:rsidR="00834605" w:rsidRPr="00E02672" w:rsidRDefault="00B7718D" w:rsidP="00834605">
            <w:pPr>
              <w:pStyle w:val="RSKRbeteckning"/>
            </w:pPr>
            <w:r w:rsidRPr="00E02672">
              <w:t>2010/11</w:t>
            </w:r>
            <w:r w:rsidR="00834605" w:rsidRPr="00E02672">
              <w:t>:</w:t>
            </w:r>
            <w:r w:rsidRPr="00E02672">
              <w:t>112</w:t>
            </w:r>
          </w:p>
        </w:tc>
        <w:tc>
          <w:tcPr>
            <w:tcW w:w="1134" w:type="dxa"/>
          </w:tcPr>
          <w:p w:rsidR="00834605" w:rsidRPr="00E02672" w:rsidRDefault="00E02672" w:rsidP="00834605">
            <w:pPr>
              <w:jc w:val="right"/>
            </w:pPr>
            <w:r w:rsidRPr="00E02672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4605" w:rsidRPr="00E02672" w:rsidTr="0083460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4605" w:rsidRPr="00E02672" w:rsidRDefault="00834605">
            <w:pPr>
              <w:rPr>
                <w:sz w:val="10"/>
              </w:rPr>
            </w:pPr>
          </w:p>
        </w:tc>
      </w:tr>
    </w:tbl>
    <w:p w:rsidR="00834605" w:rsidRPr="00E02672" w:rsidRDefault="00834605"/>
    <w:p w:rsidR="00834605" w:rsidRPr="00E02672" w:rsidRDefault="00B7718D" w:rsidP="00834605">
      <w:pPr>
        <w:pStyle w:val="Mottagare1"/>
      </w:pPr>
      <w:r w:rsidRPr="00E02672">
        <w:t>Regeringen</w:t>
      </w:r>
    </w:p>
    <w:p w:rsidR="00834605" w:rsidRPr="00E02672" w:rsidRDefault="00B7718D" w:rsidP="00834605">
      <w:pPr>
        <w:pStyle w:val="Mottagare2"/>
      </w:pPr>
      <w:r w:rsidRPr="00E02672">
        <w:t>Finansdepartementet</w:t>
      </w:r>
    </w:p>
    <w:p w:rsidR="00834605" w:rsidRPr="00E02672" w:rsidRDefault="00834605" w:rsidP="00834605">
      <w:r w:rsidRPr="00E02672">
        <w:t xml:space="preserve">Med överlämnande av </w:t>
      </w:r>
      <w:r w:rsidR="00B7718D" w:rsidRPr="00E02672">
        <w:t>skatteutskottet</w:t>
      </w:r>
      <w:r w:rsidRPr="00E02672">
        <w:t xml:space="preserve">s betänkande </w:t>
      </w:r>
      <w:r w:rsidR="00B7718D" w:rsidRPr="00E02672">
        <w:t>2010/11</w:t>
      </w:r>
      <w:r w:rsidRPr="00E02672">
        <w:t>:</w:t>
      </w:r>
      <w:r w:rsidR="00B7718D" w:rsidRPr="00E02672">
        <w:t>SkU14</w:t>
      </w:r>
      <w:r w:rsidRPr="00E02672">
        <w:t xml:space="preserve"> </w:t>
      </w:r>
      <w:r w:rsidR="00B7718D" w:rsidRPr="00E02672">
        <w:t>Nya skatteregler för försäkringsföretag</w:t>
      </w:r>
      <w:r w:rsidRPr="00E02672">
        <w:t xml:space="preserve"> får jag anmäla att riksdagen denna dag bifallit utskottets förslag till riksdagsbeslut.</w:t>
      </w:r>
    </w:p>
    <w:p w:rsidR="00834605" w:rsidRPr="00E02672" w:rsidRDefault="00834605" w:rsidP="00834605">
      <w:pPr>
        <w:pStyle w:val="Stockholm"/>
      </w:pPr>
      <w:r w:rsidRPr="00E02672">
        <w:t xml:space="preserve">Stockholm </w:t>
      </w:r>
      <w:r w:rsidR="00B7718D" w:rsidRPr="00E02672">
        <w:t>den 15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4605" w:rsidRPr="00E02672" w:rsidTr="0083460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4605" w:rsidRPr="00E02672" w:rsidRDefault="00B7718D" w:rsidP="00834605">
            <w:pPr>
              <w:pStyle w:val="AvsTalman"/>
            </w:pPr>
            <w:r w:rsidRPr="00E02672">
              <w:t>Per Westerberg</w:t>
            </w:r>
          </w:p>
        </w:tc>
        <w:tc>
          <w:tcPr>
            <w:tcW w:w="3628" w:type="dxa"/>
          </w:tcPr>
          <w:p w:rsidR="00834605" w:rsidRPr="00E02672" w:rsidRDefault="00B7718D" w:rsidP="00834605">
            <w:pPr>
              <w:pStyle w:val="AvsTjnsteman"/>
            </w:pPr>
            <w:r w:rsidRPr="00E02672">
              <w:t>Ulf Christoffersson</w:t>
            </w:r>
          </w:p>
        </w:tc>
      </w:tr>
    </w:tbl>
    <w:p w:rsidR="00D85057" w:rsidRPr="00E02672" w:rsidRDefault="00D85057" w:rsidP="00834605"/>
    <w:sectPr w:rsidR="00D85057" w:rsidRPr="00E0267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05"/>
    <w:rsid w:val="0009098F"/>
    <w:rsid w:val="000B0E6D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34605"/>
    <w:rsid w:val="00852286"/>
    <w:rsid w:val="00860608"/>
    <w:rsid w:val="008D022D"/>
    <w:rsid w:val="009417EF"/>
    <w:rsid w:val="009466C5"/>
    <w:rsid w:val="00950CA7"/>
    <w:rsid w:val="009C7365"/>
    <w:rsid w:val="009F0EC7"/>
    <w:rsid w:val="00A16D59"/>
    <w:rsid w:val="00AC3A6D"/>
    <w:rsid w:val="00B7718D"/>
    <w:rsid w:val="00BB222A"/>
    <w:rsid w:val="00BB66ED"/>
    <w:rsid w:val="00C1040E"/>
    <w:rsid w:val="00C72B82"/>
    <w:rsid w:val="00D644E9"/>
    <w:rsid w:val="00D85057"/>
    <w:rsid w:val="00DC0766"/>
    <w:rsid w:val="00E02672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966B04-5FC9-47F6-A115-DCAC52DC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2010-12-15T14:07:00Z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112</vt:lpwstr>
  </property>
  <property fmtid="{D5CDD505-2E9C-101B-9397-08002B2CF9AE}" pid="6" name="Datum">
    <vt:lpwstr>2010-12-15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Nya skatteregler för försäkringsföretag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15 december 2010</vt:lpwstr>
  </property>
</Properties>
</file>