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C3A43" w:rsidRPr="00D77E4F" w:rsidTr="005C3A4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C3A43" w:rsidRPr="00D77E4F" w:rsidRDefault="005519AC" w:rsidP="005C3A43">
            <w:pPr>
              <w:pStyle w:val="RSKRbeteckning"/>
              <w:spacing w:before="240"/>
            </w:pPr>
            <w:r w:rsidRPr="00D77E4F">
              <w:t>Riksdagsskrivelse</w:t>
            </w:r>
          </w:p>
          <w:p w:rsidR="005C3A43" w:rsidRPr="00D77E4F" w:rsidRDefault="005519AC" w:rsidP="005C3A43">
            <w:pPr>
              <w:pStyle w:val="RSKRbeteckning"/>
            </w:pPr>
            <w:r w:rsidRPr="00D77E4F">
              <w:t>2008/09</w:t>
            </w:r>
            <w:r w:rsidR="005C3A43" w:rsidRPr="00D77E4F">
              <w:t>:</w:t>
            </w:r>
            <w:r w:rsidRPr="00D77E4F">
              <w:t>307</w:t>
            </w:r>
          </w:p>
        </w:tc>
        <w:tc>
          <w:tcPr>
            <w:tcW w:w="1134" w:type="dxa"/>
          </w:tcPr>
          <w:p w:rsidR="005C3A43" w:rsidRPr="00D77E4F" w:rsidRDefault="00D77E4F" w:rsidP="005C3A43">
            <w:pPr>
              <w:jc w:val="right"/>
            </w:pPr>
            <w:r w:rsidRPr="00D77E4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A43" w:rsidRPr="00D77E4F" w:rsidTr="005C3A4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C3A43" w:rsidRPr="00D77E4F" w:rsidRDefault="005C3A43">
            <w:pPr>
              <w:rPr>
                <w:sz w:val="10"/>
              </w:rPr>
            </w:pPr>
          </w:p>
        </w:tc>
      </w:tr>
    </w:tbl>
    <w:p w:rsidR="005C3A43" w:rsidRPr="00D77E4F" w:rsidRDefault="005C3A43"/>
    <w:p w:rsidR="005C3A43" w:rsidRPr="00D77E4F" w:rsidRDefault="005519AC" w:rsidP="005C3A43">
      <w:pPr>
        <w:pStyle w:val="Mottagare1"/>
      </w:pPr>
      <w:r w:rsidRPr="00D77E4F">
        <w:t>Riksdagsstyrelsen</w:t>
      </w:r>
      <w:r w:rsidR="005C3A43" w:rsidRPr="00D77E4F">
        <w:rPr>
          <w:rStyle w:val="Fotnotsreferens"/>
        </w:rPr>
        <w:footnoteReference w:id="1"/>
      </w:r>
    </w:p>
    <w:p w:rsidR="005C3A43" w:rsidRPr="00D77E4F" w:rsidRDefault="005519AC" w:rsidP="005C3A43">
      <w:pPr>
        <w:pStyle w:val="Mottagare2"/>
      </w:pPr>
      <w:r w:rsidRPr="00D77E4F">
        <w:t xml:space="preserve"> </w:t>
      </w:r>
    </w:p>
    <w:p w:rsidR="005C3A43" w:rsidRPr="00D77E4F" w:rsidRDefault="005C3A43" w:rsidP="005C3A43">
      <w:r w:rsidRPr="00D77E4F">
        <w:t xml:space="preserve">Med överlämnande av </w:t>
      </w:r>
      <w:r w:rsidR="005519AC" w:rsidRPr="00D77E4F">
        <w:t>konstitutionsutskottet</w:t>
      </w:r>
      <w:r w:rsidRPr="00D77E4F">
        <w:t xml:space="preserve">s betänkande </w:t>
      </w:r>
      <w:r w:rsidR="005519AC" w:rsidRPr="00D77E4F">
        <w:t>2008/09</w:t>
      </w:r>
      <w:r w:rsidRPr="00D77E4F">
        <w:t>:</w:t>
      </w:r>
      <w:r w:rsidR="005519AC" w:rsidRPr="00D77E4F">
        <w:t>KU26</w:t>
      </w:r>
      <w:r w:rsidRPr="00D77E4F">
        <w:t xml:space="preserve"> </w:t>
      </w:r>
      <w:r w:rsidR="005519AC" w:rsidRPr="00D77E4F">
        <w:t>Indelning i utgiftsområden</w:t>
      </w:r>
      <w:r w:rsidRPr="00D77E4F">
        <w:t xml:space="preserve"> får jag anmäla att riksdagen denna dag bifallit utskottets förslag till riksdagsbeslut.</w:t>
      </w:r>
    </w:p>
    <w:p w:rsidR="005C3A43" w:rsidRPr="00D77E4F" w:rsidRDefault="005C3A43" w:rsidP="005C3A43">
      <w:pPr>
        <w:pStyle w:val="Stockholm"/>
      </w:pPr>
      <w:r w:rsidRPr="00D77E4F">
        <w:t xml:space="preserve">Stockholm </w:t>
      </w:r>
      <w:r w:rsidR="005519AC" w:rsidRPr="00D77E4F">
        <w:t>den 17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3A43" w:rsidRPr="00D77E4F" w:rsidTr="005C3A4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C3A43" w:rsidRPr="00D77E4F" w:rsidRDefault="005519AC" w:rsidP="005C3A43">
            <w:pPr>
              <w:pStyle w:val="AvsTalman"/>
            </w:pPr>
            <w:r w:rsidRPr="00D77E4F">
              <w:t>Per Westerberg</w:t>
            </w:r>
          </w:p>
        </w:tc>
        <w:tc>
          <w:tcPr>
            <w:tcW w:w="3628" w:type="dxa"/>
          </w:tcPr>
          <w:p w:rsidR="005C3A43" w:rsidRPr="00D77E4F" w:rsidRDefault="005519AC" w:rsidP="005C3A43">
            <w:pPr>
              <w:pStyle w:val="AvsTjnsteman"/>
            </w:pPr>
            <w:r w:rsidRPr="00D77E4F">
              <w:t>Ulf Christoffersson</w:t>
            </w:r>
          </w:p>
        </w:tc>
      </w:tr>
    </w:tbl>
    <w:p w:rsidR="00D85057" w:rsidRPr="00D77E4F" w:rsidRDefault="00D85057" w:rsidP="005C3A43"/>
    <w:sectPr w:rsidR="00D85057" w:rsidRPr="00D77E4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A43" w:rsidRPr="00D77E4F" w:rsidRDefault="005C3A43">
      <w:r w:rsidRPr="00D77E4F">
        <w:separator/>
      </w:r>
    </w:p>
  </w:endnote>
  <w:endnote w:type="continuationSeparator" w:id="0">
    <w:p w:rsidR="005C3A43" w:rsidRPr="00D77E4F" w:rsidRDefault="005C3A43">
      <w:r w:rsidRPr="00D77E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A43" w:rsidRPr="00D77E4F" w:rsidRDefault="005C3A43">
      <w:r w:rsidRPr="00D77E4F">
        <w:separator/>
      </w:r>
    </w:p>
  </w:footnote>
  <w:footnote w:type="continuationSeparator" w:id="0">
    <w:p w:rsidR="005C3A43" w:rsidRPr="00D77E4F" w:rsidRDefault="005C3A43">
      <w:r w:rsidRPr="00D77E4F">
        <w:continuationSeparator/>
      </w:r>
    </w:p>
  </w:footnote>
  <w:footnote w:id="1">
    <w:p w:rsidR="005C3A43" w:rsidRPr="00D77E4F" w:rsidRDefault="005C3A43">
      <w:pPr>
        <w:pStyle w:val="Fotnotstext"/>
      </w:pPr>
      <w:r w:rsidRPr="00D77E4F">
        <w:rPr>
          <w:rStyle w:val="Fotnotsreferens"/>
        </w:rPr>
        <w:footnoteRef/>
      </w:r>
      <w:r w:rsidRPr="00D77E4F">
        <w:t xml:space="preserve"> Riksdagsskrivelse 2008/09:305 till Finansdepartementet och 306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43"/>
    <w:rsid w:val="0009098F"/>
    <w:rsid w:val="000C2D8D"/>
    <w:rsid w:val="001667BD"/>
    <w:rsid w:val="001C2855"/>
    <w:rsid w:val="00224A43"/>
    <w:rsid w:val="00243D3C"/>
    <w:rsid w:val="00244660"/>
    <w:rsid w:val="00261D90"/>
    <w:rsid w:val="0026798D"/>
    <w:rsid w:val="004A0681"/>
    <w:rsid w:val="004C4FD0"/>
    <w:rsid w:val="004F1358"/>
    <w:rsid w:val="00503547"/>
    <w:rsid w:val="00510D48"/>
    <w:rsid w:val="005422B3"/>
    <w:rsid w:val="005519AC"/>
    <w:rsid w:val="005C3A4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E3AF5"/>
    <w:rsid w:val="00C1040E"/>
    <w:rsid w:val="00C72B82"/>
    <w:rsid w:val="00D644E9"/>
    <w:rsid w:val="00D77E4F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E37949-3B97-47A3-B48F-071CCD17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C3A4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C3A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270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2009-06-22T07:44:00Z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307</vt:lpwstr>
  </property>
  <property fmtid="{D5CDD505-2E9C-101B-9397-08002B2CF9AE}" pid="6" name="Datum">
    <vt:lpwstr>2009-06-17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26</vt:lpwstr>
  </property>
  <property fmtid="{D5CDD505-2E9C-101B-9397-08002B2CF9AE}" pid="17" name="RefRubrik">
    <vt:lpwstr>Indelning i utgiftsområden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2009</vt:lpwstr>
  </property>
</Properties>
</file>