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D5ABA" w:rsidRDefault="006E04A4">
      <w:pPr>
        <w:pStyle w:val="Dokumentbeteckning"/>
        <w:rPr>
          <w:u w:val="single"/>
        </w:rPr>
      </w:pPr>
      <w:r w:rsidRPr="005D5ABA">
        <w:fldChar w:fldCharType="begin" w:fldLock="1"/>
      </w:r>
      <w:r w:rsidRPr="005D5ABA">
        <w:instrText xml:space="preserve"> DOCPROPERTY "DocumentYear" </w:instrText>
      </w:r>
      <w:r w:rsidRPr="005D5ABA">
        <w:fldChar w:fldCharType="separate"/>
      </w:r>
      <w:r w:rsidR="000029B7" w:rsidRPr="005D5ABA">
        <w:t>2011/12</w:t>
      </w:r>
      <w:r w:rsidRPr="005D5ABA">
        <w:fldChar w:fldCharType="end"/>
      </w:r>
      <w:r w:rsidRPr="005D5ABA">
        <w:t>:</w:t>
      </w:r>
      <w:r w:rsidRPr="005D5ABA">
        <w:fldChar w:fldCharType="begin" w:fldLock="1"/>
      </w:r>
      <w:r w:rsidRPr="005D5ABA">
        <w:instrText xml:space="preserve"> DOCPROPERTY "DocumentNumber" </w:instrText>
      </w:r>
      <w:r w:rsidRPr="005D5ABA">
        <w:fldChar w:fldCharType="separate"/>
      </w:r>
      <w:r w:rsidR="000029B7" w:rsidRPr="005D5ABA">
        <w:t>139</w:t>
      </w:r>
      <w:r w:rsidRPr="005D5ABA">
        <w:fldChar w:fldCharType="end"/>
      </w:r>
    </w:p>
    <w:p w:rsidR="006E04A4" w:rsidRPr="005D5ABA" w:rsidRDefault="006E04A4">
      <w:pPr>
        <w:pStyle w:val="Datum"/>
        <w:outlineLvl w:val="0"/>
      </w:pPr>
      <w:r w:rsidRPr="005D5ABA">
        <w:fldChar w:fldCharType="begin" w:fldLock="1"/>
      </w:r>
      <w:r w:rsidRPr="005D5ABA">
        <w:instrText xml:space="preserve"> DOCPROPERTY "DocumentDate" </w:instrText>
      </w:r>
      <w:r w:rsidRPr="005D5ABA">
        <w:fldChar w:fldCharType="separate"/>
      </w:r>
      <w:r w:rsidR="000029B7" w:rsidRPr="005D5ABA">
        <w:t>Torsdagen den 6 september 2012</w:t>
      </w:r>
      <w:r w:rsidRPr="005D5A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D5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D5ABA" w:rsidRDefault="00BC1863">
            <w:pPr>
              <w:pStyle w:val="Plenum"/>
              <w:tabs>
                <w:tab w:val="clear" w:pos="1418"/>
              </w:tabs>
            </w:pPr>
            <w:r w:rsidRPr="005D5ABA">
              <w:t>Kl.</w:t>
            </w:r>
          </w:p>
        </w:tc>
        <w:tc>
          <w:tcPr>
            <w:tcW w:w="851" w:type="dxa"/>
          </w:tcPr>
          <w:p w:rsidR="006E04A4" w:rsidRPr="005D5ABA" w:rsidRDefault="00BC18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D5ABA">
              <w:t>13.00</w:t>
            </w:r>
          </w:p>
        </w:tc>
        <w:tc>
          <w:tcPr>
            <w:tcW w:w="397" w:type="dxa"/>
          </w:tcPr>
          <w:p w:rsidR="006E04A4" w:rsidRPr="005D5A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D5ABA" w:rsidRDefault="00BC1863">
            <w:pPr>
              <w:pStyle w:val="Plenum"/>
              <w:tabs>
                <w:tab w:val="clear" w:pos="1418"/>
              </w:tabs>
              <w:ind w:right="1"/>
            </w:pPr>
            <w:r w:rsidRPr="005D5ABA">
              <w:t>Interpellationssvar</w:t>
            </w:r>
          </w:p>
        </w:tc>
      </w:tr>
    </w:tbl>
    <w:p w:rsidR="006E04A4" w:rsidRPr="005D5ABA" w:rsidRDefault="006E04A4">
      <w:pPr>
        <w:pStyle w:val="StreckLngt"/>
      </w:pPr>
      <w:r w:rsidRPr="005D5ABA">
        <w:tab/>
      </w:r>
    </w:p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Justering av protokoll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Protokollet från sammanträdet torsdagen den 23 augusti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 xml:space="preserve">Berättelse från Valprövningsnämnden 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Stellan Bojerud (SD) som ny ledamot i riksdagen fr.o.m. den 4 september 2012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Ansökan om fortsatt ledighet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 xml:space="preserve">Anders Flanking (C) fr.o.m. den 19 september 2012 t.o.m. den 18 september 2013 </w:t>
            </w:r>
          </w:p>
          <w:p w:rsidR="00AC2EE7" w:rsidRPr="005D5ABA" w:rsidRDefault="00AC2EE7" w:rsidP="00D3017F">
            <w:r w:rsidRPr="005D5ABA">
              <w:t>Ersättare Rickard Nordin (C)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Mikael Sandström (M) fr.o.m. den 5 oktober t.o.m. den 31 december</w:t>
            </w:r>
          </w:p>
          <w:p w:rsidR="00B47AAD" w:rsidRPr="005D5ABA" w:rsidRDefault="00B47AAD" w:rsidP="00D3017F">
            <w:r w:rsidRPr="005D5ABA">
              <w:t xml:space="preserve">Ersättare Björn Samuelson (M) 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Avsägelser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Rickard Nordin (C) som suppleant i socialutskottet och i miljö- och jordbruksutskottet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Ola Johansson (C) som suppleant i trafikutskottet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Ulrika Carlsson i Skövde (C) som suppleant i näringsutskottet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Anmälan om kompletteringsval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Rickard Nordin (C) som ledamot i socialutskottet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Göran Lindell (C) som suppleant i konstitutionsutskottet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Karin Nilsson (C) som suppleant i justitieutskottet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Åsa Torstensson (C) som suppleant i socialutskottet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 xml:space="preserve">Anders Ahlgren (C) som suppleant i trafikutskottet och i näringsutskottet 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Ulrika Carlsson i Skövde (C) som suppleant i miljö- och jordbruksutskottet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Johan Hedin (C) som suppleant i socialförsäkringsutskottet och i EU-nämnden fr.o.m. i dag t.o.m. den 26 april 2013 under Fredrick Federleys (C) ledighet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Meddelande om ändring</w:t>
            </w:r>
            <w:r w:rsidR="003C56D7" w:rsidRPr="005D5ABA">
              <w:t>ar</w:t>
            </w:r>
            <w:r w:rsidRPr="005D5ABA">
              <w:t xml:space="preserve"> i kammarens sammanträdesplan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Underrubrik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Underrubrik"/>
            </w:pPr>
            <w:bookmarkStart w:id="1" w:name="TypUnderrubrik"/>
            <w:bookmarkEnd w:id="1"/>
            <w:r w:rsidRPr="005D5ABA">
              <w:t>Torsdagen den 13 september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Underrubrik"/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Interpellationssvar börjar kl. 12.00, inte kl. 13.00 som tidigare aviserats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Underrubrik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Underrubrik"/>
            </w:pPr>
            <w:r w:rsidRPr="005D5ABA">
              <w:t>Torsdagen den 25 oktober och torsdagen den 29 november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Underrubrik"/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Frågestund utgår, statsministerns frågestund tillkommer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 xml:space="preserve">Meddelande om debatt med anledning av budgetpropositionens avlämnande 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Torsdagen den 20 september kl. 13.00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FlistaNrRubrik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Meddelande om frågestunder torsdagar kl. 14.00 hösten 2012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A82993">
            <w:pPr>
              <w:pStyle w:val="FlistaNrRubrik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bookmarkStart w:id="2" w:name="TypRubrik"/>
            <w:bookmarkEnd w:id="2"/>
            <w:r w:rsidRPr="005D5ABA">
              <w:t>Anmälan om interpellation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</w:tbl>
    <w:p w:rsidR="00AC2EE7" w:rsidRPr="005D5ABA" w:rsidRDefault="00AC2EE7" w:rsidP="003675A0">
      <w:pPr>
        <w:pStyle w:val="Blankrad"/>
      </w:pPr>
      <w:bookmarkStart w:id="3" w:name="StartText"/>
      <w:bookmarkEnd w:id="3"/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r w:rsidRPr="005D5ABA">
              <w:t>Anmälan om protokollsutdrag från utskottet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2011/12:39 Onsdagen den 20 juni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>TU</w:t>
            </w: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Ensam"/>
            </w:pPr>
            <w:bookmarkStart w:id="4" w:name="Start_EUdokumentFaktapromemoria"/>
            <w:bookmarkEnd w:id="4"/>
            <w:r w:rsidRPr="005D5AB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  <w:r w:rsidRPr="005D5ABA">
              <w:t>Ansvarigt utskott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2011/12:FPM170 Ett stärkt partnerskap för Europeiska forskningsområdet</w:t>
            </w:r>
            <w:r w:rsidRPr="005D5ABA">
              <w:rPr>
                <w:i/>
              </w:rPr>
              <w:t xml:space="preserve"> KOM(2012) 392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UbU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</w:t>
            </w:r>
            <w:r w:rsidR="004D3378" w:rsidRPr="005D5ABA">
              <w:t>171 För bättre tillgång till ve</w:t>
            </w:r>
            <w:r w:rsidRPr="005D5ABA">
              <w:t>tenskaplig information</w:t>
            </w:r>
            <w:r w:rsidRPr="005D5ABA">
              <w:rPr>
                <w:i/>
              </w:rPr>
              <w:t xml:space="preserve"> KOM(2012) 401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UbU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2011/12:FPM172 Ändringar i förordning om koldioxidkrav för personbilar och lätta lastbilar</w:t>
            </w:r>
            <w:r w:rsidRPr="005D5ABA">
              <w:rPr>
                <w:i/>
              </w:rPr>
              <w:t xml:space="preserve"> KOM(2012) 393 KOM(2012) 394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MJU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2011/12:FPM173 Förordning om kontrollbesiktningsfrågor och ändring av direktiv om registreringsdokument (Besiktningspaketet)</w:t>
            </w:r>
            <w:r w:rsidRPr="005D5ABA">
              <w:rPr>
                <w:i/>
              </w:rPr>
              <w:t xml:space="preserve"> KOM(2012) 380 KOM(2012) 381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TU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rPr>
                <w:i/>
              </w:rPr>
            </w:pPr>
            <w:r w:rsidRPr="005D5ABA">
              <w:t>2011/12:FPM174 Förordning om flygande inspektion (Besiktningspaketet)</w:t>
            </w:r>
            <w:r w:rsidR="004E2E52" w:rsidRPr="005D5ABA">
              <w:t xml:space="preserve"> </w:t>
            </w:r>
            <w:r w:rsidR="004E2E52" w:rsidRPr="005D5ABA">
              <w:rPr>
                <w:i/>
              </w:rPr>
              <w:t>KOM(2012) 382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TU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2011/12:FPM175 Direktiv om kollektiv rättighetsförvaltning</w:t>
            </w:r>
            <w:r w:rsidRPr="005D5ABA">
              <w:rPr>
                <w:i/>
              </w:rPr>
              <w:t xml:space="preserve"> KOM(2012) 372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NU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2011/12:FPM176 Direktiv om försäkringsförmedling</w:t>
            </w:r>
            <w:r w:rsidRPr="005D5ABA">
              <w:rPr>
                <w:i/>
              </w:rPr>
              <w:t xml:space="preserve"> SWD(2012) 191 KOM(2012) 360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FiU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2011/12:FPM177 Direktiv om fondföretag</w:t>
            </w:r>
            <w:r w:rsidRPr="005D5ABA">
              <w:rPr>
                <w:i/>
              </w:rPr>
              <w:t xml:space="preserve"> SWD(2012) 185 KOM(2012) 350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FiU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2011/12:FPM178 Förordning om faktablad för investeringsprodukter</w:t>
            </w:r>
            <w:r w:rsidRPr="005D5ABA">
              <w:rPr>
                <w:i/>
              </w:rPr>
              <w:t xml:space="preserve"> SWD(2012) 187 KOM(2012) 352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FiU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2011/12:FPM179 Handlingsplan för en innovativ och konkurrenskraftig säkerhetsindustri</w:t>
            </w:r>
            <w:r w:rsidRPr="005D5ABA">
              <w:rPr>
                <w:i/>
              </w:rPr>
              <w:t xml:space="preserve"> KOM(2012) 417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FöU 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2011/12:FPM180 Europeisk kulturhuvudstad för åren 2020 till 2033</w:t>
            </w:r>
            <w:r w:rsidRPr="005D5ABA">
              <w:rPr>
                <w:i/>
              </w:rPr>
              <w:t xml:space="preserve"> KOM(2012) 407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KrU </w:t>
            </w: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"/>
            </w:pPr>
            <w:bookmarkStart w:id="5" w:name="Start_HänvisningTillUtskott"/>
            <w:bookmarkEnd w:id="5"/>
            <w:r w:rsidRPr="005D5ABA">
              <w:t>Ärende för hänvisning till utskott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  <w:r w:rsidRPr="005D5ABA">
              <w:t>Förslag</w:t>
            </w: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renderubrik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renderubrik"/>
            </w:pPr>
            <w:r w:rsidRPr="005D5ABA">
              <w:t>EU-dokument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renderubrik"/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KOM(2012) 456 Förslag till rådets förordning om ändring av förordning (EEG, Euratom) nr 354/83 i fråga om deponering av institutionernas historiska arkiv vid Europeiska universitetsinstitutet i Florens</w:t>
            </w:r>
          </w:p>
          <w:p w:rsidR="00AC2EE7" w:rsidRPr="005D5ABA" w:rsidRDefault="00AC2EE7" w:rsidP="00D3017F">
            <w:r w:rsidRPr="005D5ABA">
              <w:rPr>
                <w:i/>
              </w:rPr>
              <w:t>Åttaveckorsfristen för att avge ett motiverat yttrande går ut den 29 oktober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  <w:r w:rsidRPr="005D5ABA">
              <w:rPr>
                <w:spacing w:val="-4"/>
              </w:rPr>
              <w:t xml:space="preserve">KrU </w:t>
            </w:r>
          </w:p>
        </w:tc>
      </w:tr>
    </w:tbl>
    <w:p w:rsidR="00AC2EE7" w:rsidRPr="005D5ABA" w:rsidRDefault="00AC2EE7" w:rsidP="003675A0">
      <w:pPr>
        <w:pStyle w:val="Blankrad"/>
      </w:pPr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C2EE7" w:rsidRPr="005D5ABA" w:rsidTr="00D301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C2EE7" w:rsidRPr="005D5ABA" w:rsidRDefault="00AC2EE7" w:rsidP="00D3017F">
            <w:pPr>
              <w:pStyle w:val="HuvudrubrikFlisteNr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Huvudrubrik"/>
            </w:pPr>
            <w:bookmarkStart w:id="6" w:name="Start_Interpellationer"/>
            <w:bookmarkEnd w:id="6"/>
            <w:r w:rsidRPr="005D5ABA">
              <w:t>Svar på interpellation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HuvudrubrikKolumn3"/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Besvaradav"/>
            </w:pPr>
          </w:p>
        </w:tc>
        <w:tc>
          <w:tcPr>
            <w:tcW w:w="6237" w:type="dxa"/>
          </w:tcPr>
          <w:p w:rsidR="00AC2EE7" w:rsidRPr="005D5ABA" w:rsidRDefault="00AC2EE7" w:rsidP="00D3017F">
            <w:pPr>
              <w:pStyle w:val="Besvaradav"/>
            </w:pPr>
            <w:r w:rsidRPr="005D5ABA">
              <w:t>Justitieminister Beatrice Ask (M)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pStyle w:val="Besvaradav"/>
              <w:rPr>
                <w:spacing w:val="-4"/>
              </w:rPr>
            </w:pPr>
          </w:p>
        </w:tc>
      </w:tr>
      <w:tr w:rsidR="00AC2EE7" w:rsidRPr="005D5ABA" w:rsidTr="00D30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2EE7" w:rsidRPr="005D5ABA" w:rsidRDefault="00AC2EE7" w:rsidP="00D3017F">
            <w:pPr>
              <w:pStyle w:val="FlistaNrText"/>
            </w:pPr>
          </w:p>
        </w:tc>
        <w:tc>
          <w:tcPr>
            <w:tcW w:w="6237" w:type="dxa"/>
          </w:tcPr>
          <w:p w:rsidR="00AC2EE7" w:rsidRPr="005D5ABA" w:rsidRDefault="00AC2EE7" w:rsidP="00D3017F">
            <w:r w:rsidRPr="005D5ABA">
              <w:t>2011/12:446 av Monica Green (S)</w:t>
            </w:r>
          </w:p>
          <w:p w:rsidR="00AC2EE7" w:rsidRPr="005D5ABA" w:rsidRDefault="00AC2EE7" w:rsidP="00D3017F">
            <w:r w:rsidRPr="005D5ABA">
              <w:t>Stulen identitet</w:t>
            </w:r>
          </w:p>
        </w:tc>
        <w:tc>
          <w:tcPr>
            <w:tcW w:w="2481" w:type="dxa"/>
          </w:tcPr>
          <w:p w:rsidR="00AC2EE7" w:rsidRPr="005D5ABA" w:rsidRDefault="00AC2EE7" w:rsidP="00D3017F">
            <w:pPr>
              <w:rPr>
                <w:spacing w:val="-4"/>
              </w:rPr>
            </w:pPr>
          </w:p>
        </w:tc>
      </w:tr>
    </w:tbl>
    <w:p w:rsidR="00AC2EE7" w:rsidRPr="005D5ABA" w:rsidRDefault="00AC2EE7" w:rsidP="003675A0">
      <w:pPr>
        <w:pStyle w:val="Blankrad"/>
      </w:pPr>
      <w:r w:rsidRPr="005D5ABA">
        <w:t>     </w:t>
      </w:r>
    </w:p>
    <w:p w:rsidR="002D4880" w:rsidRPr="005D5ABA" w:rsidRDefault="00AC2EE7" w:rsidP="003675A0">
      <w:pPr>
        <w:pStyle w:val="Blankrad"/>
      </w:pPr>
      <w:bookmarkStart w:id="7" w:name="Start"/>
      <w:bookmarkEnd w:id="7"/>
      <w:r w:rsidRPr="005D5A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D5A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D5A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D5ABA" w:rsidRDefault="006E04A4" w:rsidP="00D016E9">
            <w:pPr>
              <w:pStyle w:val="StreckMitten"/>
            </w:pPr>
            <w:r w:rsidRPr="005D5ABA">
              <w:tab/>
            </w:r>
            <w:r w:rsidRPr="005D5ABA">
              <w:tab/>
            </w:r>
          </w:p>
        </w:tc>
      </w:tr>
    </w:tbl>
    <w:p w:rsidR="006E04A4" w:rsidRPr="005D5ABA" w:rsidRDefault="006E04A4" w:rsidP="003675A0">
      <w:pPr>
        <w:pStyle w:val="Blankrad"/>
      </w:pPr>
    </w:p>
    <w:sectPr w:rsidR="006E04A4" w:rsidRPr="005D5A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95E" w:rsidRPr="005D5ABA" w:rsidRDefault="00E2595E">
      <w:r w:rsidRPr="005D5ABA">
        <w:separator/>
      </w:r>
    </w:p>
  </w:endnote>
  <w:endnote w:type="continuationSeparator" w:id="0">
    <w:p w:rsidR="00E2595E" w:rsidRPr="005D5ABA" w:rsidRDefault="00E2595E">
      <w:r w:rsidRPr="005D5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C8D" w:rsidRPr="005D5ABA" w:rsidRDefault="00465C8D">
    <w:pPr>
      <w:pStyle w:val="Sidhuvud"/>
      <w:jc w:val="center"/>
    </w:pPr>
    <w:r w:rsidRPr="005D5ABA">
      <w:fldChar w:fldCharType="begin" w:fldLock="1"/>
    </w:r>
    <w:r w:rsidRPr="005D5ABA">
      <w:instrText xml:space="preserve"> PAGE </w:instrText>
    </w:r>
    <w:r w:rsidRPr="005D5ABA">
      <w:fldChar w:fldCharType="separate"/>
    </w:r>
    <w:r w:rsidR="003E35F8" w:rsidRPr="005D5ABA">
      <w:t>3</w:t>
    </w:r>
    <w:r w:rsidRPr="005D5ABA">
      <w:fldChar w:fldCharType="end"/>
    </w:r>
    <w:r w:rsidRPr="005D5ABA">
      <w:t xml:space="preserve"> (</w:t>
    </w:r>
    <w:r w:rsidRPr="005D5ABA">
      <w:fldChar w:fldCharType="begin" w:fldLock="1"/>
    </w:r>
    <w:r w:rsidRPr="005D5ABA">
      <w:instrText xml:space="preserve"> NUMPAGES </w:instrText>
    </w:r>
    <w:r w:rsidRPr="005D5ABA">
      <w:fldChar w:fldCharType="separate"/>
    </w:r>
    <w:r w:rsidR="003E35F8" w:rsidRPr="005D5ABA">
      <w:t>3</w:t>
    </w:r>
    <w:r w:rsidRPr="005D5ABA">
      <w:fldChar w:fldCharType="end"/>
    </w:r>
    <w:r w:rsidRPr="005D5ABA">
      <w:t>)</w:t>
    </w:r>
  </w:p>
  <w:p w:rsidR="00465C8D" w:rsidRPr="005D5ABA" w:rsidRDefault="00465C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C8D" w:rsidRPr="005D5ABA" w:rsidRDefault="00465C8D">
    <w:pPr>
      <w:pStyle w:val="Sidhuvud"/>
      <w:jc w:val="center"/>
    </w:pPr>
    <w:r w:rsidRPr="005D5ABA">
      <w:fldChar w:fldCharType="begin" w:fldLock="1"/>
    </w:r>
    <w:r w:rsidRPr="005D5ABA">
      <w:instrText xml:space="preserve"> PAGE </w:instrText>
    </w:r>
    <w:r w:rsidRPr="005D5ABA">
      <w:fldChar w:fldCharType="separate"/>
    </w:r>
    <w:r w:rsidR="000029B7" w:rsidRPr="005D5ABA">
      <w:t>3</w:t>
    </w:r>
    <w:r w:rsidRPr="005D5ABA">
      <w:fldChar w:fldCharType="end"/>
    </w:r>
    <w:r w:rsidRPr="005D5ABA">
      <w:t xml:space="preserve"> (</w:t>
    </w:r>
    <w:r w:rsidRPr="005D5ABA">
      <w:fldChar w:fldCharType="begin" w:fldLock="1"/>
    </w:r>
    <w:r w:rsidRPr="005D5ABA">
      <w:instrText xml:space="preserve"> NUMPAGES </w:instrText>
    </w:r>
    <w:r w:rsidRPr="005D5ABA">
      <w:fldChar w:fldCharType="separate"/>
    </w:r>
    <w:r w:rsidR="000029B7" w:rsidRPr="005D5ABA">
      <w:t>3</w:t>
    </w:r>
    <w:r w:rsidRPr="005D5ABA">
      <w:fldChar w:fldCharType="end"/>
    </w:r>
    <w:r w:rsidRPr="005D5ABA">
      <w:t>)</w:t>
    </w:r>
  </w:p>
  <w:p w:rsidR="00465C8D" w:rsidRPr="005D5ABA" w:rsidRDefault="00465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95E" w:rsidRPr="005D5ABA" w:rsidRDefault="00E2595E">
      <w:r w:rsidRPr="005D5ABA">
        <w:separator/>
      </w:r>
    </w:p>
  </w:footnote>
  <w:footnote w:type="continuationSeparator" w:id="0">
    <w:p w:rsidR="00E2595E" w:rsidRPr="005D5ABA" w:rsidRDefault="00E2595E">
      <w:r w:rsidRPr="005D5A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C8D" w:rsidRPr="005D5ABA" w:rsidRDefault="00465C8D">
    <w:pPr>
      <w:pStyle w:val="Sidhuvud"/>
      <w:tabs>
        <w:tab w:val="clear" w:pos="4536"/>
      </w:tabs>
    </w:pPr>
    <w:r w:rsidRPr="005D5ABA">
      <w:fldChar w:fldCharType="begin" w:fldLock="1"/>
    </w:r>
    <w:r w:rsidRPr="005D5ABA">
      <w:instrText xml:space="preserve"> DOCPROPERTY "DocumentDate" </w:instrText>
    </w:r>
    <w:r w:rsidRPr="005D5ABA">
      <w:fldChar w:fldCharType="separate"/>
    </w:r>
    <w:r w:rsidR="000029B7" w:rsidRPr="005D5ABA">
      <w:t>Torsdagen den 6 september 2012</w:t>
    </w:r>
    <w:r w:rsidRPr="005D5ABA">
      <w:fldChar w:fldCharType="end"/>
    </w:r>
    <w:r w:rsidRPr="005D5ABA">
      <w:tab/>
    </w:r>
  </w:p>
  <w:p w:rsidR="00465C8D" w:rsidRPr="005D5ABA" w:rsidRDefault="00465C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D5ABA">
      <w:rPr>
        <w:sz w:val="12"/>
      </w:rPr>
      <w:tab/>
    </w:r>
  </w:p>
  <w:p w:rsidR="00465C8D" w:rsidRPr="005D5ABA" w:rsidRDefault="00465C8D"/>
  <w:p w:rsidR="00465C8D" w:rsidRPr="005D5ABA" w:rsidRDefault="00465C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C8D" w:rsidRPr="005D5ABA" w:rsidRDefault="005D5A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D5A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C8D" w:rsidRPr="005D5ABA" w:rsidRDefault="00465C8D">
    <w:pPr>
      <w:pStyle w:val="Dokumentrubrik"/>
      <w:spacing w:after="360"/>
    </w:pPr>
    <w:r w:rsidRPr="005D5ABA">
      <w:t>Föredragningslista</w:t>
    </w:r>
  </w:p>
  <w:p w:rsidR="00465C8D" w:rsidRPr="005D5ABA" w:rsidRDefault="00465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9496408">
    <w:abstractNumId w:val="5"/>
  </w:num>
  <w:num w:numId="2" w16cid:durableId="1628269503">
    <w:abstractNumId w:val="2"/>
  </w:num>
  <w:num w:numId="3" w16cid:durableId="1412384173">
    <w:abstractNumId w:val="4"/>
  </w:num>
  <w:num w:numId="4" w16cid:durableId="1144927515">
    <w:abstractNumId w:val="1"/>
  </w:num>
  <w:num w:numId="5" w16cid:durableId="145321059">
    <w:abstractNumId w:val="0"/>
  </w:num>
  <w:num w:numId="6" w16cid:durableId="1603342157">
    <w:abstractNumId w:val="3"/>
  </w:num>
  <w:num w:numId="7" w16cid:durableId="839124806">
    <w:abstractNumId w:val="3"/>
  </w:num>
  <w:num w:numId="8" w16cid:durableId="679426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6384"/>
    <w:rsid w:val="00000608"/>
    <w:rsid w:val="00000DAE"/>
    <w:rsid w:val="0000167D"/>
    <w:rsid w:val="000021B0"/>
    <w:rsid w:val="000025B1"/>
    <w:rsid w:val="00002616"/>
    <w:rsid w:val="000029B7"/>
    <w:rsid w:val="00003249"/>
    <w:rsid w:val="00003565"/>
    <w:rsid w:val="00005E15"/>
    <w:rsid w:val="00011E84"/>
    <w:rsid w:val="00012B9B"/>
    <w:rsid w:val="00013362"/>
    <w:rsid w:val="00014B7E"/>
    <w:rsid w:val="000157A2"/>
    <w:rsid w:val="00016950"/>
    <w:rsid w:val="0002428B"/>
    <w:rsid w:val="0002560B"/>
    <w:rsid w:val="00025ED1"/>
    <w:rsid w:val="00026970"/>
    <w:rsid w:val="00030ADD"/>
    <w:rsid w:val="00034B1C"/>
    <w:rsid w:val="00035B74"/>
    <w:rsid w:val="0004429E"/>
    <w:rsid w:val="000451B8"/>
    <w:rsid w:val="000466D5"/>
    <w:rsid w:val="0004699B"/>
    <w:rsid w:val="0004711E"/>
    <w:rsid w:val="000473E3"/>
    <w:rsid w:val="00047C27"/>
    <w:rsid w:val="00050A6C"/>
    <w:rsid w:val="000510D6"/>
    <w:rsid w:val="0005177F"/>
    <w:rsid w:val="00052925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2386"/>
    <w:rsid w:val="000724BF"/>
    <w:rsid w:val="00074E52"/>
    <w:rsid w:val="00075958"/>
    <w:rsid w:val="00075EAE"/>
    <w:rsid w:val="00076C5F"/>
    <w:rsid w:val="0008016C"/>
    <w:rsid w:val="000804F5"/>
    <w:rsid w:val="00080E33"/>
    <w:rsid w:val="00081337"/>
    <w:rsid w:val="000816E1"/>
    <w:rsid w:val="0008203D"/>
    <w:rsid w:val="00083022"/>
    <w:rsid w:val="0008488C"/>
    <w:rsid w:val="00086017"/>
    <w:rsid w:val="0009271C"/>
    <w:rsid w:val="00092904"/>
    <w:rsid w:val="00092F63"/>
    <w:rsid w:val="00096247"/>
    <w:rsid w:val="00096F15"/>
    <w:rsid w:val="00097293"/>
    <w:rsid w:val="000977E0"/>
    <w:rsid w:val="000A0711"/>
    <w:rsid w:val="000A1CDF"/>
    <w:rsid w:val="000A3B91"/>
    <w:rsid w:val="000A48E1"/>
    <w:rsid w:val="000A51FF"/>
    <w:rsid w:val="000A7D17"/>
    <w:rsid w:val="000B02BC"/>
    <w:rsid w:val="000B30B5"/>
    <w:rsid w:val="000B5B63"/>
    <w:rsid w:val="000B62B2"/>
    <w:rsid w:val="000C046B"/>
    <w:rsid w:val="000C3386"/>
    <w:rsid w:val="000C49EC"/>
    <w:rsid w:val="000C5504"/>
    <w:rsid w:val="000C6BA6"/>
    <w:rsid w:val="000C6C04"/>
    <w:rsid w:val="000D0D53"/>
    <w:rsid w:val="000D4883"/>
    <w:rsid w:val="000D6E9F"/>
    <w:rsid w:val="000D785A"/>
    <w:rsid w:val="000E0074"/>
    <w:rsid w:val="000E06B1"/>
    <w:rsid w:val="000E11C3"/>
    <w:rsid w:val="000E1C84"/>
    <w:rsid w:val="000E2163"/>
    <w:rsid w:val="000E28CC"/>
    <w:rsid w:val="000E30A0"/>
    <w:rsid w:val="000E3A42"/>
    <w:rsid w:val="000E48DD"/>
    <w:rsid w:val="000E6692"/>
    <w:rsid w:val="000F3D68"/>
    <w:rsid w:val="00102948"/>
    <w:rsid w:val="00102B56"/>
    <w:rsid w:val="00103C04"/>
    <w:rsid w:val="001042DE"/>
    <w:rsid w:val="0010540D"/>
    <w:rsid w:val="00111453"/>
    <w:rsid w:val="00112044"/>
    <w:rsid w:val="0012112E"/>
    <w:rsid w:val="00122380"/>
    <w:rsid w:val="00130979"/>
    <w:rsid w:val="00130D68"/>
    <w:rsid w:val="00131908"/>
    <w:rsid w:val="001334A4"/>
    <w:rsid w:val="00133606"/>
    <w:rsid w:val="00134D2F"/>
    <w:rsid w:val="00135656"/>
    <w:rsid w:val="00135D30"/>
    <w:rsid w:val="001409A0"/>
    <w:rsid w:val="00140D5A"/>
    <w:rsid w:val="00142A05"/>
    <w:rsid w:val="00143280"/>
    <w:rsid w:val="00143518"/>
    <w:rsid w:val="00143D28"/>
    <w:rsid w:val="00145F4E"/>
    <w:rsid w:val="00146992"/>
    <w:rsid w:val="0014779C"/>
    <w:rsid w:val="00147F56"/>
    <w:rsid w:val="001548E3"/>
    <w:rsid w:val="001576A9"/>
    <w:rsid w:val="00160B0C"/>
    <w:rsid w:val="00165404"/>
    <w:rsid w:val="001661DF"/>
    <w:rsid w:val="0016727E"/>
    <w:rsid w:val="00170CB6"/>
    <w:rsid w:val="00170F83"/>
    <w:rsid w:val="00171501"/>
    <w:rsid w:val="0017478B"/>
    <w:rsid w:val="0017488D"/>
    <w:rsid w:val="00174FCA"/>
    <w:rsid w:val="00176384"/>
    <w:rsid w:val="001763B7"/>
    <w:rsid w:val="00176B6A"/>
    <w:rsid w:val="0018078C"/>
    <w:rsid w:val="001807E0"/>
    <w:rsid w:val="001830BD"/>
    <w:rsid w:val="00184B2D"/>
    <w:rsid w:val="001903E8"/>
    <w:rsid w:val="00193B94"/>
    <w:rsid w:val="00193E4B"/>
    <w:rsid w:val="00194661"/>
    <w:rsid w:val="0019542B"/>
    <w:rsid w:val="00195593"/>
    <w:rsid w:val="001962D7"/>
    <w:rsid w:val="00197857"/>
    <w:rsid w:val="00197CC0"/>
    <w:rsid w:val="001A1CBE"/>
    <w:rsid w:val="001A4996"/>
    <w:rsid w:val="001A4B25"/>
    <w:rsid w:val="001A5745"/>
    <w:rsid w:val="001A6303"/>
    <w:rsid w:val="001B010B"/>
    <w:rsid w:val="001B016F"/>
    <w:rsid w:val="001B02DA"/>
    <w:rsid w:val="001B063B"/>
    <w:rsid w:val="001B0897"/>
    <w:rsid w:val="001B45D3"/>
    <w:rsid w:val="001B470C"/>
    <w:rsid w:val="001B4C8D"/>
    <w:rsid w:val="001B5D87"/>
    <w:rsid w:val="001B64A0"/>
    <w:rsid w:val="001C35BD"/>
    <w:rsid w:val="001C4530"/>
    <w:rsid w:val="001C5FE4"/>
    <w:rsid w:val="001C6615"/>
    <w:rsid w:val="001C66D9"/>
    <w:rsid w:val="001D1131"/>
    <w:rsid w:val="001D19AB"/>
    <w:rsid w:val="001D19E3"/>
    <w:rsid w:val="001D270A"/>
    <w:rsid w:val="001D2A3A"/>
    <w:rsid w:val="001D504A"/>
    <w:rsid w:val="001D7C4B"/>
    <w:rsid w:val="001E0CB1"/>
    <w:rsid w:val="001E1635"/>
    <w:rsid w:val="001E5E0D"/>
    <w:rsid w:val="001E71B1"/>
    <w:rsid w:val="001E7454"/>
    <w:rsid w:val="001F039E"/>
    <w:rsid w:val="001F13D2"/>
    <w:rsid w:val="001F266A"/>
    <w:rsid w:val="001F3989"/>
    <w:rsid w:val="001F45EF"/>
    <w:rsid w:val="001F52AB"/>
    <w:rsid w:val="001F58F3"/>
    <w:rsid w:val="001F63FC"/>
    <w:rsid w:val="00201337"/>
    <w:rsid w:val="002023F4"/>
    <w:rsid w:val="00204BB4"/>
    <w:rsid w:val="002068C6"/>
    <w:rsid w:val="0021008A"/>
    <w:rsid w:val="002100C3"/>
    <w:rsid w:val="0021052F"/>
    <w:rsid w:val="00210C4B"/>
    <w:rsid w:val="00210DFB"/>
    <w:rsid w:val="00211667"/>
    <w:rsid w:val="0021220F"/>
    <w:rsid w:val="00213618"/>
    <w:rsid w:val="00213796"/>
    <w:rsid w:val="00213C25"/>
    <w:rsid w:val="00215146"/>
    <w:rsid w:val="00220C98"/>
    <w:rsid w:val="00220E39"/>
    <w:rsid w:val="00223EF7"/>
    <w:rsid w:val="002256D6"/>
    <w:rsid w:val="002257C6"/>
    <w:rsid w:val="002301F8"/>
    <w:rsid w:val="00230BEE"/>
    <w:rsid w:val="002325B6"/>
    <w:rsid w:val="00232E9C"/>
    <w:rsid w:val="00233D5B"/>
    <w:rsid w:val="00233E62"/>
    <w:rsid w:val="0023444A"/>
    <w:rsid w:val="00236B2E"/>
    <w:rsid w:val="00237937"/>
    <w:rsid w:val="00241A96"/>
    <w:rsid w:val="00242820"/>
    <w:rsid w:val="0024311F"/>
    <w:rsid w:val="002446DF"/>
    <w:rsid w:val="00245374"/>
    <w:rsid w:val="00251347"/>
    <w:rsid w:val="00251549"/>
    <w:rsid w:val="0025181C"/>
    <w:rsid w:val="00252DEE"/>
    <w:rsid w:val="00253D53"/>
    <w:rsid w:val="00254DB8"/>
    <w:rsid w:val="00256024"/>
    <w:rsid w:val="0026262A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87DEF"/>
    <w:rsid w:val="00290671"/>
    <w:rsid w:val="0029262E"/>
    <w:rsid w:val="00292A2E"/>
    <w:rsid w:val="0029386E"/>
    <w:rsid w:val="00295469"/>
    <w:rsid w:val="002A09ED"/>
    <w:rsid w:val="002A185C"/>
    <w:rsid w:val="002A1896"/>
    <w:rsid w:val="002A348F"/>
    <w:rsid w:val="002A6592"/>
    <w:rsid w:val="002A6FBB"/>
    <w:rsid w:val="002A73EF"/>
    <w:rsid w:val="002B118F"/>
    <w:rsid w:val="002B3051"/>
    <w:rsid w:val="002B4655"/>
    <w:rsid w:val="002B6A61"/>
    <w:rsid w:val="002B73F4"/>
    <w:rsid w:val="002C0B83"/>
    <w:rsid w:val="002C244C"/>
    <w:rsid w:val="002C2EDB"/>
    <w:rsid w:val="002C63D7"/>
    <w:rsid w:val="002C6F0F"/>
    <w:rsid w:val="002D155A"/>
    <w:rsid w:val="002D23AD"/>
    <w:rsid w:val="002D33AA"/>
    <w:rsid w:val="002D3ACE"/>
    <w:rsid w:val="002D3D8B"/>
    <w:rsid w:val="002D4880"/>
    <w:rsid w:val="002D4E2A"/>
    <w:rsid w:val="002D569C"/>
    <w:rsid w:val="002D60F8"/>
    <w:rsid w:val="002D6A00"/>
    <w:rsid w:val="002D7076"/>
    <w:rsid w:val="002D72ED"/>
    <w:rsid w:val="002E083A"/>
    <w:rsid w:val="002E546B"/>
    <w:rsid w:val="002E55DF"/>
    <w:rsid w:val="002E5A5E"/>
    <w:rsid w:val="002E775D"/>
    <w:rsid w:val="002E7DB2"/>
    <w:rsid w:val="002F0948"/>
    <w:rsid w:val="002F09D8"/>
    <w:rsid w:val="002F0C89"/>
    <w:rsid w:val="002F12DE"/>
    <w:rsid w:val="002F19EC"/>
    <w:rsid w:val="002F20BD"/>
    <w:rsid w:val="002F2224"/>
    <w:rsid w:val="002F2D1A"/>
    <w:rsid w:val="002F7486"/>
    <w:rsid w:val="002F7603"/>
    <w:rsid w:val="00302096"/>
    <w:rsid w:val="00302B2E"/>
    <w:rsid w:val="00303B6B"/>
    <w:rsid w:val="0030468E"/>
    <w:rsid w:val="00305353"/>
    <w:rsid w:val="003107BB"/>
    <w:rsid w:val="00312656"/>
    <w:rsid w:val="0031328B"/>
    <w:rsid w:val="003137D2"/>
    <w:rsid w:val="00315C69"/>
    <w:rsid w:val="00317A41"/>
    <w:rsid w:val="003200DD"/>
    <w:rsid w:val="00320793"/>
    <w:rsid w:val="0032182C"/>
    <w:rsid w:val="00322082"/>
    <w:rsid w:val="003221FF"/>
    <w:rsid w:val="00324C15"/>
    <w:rsid w:val="0032573D"/>
    <w:rsid w:val="00327F39"/>
    <w:rsid w:val="00331A65"/>
    <w:rsid w:val="003320D1"/>
    <w:rsid w:val="0033476B"/>
    <w:rsid w:val="00334A3B"/>
    <w:rsid w:val="00335BF4"/>
    <w:rsid w:val="003368FF"/>
    <w:rsid w:val="00337506"/>
    <w:rsid w:val="00340024"/>
    <w:rsid w:val="003410BB"/>
    <w:rsid w:val="0034141E"/>
    <w:rsid w:val="0034178D"/>
    <w:rsid w:val="00341C37"/>
    <w:rsid w:val="00346BF8"/>
    <w:rsid w:val="00346BFE"/>
    <w:rsid w:val="003474E1"/>
    <w:rsid w:val="0034796A"/>
    <w:rsid w:val="00350364"/>
    <w:rsid w:val="00350ACF"/>
    <w:rsid w:val="003511C0"/>
    <w:rsid w:val="00351287"/>
    <w:rsid w:val="00352F3D"/>
    <w:rsid w:val="00355158"/>
    <w:rsid w:val="00355222"/>
    <w:rsid w:val="0035584A"/>
    <w:rsid w:val="00357167"/>
    <w:rsid w:val="003605E2"/>
    <w:rsid w:val="00361006"/>
    <w:rsid w:val="0036199E"/>
    <w:rsid w:val="00364DA1"/>
    <w:rsid w:val="003652CF"/>
    <w:rsid w:val="00365A0B"/>
    <w:rsid w:val="00365CD2"/>
    <w:rsid w:val="003675A0"/>
    <w:rsid w:val="00370C38"/>
    <w:rsid w:val="00371E50"/>
    <w:rsid w:val="003721AE"/>
    <w:rsid w:val="00373E56"/>
    <w:rsid w:val="00374B12"/>
    <w:rsid w:val="00374B8E"/>
    <w:rsid w:val="00376480"/>
    <w:rsid w:val="00376FFC"/>
    <w:rsid w:val="00377A35"/>
    <w:rsid w:val="00377B34"/>
    <w:rsid w:val="0038132C"/>
    <w:rsid w:val="00382282"/>
    <w:rsid w:val="00382B93"/>
    <w:rsid w:val="00385AD0"/>
    <w:rsid w:val="003863CC"/>
    <w:rsid w:val="00386486"/>
    <w:rsid w:val="003871BA"/>
    <w:rsid w:val="003945BB"/>
    <w:rsid w:val="00395550"/>
    <w:rsid w:val="00395C88"/>
    <w:rsid w:val="00396FD0"/>
    <w:rsid w:val="003A2790"/>
    <w:rsid w:val="003A3123"/>
    <w:rsid w:val="003A3C72"/>
    <w:rsid w:val="003B11AA"/>
    <w:rsid w:val="003B796F"/>
    <w:rsid w:val="003C1FD3"/>
    <w:rsid w:val="003C5072"/>
    <w:rsid w:val="003C56D7"/>
    <w:rsid w:val="003C6664"/>
    <w:rsid w:val="003C7487"/>
    <w:rsid w:val="003C7765"/>
    <w:rsid w:val="003C7EDD"/>
    <w:rsid w:val="003D027A"/>
    <w:rsid w:val="003D03A3"/>
    <w:rsid w:val="003D08CB"/>
    <w:rsid w:val="003D0E9A"/>
    <w:rsid w:val="003D1C4F"/>
    <w:rsid w:val="003D33C6"/>
    <w:rsid w:val="003D7E54"/>
    <w:rsid w:val="003E0858"/>
    <w:rsid w:val="003E1314"/>
    <w:rsid w:val="003E1861"/>
    <w:rsid w:val="003E25FD"/>
    <w:rsid w:val="003E2F9D"/>
    <w:rsid w:val="003E35F8"/>
    <w:rsid w:val="003E395F"/>
    <w:rsid w:val="003E71E0"/>
    <w:rsid w:val="003E7309"/>
    <w:rsid w:val="003E7C19"/>
    <w:rsid w:val="003F3D98"/>
    <w:rsid w:val="003F43D8"/>
    <w:rsid w:val="003F5795"/>
    <w:rsid w:val="003F5F0D"/>
    <w:rsid w:val="003F75C7"/>
    <w:rsid w:val="003F77CA"/>
    <w:rsid w:val="003F7A95"/>
    <w:rsid w:val="003F7E25"/>
    <w:rsid w:val="00402365"/>
    <w:rsid w:val="00402AE6"/>
    <w:rsid w:val="004037C1"/>
    <w:rsid w:val="00404049"/>
    <w:rsid w:val="004058B2"/>
    <w:rsid w:val="00405E4A"/>
    <w:rsid w:val="00407751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18FA"/>
    <w:rsid w:val="00435E94"/>
    <w:rsid w:val="00437A9D"/>
    <w:rsid w:val="00437D69"/>
    <w:rsid w:val="00441339"/>
    <w:rsid w:val="00442A2D"/>
    <w:rsid w:val="00443933"/>
    <w:rsid w:val="00443D84"/>
    <w:rsid w:val="004442E5"/>
    <w:rsid w:val="00445027"/>
    <w:rsid w:val="004453D0"/>
    <w:rsid w:val="00445503"/>
    <w:rsid w:val="00446814"/>
    <w:rsid w:val="00450EE1"/>
    <w:rsid w:val="0045348A"/>
    <w:rsid w:val="00455A42"/>
    <w:rsid w:val="004603CE"/>
    <w:rsid w:val="00460A9E"/>
    <w:rsid w:val="00462AD9"/>
    <w:rsid w:val="00463440"/>
    <w:rsid w:val="0046352C"/>
    <w:rsid w:val="00464CE0"/>
    <w:rsid w:val="00465360"/>
    <w:rsid w:val="0046556D"/>
    <w:rsid w:val="00465C8D"/>
    <w:rsid w:val="004661AB"/>
    <w:rsid w:val="0046765A"/>
    <w:rsid w:val="004679A8"/>
    <w:rsid w:val="00471870"/>
    <w:rsid w:val="004733A2"/>
    <w:rsid w:val="00474978"/>
    <w:rsid w:val="00480B48"/>
    <w:rsid w:val="00481275"/>
    <w:rsid w:val="004823D1"/>
    <w:rsid w:val="004827EF"/>
    <w:rsid w:val="00482A8C"/>
    <w:rsid w:val="004849E6"/>
    <w:rsid w:val="004849E8"/>
    <w:rsid w:val="004850B2"/>
    <w:rsid w:val="0048542E"/>
    <w:rsid w:val="00492A56"/>
    <w:rsid w:val="004A1D80"/>
    <w:rsid w:val="004A4005"/>
    <w:rsid w:val="004B04E9"/>
    <w:rsid w:val="004B06DE"/>
    <w:rsid w:val="004B0FE1"/>
    <w:rsid w:val="004B295D"/>
    <w:rsid w:val="004B2D2B"/>
    <w:rsid w:val="004B2F2B"/>
    <w:rsid w:val="004B31AC"/>
    <w:rsid w:val="004B4DBB"/>
    <w:rsid w:val="004B7A73"/>
    <w:rsid w:val="004B7EBE"/>
    <w:rsid w:val="004C0E50"/>
    <w:rsid w:val="004C1300"/>
    <w:rsid w:val="004C1FA3"/>
    <w:rsid w:val="004C4932"/>
    <w:rsid w:val="004C57FD"/>
    <w:rsid w:val="004D0E39"/>
    <w:rsid w:val="004D1B3F"/>
    <w:rsid w:val="004D3378"/>
    <w:rsid w:val="004D6214"/>
    <w:rsid w:val="004D68F4"/>
    <w:rsid w:val="004D7DD4"/>
    <w:rsid w:val="004E18E1"/>
    <w:rsid w:val="004E295C"/>
    <w:rsid w:val="004E2D20"/>
    <w:rsid w:val="004E2E52"/>
    <w:rsid w:val="004E31D7"/>
    <w:rsid w:val="004E4219"/>
    <w:rsid w:val="004E5670"/>
    <w:rsid w:val="004E5AC8"/>
    <w:rsid w:val="004E7832"/>
    <w:rsid w:val="004F032E"/>
    <w:rsid w:val="004F173D"/>
    <w:rsid w:val="004F20DB"/>
    <w:rsid w:val="004F2643"/>
    <w:rsid w:val="004F403E"/>
    <w:rsid w:val="004F5548"/>
    <w:rsid w:val="004F58E7"/>
    <w:rsid w:val="004F5A42"/>
    <w:rsid w:val="004F5BAF"/>
    <w:rsid w:val="004F5BBE"/>
    <w:rsid w:val="004F60B1"/>
    <w:rsid w:val="004F68D9"/>
    <w:rsid w:val="005020C6"/>
    <w:rsid w:val="00503BE4"/>
    <w:rsid w:val="00505CE0"/>
    <w:rsid w:val="005065E0"/>
    <w:rsid w:val="0050706C"/>
    <w:rsid w:val="005103F6"/>
    <w:rsid w:val="00510E80"/>
    <w:rsid w:val="005128A9"/>
    <w:rsid w:val="00514CE8"/>
    <w:rsid w:val="00515643"/>
    <w:rsid w:val="00515C4C"/>
    <w:rsid w:val="005166A2"/>
    <w:rsid w:val="0051679A"/>
    <w:rsid w:val="00517888"/>
    <w:rsid w:val="00527322"/>
    <w:rsid w:val="005326EF"/>
    <w:rsid w:val="0053349B"/>
    <w:rsid w:val="00533A3C"/>
    <w:rsid w:val="00533B6C"/>
    <w:rsid w:val="00537690"/>
    <w:rsid w:val="00537A01"/>
    <w:rsid w:val="00540173"/>
    <w:rsid w:val="00541C7C"/>
    <w:rsid w:val="00543489"/>
    <w:rsid w:val="0054491A"/>
    <w:rsid w:val="005460B2"/>
    <w:rsid w:val="005510B5"/>
    <w:rsid w:val="0055160B"/>
    <w:rsid w:val="00552917"/>
    <w:rsid w:val="00552F77"/>
    <w:rsid w:val="005545A1"/>
    <w:rsid w:val="00560161"/>
    <w:rsid w:val="00564A50"/>
    <w:rsid w:val="005657CF"/>
    <w:rsid w:val="00565C5B"/>
    <w:rsid w:val="00567E16"/>
    <w:rsid w:val="00571EEC"/>
    <w:rsid w:val="005724E4"/>
    <w:rsid w:val="005740E0"/>
    <w:rsid w:val="00575A09"/>
    <w:rsid w:val="00576411"/>
    <w:rsid w:val="0058117D"/>
    <w:rsid w:val="00582939"/>
    <w:rsid w:val="00582A06"/>
    <w:rsid w:val="00582E60"/>
    <w:rsid w:val="00585ED4"/>
    <w:rsid w:val="00587EDB"/>
    <w:rsid w:val="00591833"/>
    <w:rsid w:val="005920FE"/>
    <w:rsid w:val="00593861"/>
    <w:rsid w:val="00593F37"/>
    <w:rsid w:val="00594D74"/>
    <w:rsid w:val="0059568C"/>
    <w:rsid w:val="00597CFF"/>
    <w:rsid w:val="005A05F4"/>
    <w:rsid w:val="005A2918"/>
    <w:rsid w:val="005A292F"/>
    <w:rsid w:val="005A3478"/>
    <w:rsid w:val="005A4129"/>
    <w:rsid w:val="005A641C"/>
    <w:rsid w:val="005A6C87"/>
    <w:rsid w:val="005B04BF"/>
    <w:rsid w:val="005B067A"/>
    <w:rsid w:val="005B1060"/>
    <w:rsid w:val="005B1614"/>
    <w:rsid w:val="005B182C"/>
    <w:rsid w:val="005B2016"/>
    <w:rsid w:val="005B25A4"/>
    <w:rsid w:val="005B50D4"/>
    <w:rsid w:val="005B5F38"/>
    <w:rsid w:val="005B70D8"/>
    <w:rsid w:val="005C2FB4"/>
    <w:rsid w:val="005C413D"/>
    <w:rsid w:val="005C507D"/>
    <w:rsid w:val="005C7CFB"/>
    <w:rsid w:val="005C7F3D"/>
    <w:rsid w:val="005D0E2C"/>
    <w:rsid w:val="005D15F9"/>
    <w:rsid w:val="005D3FB9"/>
    <w:rsid w:val="005D45B7"/>
    <w:rsid w:val="005D4B9F"/>
    <w:rsid w:val="005D5ABA"/>
    <w:rsid w:val="005D5DA3"/>
    <w:rsid w:val="005D65CC"/>
    <w:rsid w:val="005D6C81"/>
    <w:rsid w:val="005D7153"/>
    <w:rsid w:val="005E05A7"/>
    <w:rsid w:val="005E0859"/>
    <w:rsid w:val="005E201A"/>
    <w:rsid w:val="005E3DF0"/>
    <w:rsid w:val="005E5F17"/>
    <w:rsid w:val="005F0529"/>
    <w:rsid w:val="005F080B"/>
    <w:rsid w:val="005F1084"/>
    <w:rsid w:val="005F2E2A"/>
    <w:rsid w:val="005F586E"/>
    <w:rsid w:val="005F5A29"/>
    <w:rsid w:val="005F5AE6"/>
    <w:rsid w:val="005F793C"/>
    <w:rsid w:val="0060198F"/>
    <w:rsid w:val="00602264"/>
    <w:rsid w:val="006025D2"/>
    <w:rsid w:val="00602C19"/>
    <w:rsid w:val="006032DA"/>
    <w:rsid w:val="006047EA"/>
    <w:rsid w:val="00605CE1"/>
    <w:rsid w:val="00605E5B"/>
    <w:rsid w:val="00607D38"/>
    <w:rsid w:val="00610237"/>
    <w:rsid w:val="0061108D"/>
    <w:rsid w:val="0061149D"/>
    <w:rsid w:val="006115DB"/>
    <w:rsid w:val="0061194B"/>
    <w:rsid w:val="00613B2E"/>
    <w:rsid w:val="0061541F"/>
    <w:rsid w:val="006204A3"/>
    <w:rsid w:val="00621A18"/>
    <w:rsid w:val="00622708"/>
    <w:rsid w:val="006320E4"/>
    <w:rsid w:val="00633A9C"/>
    <w:rsid w:val="00634CAC"/>
    <w:rsid w:val="006359D0"/>
    <w:rsid w:val="00636F88"/>
    <w:rsid w:val="00640D29"/>
    <w:rsid w:val="006417AD"/>
    <w:rsid w:val="00641E81"/>
    <w:rsid w:val="006423B8"/>
    <w:rsid w:val="0064413C"/>
    <w:rsid w:val="006441B2"/>
    <w:rsid w:val="00645051"/>
    <w:rsid w:val="00646FB2"/>
    <w:rsid w:val="006502B4"/>
    <w:rsid w:val="00650525"/>
    <w:rsid w:val="00652619"/>
    <w:rsid w:val="00652957"/>
    <w:rsid w:val="00654041"/>
    <w:rsid w:val="0065458D"/>
    <w:rsid w:val="0065466B"/>
    <w:rsid w:val="00660A6C"/>
    <w:rsid w:val="0066129B"/>
    <w:rsid w:val="00662905"/>
    <w:rsid w:val="00662DB5"/>
    <w:rsid w:val="0066558B"/>
    <w:rsid w:val="00667D8E"/>
    <w:rsid w:val="0067195E"/>
    <w:rsid w:val="006730B5"/>
    <w:rsid w:val="00675E61"/>
    <w:rsid w:val="0067606B"/>
    <w:rsid w:val="006775C2"/>
    <w:rsid w:val="00683F0B"/>
    <w:rsid w:val="00684077"/>
    <w:rsid w:val="00684BD1"/>
    <w:rsid w:val="00690AE9"/>
    <w:rsid w:val="00690C89"/>
    <w:rsid w:val="00691645"/>
    <w:rsid w:val="00691ABB"/>
    <w:rsid w:val="00691B56"/>
    <w:rsid w:val="00693162"/>
    <w:rsid w:val="006939B5"/>
    <w:rsid w:val="00693E34"/>
    <w:rsid w:val="00695350"/>
    <w:rsid w:val="0069595B"/>
    <w:rsid w:val="006A03EF"/>
    <w:rsid w:val="006B0B9F"/>
    <w:rsid w:val="006B1634"/>
    <w:rsid w:val="006B39E5"/>
    <w:rsid w:val="006B67A9"/>
    <w:rsid w:val="006C05D9"/>
    <w:rsid w:val="006C2D18"/>
    <w:rsid w:val="006C4107"/>
    <w:rsid w:val="006C4939"/>
    <w:rsid w:val="006C5470"/>
    <w:rsid w:val="006C7009"/>
    <w:rsid w:val="006C7202"/>
    <w:rsid w:val="006D0C2B"/>
    <w:rsid w:val="006D196C"/>
    <w:rsid w:val="006D3027"/>
    <w:rsid w:val="006D5B2A"/>
    <w:rsid w:val="006E04A4"/>
    <w:rsid w:val="006E0BE4"/>
    <w:rsid w:val="006E3810"/>
    <w:rsid w:val="006E4241"/>
    <w:rsid w:val="006E46F9"/>
    <w:rsid w:val="006E5764"/>
    <w:rsid w:val="006E7DD1"/>
    <w:rsid w:val="006F2377"/>
    <w:rsid w:val="006F28F0"/>
    <w:rsid w:val="006F2BA3"/>
    <w:rsid w:val="006F4339"/>
    <w:rsid w:val="006F4507"/>
    <w:rsid w:val="006F4563"/>
    <w:rsid w:val="006F4DE6"/>
    <w:rsid w:val="006F5B8F"/>
    <w:rsid w:val="006F63C4"/>
    <w:rsid w:val="006F66D1"/>
    <w:rsid w:val="006F66DE"/>
    <w:rsid w:val="006F7031"/>
    <w:rsid w:val="0070024B"/>
    <w:rsid w:val="00701235"/>
    <w:rsid w:val="007022B9"/>
    <w:rsid w:val="00704A3E"/>
    <w:rsid w:val="007067B6"/>
    <w:rsid w:val="00707664"/>
    <w:rsid w:val="00710597"/>
    <w:rsid w:val="007105D2"/>
    <w:rsid w:val="0071198D"/>
    <w:rsid w:val="007125DF"/>
    <w:rsid w:val="00712ED9"/>
    <w:rsid w:val="0071440B"/>
    <w:rsid w:val="00715E0F"/>
    <w:rsid w:val="00720C03"/>
    <w:rsid w:val="00721555"/>
    <w:rsid w:val="007216D2"/>
    <w:rsid w:val="00721D5B"/>
    <w:rsid w:val="007225C4"/>
    <w:rsid w:val="00722C87"/>
    <w:rsid w:val="007246B8"/>
    <w:rsid w:val="00724FED"/>
    <w:rsid w:val="0072653E"/>
    <w:rsid w:val="00726578"/>
    <w:rsid w:val="00727547"/>
    <w:rsid w:val="00727636"/>
    <w:rsid w:val="007343BD"/>
    <w:rsid w:val="00734490"/>
    <w:rsid w:val="007372E4"/>
    <w:rsid w:val="00743846"/>
    <w:rsid w:val="00743F70"/>
    <w:rsid w:val="007453D7"/>
    <w:rsid w:val="0074546A"/>
    <w:rsid w:val="00745B90"/>
    <w:rsid w:val="0074605A"/>
    <w:rsid w:val="007467BE"/>
    <w:rsid w:val="007503DA"/>
    <w:rsid w:val="0075111F"/>
    <w:rsid w:val="00751FDF"/>
    <w:rsid w:val="007526CB"/>
    <w:rsid w:val="007532ED"/>
    <w:rsid w:val="00753A80"/>
    <w:rsid w:val="00755584"/>
    <w:rsid w:val="00755F48"/>
    <w:rsid w:val="00756C8F"/>
    <w:rsid w:val="007603D3"/>
    <w:rsid w:val="007606E2"/>
    <w:rsid w:val="007609D3"/>
    <w:rsid w:val="00761BBA"/>
    <w:rsid w:val="00762420"/>
    <w:rsid w:val="00762B75"/>
    <w:rsid w:val="00762C4D"/>
    <w:rsid w:val="00763C0A"/>
    <w:rsid w:val="00771043"/>
    <w:rsid w:val="00772AAA"/>
    <w:rsid w:val="007732C5"/>
    <w:rsid w:val="007734A7"/>
    <w:rsid w:val="007737CA"/>
    <w:rsid w:val="00773D32"/>
    <w:rsid w:val="007743CC"/>
    <w:rsid w:val="00777E1D"/>
    <w:rsid w:val="0078127D"/>
    <w:rsid w:val="007833F3"/>
    <w:rsid w:val="00791794"/>
    <w:rsid w:val="00794065"/>
    <w:rsid w:val="00794A41"/>
    <w:rsid w:val="00794BF7"/>
    <w:rsid w:val="00796C1C"/>
    <w:rsid w:val="00797ED8"/>
    <w:rsid w:val="007A090E"/>
    <w:rsid w:val="007A0BF3"/>
    <w:rsid w:val="007A12F0"/>
    <w:rsid w:val="007A2B05"/>
    <w:rsid w:val="007A34B4"/>
    <w:rsid w:val="007A3C83"/>
    <w:rsid w:val="007A5380"/>
    <w:rsid w:val="007A582A"/>
    <w:rsid w:val="007A5BC6"/>
    <w:rsid w:val="007A5D21"/>
    <w:rsid w:val="007A7A96"/>
    <w:rsid w:val="007B01A2"/>
    <w:rsid w:val="007B2824"/>
    <w:rsid w:val="007B2945"/>
    <w:rsid w:val="007B3D13"/>
    <w:rsid w:val="007B4230"/>
    <w:rsid w:val="007B6D84"/>
    <w:rsid w:val="007B7189"/>
    <w:rsid w:val="007C008A"/>
    <w:rsid w:val="007C00AC"/>
    <w:rsid w:val="007C0AB9"/>
    <w:rsid w:val="007C1924"/>
    <w:rsid w:val="007C54FD"/>
    <w:rsid w:val="007C6440"/>
    <w:rsid w:val="007D165E"/>
    <w:rsid w:val="007D2E1D"/>
    <w:rsid w:val="007D6BBF"/>
    <w:rsid w:val="007D7A4C"/>
    <w:rsid w:val="007D7F1E"/>
    <w:rsid w:val="007E2882"/>
    <w:rsid w:val="007E2EA8"/>
    <w:rsid w:val="007E3283"/>
    <w:rsid w:val="007E4194"/>
    <w:rsid w:val="007E73C4"/>
    <w:rsid w:val="007E76A6"/>
    <w:rsid w:val="007F27C3"/>
    <w:rsid w:val="007F32E4"/>
    <w:rsid w:val="007F3A28"/>
    <w:rsid w:val="007F3C22"/>
    <w:rsid w:val="007F5CBC"/>
    <w:rsid w:val="007F6BD5"/>
    <w:rsid w:val="007F6D63"/>
    <w:rsid w:val="00800178"/>
    <w:rsid w:val="00804D9C"/>
    <w:rsid w:val="00805253"/>
    <w:rsid w:val="00807049"/>
    <w:rsid w:val="0081182B"/>
    <w:rsid w:val="00814CAC"/>
    <w:rsid w:val="008159B7"/>
    <w:rsid w:val="00817EDB"/>
    <w:rsid w:val="00817F0F"/>
    <w:rsid w:val="0082186E"/>
    <w:rsid w:val="00821A25"/>
    <w:rsid w:val="00823B9D"/>
    <w:rsid w:val="00824853"/>
    <w:rsid w:val="00826F84"/>
    <w:rsid w:val="008271CF"/>
    <w:rsid w:val="008272A5"/>
    <w:rsid w:val="00831C23"/>
    <w:rsid w:val="00832057"/>
    <w:rsid w:val="00833692"/>
    <w:rsid w:val="00833809"/>
    <w:rsid w:val="00835D03"/>
    <w:rsid w:val="008420E9"/>
    <w:rsid w:val="0084285B"/>
    <w:rsid w:val="0084643C"/>
    <w:rsid w:val="00847E0A"/>
    <w:rsid w:val="0085194C"/>
    <w:rsid w:val="00854C30"/>
    <w:rsid w:val="008600DA"/>
    <w:rsid w:val="008614A3"/>
    <w:rsid w:val="0086173E"/>
    <w:rsid w:val="0086222B"/>
    <w:rsid w:val="008635C6"/>
    <w:rsid w:val="008676D2"/>
    <w:rsid w:val="00870180"/>
    <w:rsid w:val="00870FA3"/>
    <w:rsid w:val="008716C8"/>
    <w:rsid w:val="00873E43"/>
    <w:rsid w:val="00876C3A"/>
    <w:rsid w:val="0087728C"/>
    <w:rsid w:val="00877D5D"/>
    <w:rsid w:val="008808BA"/>
    <w:rsid w:val="00886245"/>
    <w:rsid w:val="0088694E"/>
    <w:rsid w:val="00887B6F"/>
    <w:rsid w:val="00891A92"/>
    <w:rsid w:val="00894259"/>
    <w:rsid w:val="008955EB"/>
    <w:rsid w:val="008958A5"/>
    <w:rsid w:val="00895A26"/>
    <w:rsid w:val="00895F3A"/>
    <w:rsid w:val="00897EED"/>
    <w:rsid w:val="008A0590"/>
    <w:rsid w:val="008A1EE5"/>
    <w:rsid w:val="008A4639"/>
    <w:rsid w:val="008A57AC"/>
    <w:rsid w:val="008A69A8"/>
    <w:rsid w:val="008A7A0D"/>
    <w:rsid w:val="008A7D51"/>
    <w:rsid w:val="008A7E75"/>
    <w:rsid w:val="008B2826"/>
    <w:rsid w:val="008B454F"/>
    <w:rsid w:val="008B4C05"/>
    <w:rsid w:val="008B730C"/>
    <w:rsid w:val="008B74DB"/>
    <w:rsid w:val="008B769A"/>
    <w:rsid w:val="008B788D"/>
    <w:rsid w:val="008C035C"/>
    <w:rsid w:val="008C0578"/>
    <w:rsid w:val="008C11FA"/>
    <w:rsid w:val="008C1821"/>
    <w:rsid w:val="008C2406"/>
    <w:rsid w:val="008C2C60"/>
    <w:rsid w:val="008C3F55"/>
    <w:rsid w:val="008C4803"/>
    <w:rsid w:val="008C528E"/>
    <w:rsid w:val="008C6A30"/>
    <w:rsid w:val="008C75B5"/>
    <w:rsid w:val="008C79FF"/>
    <w:rsid w:val="008D70CE"/>
    <w:rsid w:val="008E027E"/>
    <w:rsid w:val="008E0710"/>
    <w:rsid w:val="008E1049"/>
    <w:rsid w:val="008E6DFC"/>
    <w:rsid w:val="008F2113"/>
    <w:rsid w:val="008F481D"/>
    <w:rsid w:val="008F4B5E"/>
    <w:rsid w:val="008F533B"/>
    <w:rsid w:val="008F66F9"/>
    <w:rsid w:val="0090066C"/>
    <w:rsid w:val="00902470"/>
    <w:rsid w:val="00902758"/>
    <w:rsid w:val="00905F43"/>
    <w:rsid w:val="0091364C"/>
    <w:rsid w:val="009143ED"/>
    <w:rsid w:val="00914993"/>
    <w:rsid w:val="00914B12"/>
    <w:rsid w:val="00915015"/>
    <w:rsid w:val="00916262"/>
    <w:rsid w:val="009233C2"/>
    <w:rsid w:val="0092616A"/>
    <w:rsid w:val="00927ADC"/>
    <w:rsid w:val="00930B15"/>
    <w:rsid w:val="0093189D"/>
    <w:rsid w:val="0093232C"/>
    <w:rsid w:val="009339AC"/>
    <w:rsid w:val="00934A82"/>
    <w:rsid w:val="0093527F"/>
    <w:rsid w:val="009353A9"/>
    <w:rsid w:val="00935A09"/>
    <w:rsid w:val="00940E87"/>
    <w:rsid w:val="0094119B"/>
    <w:rsid w:val="0094213F"/>
    <w:rsid w:val="00943639"/>
    <w:rsid w:val="00945CF1"/>
    <w:rsid w:val="00947D7F"/>
    <w:rsid w:val="00952B82"/>
    <w:rsid w:val="00952C3F"/>
    <w:rsid w:val="00953D7B"/>
    <w:rsid w:val="00953F6C"/>
    <w:rsid w:val="00954C81"/>
    <w:rsid w:val="00955F0E"/>
    <w:rsid w:val="0095771E"/>
    <w:rsid w:val="0096194C"/>
    <w:rsid w:val="00964AA3"/>
    <w:rsid w:val="00965634"/>
    <w:rsid w:val="00965D39"/>
    <w:rsid w:val="00966CF6"/>
    <w:rsid w:val="0096765E"/>
    <w:rsid w:val="0097005E"/>
    <w:rsid w:val="00970153"/>
    <w:rsid w:val="00972394"/>
    <w:rsid w:val="00974789"/>
    <w:rsid w:val="009757D7"/>
    <w:rsid w:val="00976944"/>
    <w:rsid w:val="0097718A"/>
    <w:rsid w:val="009778FF"/>
    <w:rsid w:val="009819CD"/>
    <w:rsid w:val="00981CD7"/>
    <w:rsid w:val="00984094"/>
    <w:rsid w:val="00985AED"/>
    <w:rsid w:val="00985D6F"/>
    <w:rsid w:val="009865B8"/>
    <w:rsid w:val="0099091B"/>
    <w:rsid w:val="009918A3"/>
    <w:rsid w:val="00993003"/>
    <w:rsid w:val="009936B7"/>
    <w:rsid w:val="00993C2E"/>
    <w:rsid w:val="009A2B75"/>
    <w:rsid w:val="009A3C9D"/>
    <w:rsid w:val="009A429E"/>
    <w:rsid w:val="009A4BE1"/>
    <w:rsid w:val="009A5AE1"/>
    <w:rsid w:val="009B39C7"/>
    <w:rsid w:val="009B58A6"/>
    <w:rsid w:val="009B5E12"/>
    <w:rsid w:val="009B6D39"/>
    <w:rsid w:val="009C02D4"/>
    <w:rsid w:val="009C3AA4"/>
    <w:rsid w:val="009D1C3E"/>
    <w:rsid w:val="009D208A"/>
    <w:rsid w:val="009D21A4"/>
    <w:rsid w:val="009D294C"/>
    <w:rsid w:val="009D5E4F"/>
    <w:rsid w:val="009D7D8B"/>
    <w:rsid w:val="009E024F"/>
    <w:rsid w:val="009E0477"/>
    <w:rsid w:val="009E08C8"/>
    <w:rsid w:val="009E29D2"/>
    <w:rsid w:val="009E2A19"/>
    <w:rsid w:val="009E3691"/>
    <w:rsid w:val="009E4C10"/>
    <w:rsid w:val="009E53BF"/>
    <w:rsid w:val="009E6DD5"/>
    <w:rsid w:val="009F16CD"/>
    <w:rsid w:val="009F4B33"/>
    <w:rsid w:val="009F5AAB"/>
    <w:rsid w:val="009F5BCA"/>
    <w:rsid w:val="009F60B0"/>
    <w:rsid w:val="00A0086D"/>
    <w:rsid w:val="00A00A4D"/>
    <w:rsid w:val="00A020C6"/>
    <w:rsid w:val="00A047C8"/>
    <w:rsid w:val="00A048C3"/>
    <w:rsid w:val="00A052B3"/>
    <w:rsid w:val="00A06675"/>
    <w:rsid w:val="00A10980"/>
    <w:rsid w:val="00A11AE4"/>
    <w:rsid w:val="00A12B4A"/>
    <w:rsid w:val="00A140A7"/>
    <w:rsid w:val="00A14C18"/>
    <w:rsid w:val="00A20302"/>
    <w:rsid w:val="00A209BB"/>
    <w:rsid w:val="00A214D6"/>
    <w:rsid w:val="00A21935"/>
    <w:rsid w:val="00A22808"/>
    <w:rsid w:val="00A22D7F"/>
    <w:rsid w:val="00A2364A"/>
    <w:rsid w:val="00A2382E"/>
    <w:rsid w:val="00A24FCD"/>
    <w:rsid w:val="00A27213"/>
    <w:rsid w:val="00A27870"/>
    <w:rsid w:val="00A30446"/>
    <w:rsid w:val="00A31177"/>
    <w:rsid w:val="00A31819"/>
    <w:rsid w:val="00A323E6"/>
    <w:rsid w:val="00A33A32"/>
    <w:rsid w:val="00A345C1"/>
    <w:rsid w:val="00A40076"/>
    <w:rsid w:val="00A41169"/>
    <w:rsid w:val="00A4142C"/>
    <w:rsid w:val="00A4290C"/>
    <w:rsid w:val="00A437CC"/>
    <w:rsid w:val="00A4395A"/>
    <w:rsid w:val="00A471C2"/>
    <w:rsid w:val="00A51BBE"/>
    <w:rsid w:val="00A55B5B"/>
    <w:rsid w:val="00A62EDB"/>
    <w:rsid w:val="00A634B0"/>
    <w:rsid w:val="00A63770"/>
    <w:rsid w:val="00A63B75"/>
    <w:rsid w:val="00A6529B"/>
    <w:rsid w:val="00A65807"/>
    <w:rsid w:val="00A65816"/>
    <w:rsid w:val="00A669E1"/>
    <w:rsid w:val="00A66CD6"/>
    <w:rsid w:val="00A67874"/>
    <w:rsid w:val="00A70B35"/>
    <w:rsid w:val="00A714C9"/>
    <w:rsid w:val="00A71BF5"/>
    <w:rsid w:val="00A726A7"/>
    <w:rsid w:val="00A729B0"/>
    <w:rsid w:val="00A72EA3"/>
    <w:rsid w:val="00A73D73"/>
    <w:rsid w:val="00A749DA"/>
    <w:rsid w:val="00A75E68"/>
    <w:rsid w:val="00A76381"/>
    <w:rsid w:val="00A766BD"/>
    <w:rsid w:val="00A76762"/>
    <w:rsid w:val="00A80A21"/>
    <w:rsid w:val="00A80A58"/>
    <w:rsid w:val="00A81D1A"/>
    <w:rsid w:val="00A82993"/>
    <w:rsid w:val="00A82A5D"/>
    <w:rsid w:val="00A837DB"/>
    <w:rsid w:val="00A85B8D"/>
    <w:rsid w:val="00A87597"/>
    <w:rsid w:val="00A91BA2"/>
    <w:rsid w:val="00A936C6"/>
    <w:rsid w:val="00A96B37"/>
    <w:rsid w:val="00AA0784"/>
    <w:rsid w:val="00AA1BD1"/>
    <w:rsid w:val="00AA1F2B"/>
    <w:rsid w:val="00AA23B0"/>
    <w:rsid w:val="00AA4B94"/>
    <w:rsid w:val="00AA5156"/>
    <w:rsid w:val="00AA5BB4"/>
    <w:rsid w:val="00AA66FE"/>
    <w:rsid w:val="00AB538F"/>
    <w:rsid w:val="00AB6010"/>
    <w:rsid w:val="00AB7B2A"/>
    <w:rsid w:val="00AC0E93"/>
    <w:rsid w:val="00AC2EE7"/>
    <w:rsid w:val="00AC4B8D"/>
    <w:rsid w:val="00AC66F6"/>
    <w:rsid w:val="00AD0AE2"/>
    <w:rsid w:val="00AD2CF3"/>
    <w:rsid w:val="00AD3637"/>
    <w:rsid w:val="00AD51C2"/>
    <w:rsid w:val="00AD6580"/>
    <w:rsid w:val="00AD7047"/>
    <w:rsid w:val="00AE095A"/>
    <w:rsid w:val="00AE0EDB"/>
    <w:rsid w:val="00AE1CA5"/>
    <w:rsid w:val="00AE255A"/>
    <w:rsid w:val="00AE413F"/>
    <w:rsid w:val="00AE4186"/>
    <w:rsid w:val="00AE4BC2"/>
    <w:rsid w:val="00AE6B31"/>
    <w:rsid w:val="00AE770D"/>
    <w:rsid w:val="00AE7938"/>
    <w:rsid w:val="00AF003C"/>
    <w:rsid w:val="00AF07F6"/>
    <w:rsid w:val="00AF1761"/>
    <w:rsid w:val="00AF1777"/>
    <w:rsid w:val="00AF239D"/>
    <w:rsid w:val="00AF25DD"/>
    <w:rsid w:val="00AF3BA2"/>
    <w:rsid w:val="00AF5230"/>
    <w:rsid w:val="00AF62E9"/>
    <w:rsid w:val="00B01905"/>
    <w:rsid w:val="00B03730"/>
    <w:rsid w:val="00B03874"/>
    <w:rsid w:val="00B03F6E"/>
    <w:rsid w:val="00B04D39"/>
    <w:rsid w:val="00B0563F"/>
    <w:rsid w:val="00B10B20"/>
    <w:rsid w:val="00B110D7"/>
    <w:rsid w:val="00B11B39"/>
    <w:rsid w:val="00B15011"/>
    <w:rsid w:val="00B155D3"/>
    <w:rsid w:val="00B158FD"/>
    <w:rsid w:val="00B16EF5"/>
    <w:rsid w:val="00B21B14"/>
    <w:rsid w:val="00B221D7"/>
    <w:rsid w:val="00B23E9D"/>
    <w:rsid w:val="00B256C7"/>
    <w:rsid w:val="00B25D82"/>
    <w:rsid w:val="00B26D24"/>
    <w:rsid w:val="00B26FA0"/>
    <w:rsid w:val="00B27DC3"/>
    <w:rsid w:val="00B30550"/>
    <w:rsid w:val="00B313D0"/>
    <w:rsid w:val="00B33F8A"/>
    <w:rsid w:val="00B3572B"/>
    <w:rsid w:val="00B36561"/>
    <w:rsid w:val="00B37507"/>
    <w:rsid w:val="00B4136F"/>
    <w:rsid w:val="00B4159D"/>
    <w:rsid w:val="00B43D8D"/>
    <w:rsid w:val="00B46B2E"/>
    <w:rsid w:val="00B46BF6"/>
    <w:rsid w:val="00B47AAD"/>
    <w:rsid w:val="00B503C7"/>
    <w:rsid w:val="00B505BD"/>
    <w:rsid w:val="00B5169C"/>
    <w:rsid w:val="00B51D26"/>
    <w:rsid w:val="00B5220D"/>
    <w:rsid w:val="00B528F7"/>
    <w:rsid w:val="00B52F86"/>
    <w:rsid w:val="00B543C0"/>
    <w:rsid w:val="00B54E2B"/>
    <w:rsid w:val="00B61658"/>
    <w:rsid w:val="00B622D7"/>
    <w:rsid w:val="00B63321"/>
    <w:rsid w:val="00B6403A"/>
    <w:rsid w:val="00B6548C"/>
    <w:rsid w:val="00B65990"/>
    <w:rsid w:val="00B67487"/>
    <w:rsid w:val="00B710EF"/>
    <w:rsid w:val="00B71361"/>
    <w:rsid w:val="00B73A7E"/>
    <w:rsid w:val="00B73B21"/>
    <w:rsid w:val="00B7507C"/>
    <w:rsid w:val="00B76A27"/>
    <w:rsid w:val="00B80211"/>
    <w:rsid w:val="00B81DE8"/>
    <w:rsid w:val="00B81FDE"/>
    <w:rsid w:val="00B830D4"/>
    <w:rsid w:val="00B83485"/>
    <w:rsid w:val="00B83FE7"/>
    <w:rsid w:val="00B8715B"/>
    <w:rsid w:val="00B872D2"/>
    <w:rsid w:val="00B90627"/>
    <w:rsid w:val="00B91174"/>
    <w:rsid w:val="00B9213D"/>
    <w:rsid w:val="00B96B57"/>
    <w:rsid w:val="00B978E6"/>
    <w:rsid w:val="00B97969"/>
    <w:rsid w:val="00B97D51"/>
    <w:rsid w:val="00BA4976"/>
    <w:rsid w:val="00BA57E2"/>
    <w:rsid w:val="00BA5A42"/>
    <w:rsid w:val="00BA667D"/>
    <w:rsid w:val="00BA6962"/>
    <w:rsid w:val="00BA6D0A"/>
    <w:rsid w:val="00BA6F70"/>
    <w:rsid w:val="00BB015B"/>
    <w:rsid w:val="00BB092F"/>
    <w:rsid w:val="00BB0E45"/>
    <w:rsid w:val="00BB32D1"/>
    <w:rsid w:val="00BB394D"/>
    <w:rsid w:val="00BB41E1"/>
    <w:rsid w:val="00BB5780"/>
    <w:rsid w:val="00BC0210"/>
    <w:rsid w:val="00BC17FF"/>
    <w:rsid w:val="00BC1863"/>
    <w:rsid w:val="00BC1B9D"/>
    <w:rsid w:val="00BC4742"/>
    <w:rsid w:val="00BD1E8E"/>
    <w:rsid w:val="00BD48A4"/>
    <w:rsid w:val="00BD5B2F"/>
    <w:rsid w:val="00BE0F1C"/>
    <w:rsid w:val="00BE1294"/>
    <w:rsid w:val="00BE1DE1"/>
    <w:rsid w:val="00BE1EFB"/>
    <w:rsid w:val="00BE1F3F"/>
    <w:rsid w:val="00BE228A"/>
    <w:rsid w:val="00BE24C3"/>
    <w:rsid w:val="00BE26EA"/>
    <w:rsid w:val="00BE2AE5"/>
    <w:rsid w:val="00BE2EB7"/>
    <w:rsid w:val="00BE45B5"/>
    <w:rsid w:val="00BE72E8"/>
    <w:rsid w:val="00BF1A01"/>
    <w:rsid w:val="00BF2ADF"/>
    <w:rsid w:val="00BF319E"/>
    <w:rsid w:val="00BF4579"/>
    <w:rsid w:val="00BF68E5"/>
    <w:rsid w:val="00C02C46"/>
    <w:rsid w:val="00C047A9"/>
    <w:rsid w:val="00C04A70"/>
    <w:rsid w:val="00C1018F"/>
    <w:rsid w:val="00C113CE"/>
    <w:rsid w:val="00C11760"/>
    <w:rsid w:val="00C1276C"/>
    <w:rsid w:val="00C16FD3"/>
    <w:rsid w:val="00C175DA"/>
    <w:rsid w:val="00C20D9F"/>
    <w:rsid w:val="00C21BFA"/>
    <w:rsid w:val="00C21FBF"/>
    <w:rsid w:val="00C2393C"/>
    <w:rsid w:val="00C25CD0"/>
    <w:rsid w:val="00C26EDD"/>
    <w:rsid w:val="00C273FB"/>
    <w:rsid w:val="00C324D8"/>
    <w:rsid w:val="00C337B2"/>
    <w:rsid w:val="00C339E2"/>
    <w:rsid w:val="00C34AF3"/>
    <w:rsid w:val="00C354BF"/>
    <w:rsid w:val="00C355CA"/>
    <w:rsid w:val="00C365EB"/>
    <w:rsid w:val="00C373BB"/>
    <w:rsid w:val="00C37D3A"/>
    <w:rsid w:val="00C37DE0"/>
    <w:rsid w:val="00C41550"/>
    <w:rsid w:val="00C41A67"/>
    <w:rsid w:val="00C454F5"/>
    <w:rsid w:val="00C463A7"/>
    <w:rsid w:val="00C46972"/>
    <w:rsid w:val="00C46D5F"/>
    <w:rsid w:val="00C4711E"/>
    <w:rsid w:val="00C506B6"/>
    <w:rsid w:val="00C52D2A"/>
    <w:rsid w:val="00C5514C"/>
    <w:rsid w:val="00C553BB"/>
    <w:rsid w:val="00C55D66"/>
    <w:rsid w:val="00C569E3"/>
    <w:rsid w:val="00C64067"/>
    <w:rsid w:val="00C64B5E"/>
    <w:rsid w:val="00C6587A"/>
    <w:rsid w:val="00C66ACF"/>
    <w:rsid w:val="00C66CA6"/>
    <w:rsid w:val="00C67778"/>
    <w:rsid w:val="00C7634B"/>
    <w:rsid w:val="00C768F1"/>
    <w:rsid w:val="00C76C1F"/>
    <w:rsid w:val="00C76F64"/>
    <w:rsid w:val="00C80A76"/>
    <w:rsid w:val="00C81EDE"/>
    <w:rsid w:val="00C86EF3"/>
    <w:rsid w:val="00C9145F"/>
    <w:rsid w:val="00C927AD"/>
    <w:rsid w:val="00C94CBC"/>
    <w:rsid w:val="00C94DA6"/>
    <w:rsid w:val="00C959B8"/>
    <w:rsid w:val="00C95FD1"/>
    <w:rsid w:val="00CA0B9A"/>
    <w:rsid w:val="00CA0E6D"/>
    <w:rsid w:val="00CA0FEA"/>
    <w:rsid w:val="00CA35C2"/>
    <w:rsid w:val="00CA4081"/>
    <w:rsid w:val="00CA40D5"/>
    <w:rsid w:val="00CA5C77"/>
    <w:rsid w:val="00CA63A1"/>
    <w:rsid w:val="00CA64E3"/>
    <w:rsid w:val="00CA6FC2"/>
    <w:rsid w:val="00CA781F"/>
    <w:rsid w:val="00CB2C30"/>
    <w:rsid w:val="00CB3159"/>
    <w:rsid w:val="00CB398B"/>
    <w:rsid w:val="00CB4BAA"/>
    <w:rsid w:val="00CC1238"/>
    <w:rsid w:val="00CC22E9"/>
    <w:rsid w:val="00CC24C3"/>
    <w:rsid w:val="00CC4FEA"/>
    <w:rsid w:val="00CC5CFF"/>
    <w:rsid w:val="00CC62CF"/>
    <w:rsid w:val="00CC67BA"/>
    <w:rsid w:val="00CD03C0"/>
    <w:rsid w:val="00CD26A6"/>
    <w:rsid w:val="00CD2A19"/>
    <w:rsid w:val="00CD2B41"/>
    <w:rsid w:val="00CD5D0A"/>
    <w:rsid w:val="00CD5E99"/>
    <w:rsid w:val="00CD7482"/>
    <w:rsid w:val="00CD74D8"/>
    <w:rsid w:val="00CD7560"/>
    <w:rsid w:val="00CD78A6"/>
    <w:rsid w:val="00CE06E3"/>
    <w:rsid w:val="00CE1DCE"/>
    <w:rsid w:val="00CE2D82"/>
    <w:rsid w:val="00CE4300"/>
    <w:rsid w:val="00CE5BD4"/>
    <w:rsid w:val="00CE6FB2"/>
    <w:rsid w:val="00CE73D0"/>
    <w:rsid w:val="00CE76D3"/>
    <w:rsid w:val="00CF169C"/>
    <w:rsid w:val="00CF1802"/>
    <w:rsid w:val="00CF242C"/>
    <w:rsid w:val="00CF3B31"/>
    <w:rsid w:val="00CF3CD1"/>
    <w:rsid w:val="00CF3F3A"/>
    <w:rsid w:val="00CF6F62"/>
    <w:rsid w:val="00CF710F"/>
    <w:rsid w:val="00D016E9"/>
    <w:rsid w:val="00D0385A"/>
    <w:rsid w:val="00D04310"/>
    <w:rsid w:val="00D06F6A"/>
    <w:rsid w:val="00D1172A"/>
    <w:rsid w:val="00D1178C"/>
    <w:rsid w:val="00D13570"/>
    <w:rsid w:val="00D135B5"/>
    <w:rsid w:val="00D149D1"/>
    <w:rsid w:val="00D149F1"/>
    <w:rsid w:val="00D1688C"/>
    <w:rsid w:val="00D168AD"/>
    <w:rsid w:val="00D173BB"/>
    <w:rsid w:val="00D176C3"/>
    <w:rsid w:val="00D22135"/>
    <w:rsid w:val="00D22A02"/>
    <w:rsid w:val="00D2330C"/>
    <w:rsid w:val="00D24759"/>
    <w:rsid w:val="00D24C5A"/>
    <w:rsid w:val="00D26ACE"/>
    <w:rsid w:val="00D27346"/>
    <w:rsid w:val="00D3017F"/>
    <w:rsid w:val="00D321CB"/>
    <w:rsid w:val="00D33286"/>
    <w:rsid w:val="00D33419"/>
    <w:rsid w:val="00D34196"/>
    <w:rsid w:val="00D35FA6"/>
    <w:rsid w:val="00D36F32"/>
    <w:rsid w:val="00D36F52"/>
    <w:rsid w:val="00D37576"/>
    <w:rsid w:val="00D37696"/>
    <w:rsid w:val="00D41247"/>
    <w:rsid w:val="00D420A1"/>
    <w:rsid w:val="00D44740"/>
    <w:rsid w:val="00D45081"/>
    <w:rsid w:val="00D45AE3"/>
    <w:rsid w:val="00D46A27"/>
    <w:rsid w:val="00D47F18"/>
    <w:rsid w:val="00D51FA2"/>
    <w:rsid w:val="00D52B77"/>
    <w:rsid w:val="00D52C90"/>
    <w:rsid w:val="00D53452"/>
    <w:rsid w:val="00D53F09"/>
    <w:rsid w:val="00D5521C"/>
    <w:rsid w:val="00D5755C"/>
    <w:rsid w:val="00D604D8"/>
    <w:rsid w:val="00D61007"/>
    <w:rsid w:val="00D62A4E"/>
    <w:rsid w:val="00D6469C"/>
    <w:rsid w:val="00D64884"/>
    <w:rsid w:val="00D648C2"/>
    <w:rsid w:val="00D66127"/>
    <w:rsid w:val="00D66C4D"/>
    <w:rsid w:val="00D6713F"/>
    <w:rsid w:val="00D673CF"/>
    <w:rsid w:val="00D674D0"/>
    <w:rsid w:val="00D6756A"/>
    <w:rsid w:val="00D7032C"/>
    <w:rsid w:val="00D7044D"/>
    <w:rsid w:val="00D74B0D"/>
    <w:rsid w:val="00D76DAF"/>
    <w:rsid w:val="00D77FF8"/>
    <w:rsid w:val="00D80688"/>
    <w:rsid w:val="00D80B4A"/>
    <w:rsid w:val="00D81C06"/>
    <w:rsid w:val="00D82BA7"/>
    <w:rsid w:val="00D852CE"/>
    <w:rsid w:val="00D86606"/>
    <w:rsid w:val="00D914B3"/>
    <w:rsid w:val="00D923F2"/>
    <w:rsid w:val="00D934E5"/>
    <w:rsid w:val="00D93CC8"/>
    <w:rsid w:val="00D94D5F"/>
    <w:rsid w:val="00D952AA"/>
    <w:rsid w:val="00D960FD"/>
    <w:rsid w:val="00D96F90"/>
    <w:rsid w:val="00D96FF1"/>
    <w:rsid w:val="00DA115F"/>
    <w:rsid w:val="00DA1EEE"/>
    <w:rsid w:val="00DA396E"/>
    <w:rsid w:val="00DA7899"/>
    <w:rsid w:val="00DB0005"/>
    <w:rsid w:val="00DB05D5"/>
    <w:rsid w:val="00DB2744"/>
    <w:rsid w:val="00DB2CA9"/>
    <w:rsid w:val="00DB315A"/>
    <w:rsid w:val="00DB342E"/>
    <w:rsid w:val="00DB3C3E"/>
    <w:rsid w:val="00DB414F"/>
    <w:rsid w:val="00DB42E3"/>
    <w:rsid w:val="00DB4E20"/>
    <w:rsid w:val="00DB5953"/>
    <w:rsid w:val="00DB6D32"/>
    <w:rsid w:val="00DC1161"/>
    <w:rsid w:val="00DC4216"/>
    <w:rsid w:val="00DC6608"/>
    <w:rsid w:val="00DD0249"/>
    <w:rsid w:val="00DD2846"/>
    <w:rsid w:val="00DD32AE"/>
    <w:rsid w:val="00DD45FE"/>
    <w:rsid w:val="00DD564D"/>
    <w:rsid w:val="00DD5929"/>
    <w:rsid w:val="00DD642D"/>
    <w:rsid w:val="00DD656E"/>
    <w:rsid w:val="00DD7A37"/>
    <w:rsid w:val="00DD7E13"/>
    <w:rsid w:val="00DE06A6"/>
    <w:rsid w:val="00DE0940"/>
    <w:rsid w:val="00DE1DA3"/>
    <w:rsid w:val="00DE4584"/>
    <w:rsid w:val="00DE550D"/>
    <w:rsid w:val="00DE5CC0"/>
    <w:rsid w:val="00DE65BE"/>
    <w:rsid w:val="00DF196B"/>
    <w:rsid w:val="00DF1B7E"/>
    <w:rsid w:val="00DF1BC9"/>
    <w:rsid w:val="00DF2854"/>
    <w:rsid w:val="00DF3329"/>
    <w:rsid w:val="00DF64A1"/>
    <w:rsid w:val="00DF7A9D"/>
    <w:rsid w:val="00DF7E06"/>
    <w:rsid w:val="00E000A9"/>
    <w:rsid w:val="00E00278"/>
    <w:rsid w:val="00E0128C"/>
    <w:rsid w:val="00E01CC1"/>
    <w:rsid w:val="00E03BF3"/>
    <w:rsid w:val="00E04AE8"/>
    <w:rsid w:val="00E05453"/>
    <w:rsid w:val="00E1351D"/>
    <w:rsid w:val="00E14FA9"/>
    <w:rsid w:val="00E15B66"/>
    <w:rsid w:val="00E16D98"/>
    <w:rsid w:val="00E16FF3"/>
    <w:rsid w:val="00E17E2F"/>
    <w:rsid w:val="00E20333"/>
    <w:rsid w:val="00E20EAA"/>
    <w:rsid w:val="00E21DDB"/>
    <w:rsid w:val="00E220CF"/>
    <w:rsid w:val="00E236EF"/>
    <w:rsid w:val="00E23730"/>
    <w:rsid w:val="00E24210"/>
    <w:rsid w:val="00E2427D"/>
    <w:rsid w:val="00E248C0"/>
    <w:rsid w:val="00E2595E"/>
    <w:rsid w:val="00E2754E"/>
    <w:rsid w:val="00E2788D"/>
    <w:rsid w:val="00E27ACA"/>
    <w:rsid w:val="00E30327"/>
    <w:rsid w:val="00E31377"/>
    <w:rsid w:val="00E32C53"/>
    <w:rsid w:val="00E33544"/>
    <w:rsid w:val="00E33802"/>
    <w:rsid w:val="00E33AC1"/>
    <w:rsid w:val="00E34E5C"/>
    <w:rsid w:val="00E35037"/>
    <w:rsid w:val="00E37222"/>
    <w:rsid w:val="00E4037F"/>
    <w:rsid w:val="00E41505"/>
    <w:rsid w:val="00E4393B"/>
    <w:rsid w:val="00E44BE6"/>
    <w:rsid w:val="00E44E5E"/>
    <w:rsid w:val="00E44E7A"/>
    <w:rsid w:val="00E45215"/>
    <w:rsid w:val="00E47848"/>
    <w:rsid w:val="00E47954"/>
    <w:rsid w:val="00E521C9"/>
    <w:rsid w:val="00E52F58"/>
    <w:rsid w:val="00E535B2"/>
    <w:rsid w:val="00E54CFF"/>
    <w:rsid w:val="00E559B8"/>
    <w:rsid w:val="00E56A3B"/>
    <w:rsid w:val="00E56EF9"/>
    <w:rsid w:val="00E610C7"/>
    <w:rsid w:val="00E61243"/>
    <w:rsid w:val="00E62231"/>
    <w:rsid w:val="00E632E0"/>
    <w:rsid w:val="00E635E7"/>
    <w:rsid w:val="00E67C30"/>
    <w:rsid w:val="00E70164"/>
    <w:rsid w:val="00E7403B"/>
    <w:rsid w:val="00E7771F"/>
    <w:rsid w:val="00E835F2"/>
    <w:rsid w:val="00E975DB"/>
    <w:rsid w:val="00EA0896"/>
    <w:rsid w:val="00EA32CE"/>
    <w:rsid w:val="00EB15C2"/>
    <w:rsid w:val="00EB446D"/>
    <w:rsid w:val="00EB7767"/>
    <w:rsid w:val="00EC238E"/>
    <w:rsid w:val="00EC278F"/>
    <w:rsid w:val="00EC3E94"/>
    <w:rsid w:val="00EC40C9"/>
    <w:rsid w:val="00EC5E03"/>
    <w:rsid w:val="00ED095E"/>
    <w:rsid w:val="00ED189B"/>
    <w:rsid w:val="00ED1A90"/>
    <w:rsid w:val="00ED2DFA"/>
    <w:rsid w:val="00ED6E17"/>
    <w:rsid w:val="00EE0105"/>
    <w:rsid w:val="00EE15FB"/>
    <w:rsid w:val="00EE45FE"/>
    <w:rsid w:val="00EE50CF"/>
    <w:rsid w:val="00EF1642"/>
    <w:rsid w:val="00EF2449"/>
    <w:rsid w:val="00EF2F9B"/>
    <w:rsid w:val="00EF5FE1"/>
    <w:rsid w:val="00EF6A53"/>
    <w:rsid w:val="00F00630"/>
    <w:rsid w:val="00F01227"/>
    <w:rsid w:val="00F01512"/>
    <w:rsid w:val="00F01896"/>
    <w:rsid w:val="00F0220E"/>
    <w:rsid w:val="00F0446E"/>
    <w:rsid w:val="00F05FA1"/>
    <w:rsid w:val="00F061D3"/>
    <w:rsid w:val="00F14873"/>
    <w:rsid w:val="00F16F15"/>
    <w:rsid w:val="00F1796B"/>
    <w:rsid w:val="00F20263"/>
    <w:rsid w:val="00F20F9E"/>
    <w:rsid w:val="00F221DA"/>
    <w:rsid w:val="00F24CE2"/>
    <w:rsid w:val="00F272B4"/>
    <w:rsid w:val="00F27AE3"/>
    <w:rsid w:val="00F3158D"/>
    <w:rsid w:val="00F31A26"/>
    <w:rsid w:val="00F32AB0"/>
    <w:rsid w:val="00F3399D"/>
    <w:rsid w:val="00F444AD"/>
    <w:rsid w:val="00F445A2"/>
    <w:rsid w:val="00F53A52"/>
    <w:rsid w:val="00F5416E"/>
    <w:rsid w:val="00F57380"/>
    <w:rsid w:val="00F60009"/>
    <w:rsid w:val="00F60D2C"/>
    <w:rsid w:val="00F6126D"/>
    <w:rsid w:val="00F63D49"/>
    <w:rsid w:val="00F6493A"/>
    <w:rsid w:val="00F65389"/>
    <w:rsid w:val="00F6737E"/>
    <w:rsid w:val="00F7374B"/>
    <w:rsid w:val="00F73901"/>
    <w:rsid w:val="00F80555"/>
    <w:rsid w:val="00F81425"/>
    <w:rsid w:val="00F849DC"/>
    <w:rsid w:val="00F84BAC"/>
    <w:rsid w:val="00F8520B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3B5C"/>
    <w:rsid w:val="00FA3DC2"/>
    <w:rsid w:val="00FA4133"/>
    <w:rsid w:val="00FA4AC7"/>
    <w:rsid w:val="00FA589F"/>
    <w:rsid w:val="00FA7415"/>
    <w:rsid w:val="00FB101A"/>
    <w:rsid w:val="00FB2984"/>
    <w:rsid w:val="00FB2BF9"/>
    <w:rsid w:val="00FB5261"/>
    <w:rsid w:val="00FB6412"/>
    <w:rsid w:val="00FB6B84"/>
    <w:rsid w:val="00FC0BAE"/>
    <w:rsid w:val="00FC0E21"/>
    <w:rsid w:val="00FC11E2"/>
    <w:rsid w:val="00FC1A2D"/>
    <w:rsid w:val="00FC1AA0"/>
    <w:rsid w:val="00FC33C1"/>
    <w:rsid w:val="00FC3DD5"/>
    <w:rsid w:val="00FC44D0"/>
    <w:rsid w:val="00FC5094"/>
    <w:rsid w:val="00FC7144"/>
    <w:rsid w:val="00FD009B"/>
    <w:rsid w:val="00FD3C7A"/>
    <w:rsid w:val="00FD4FB8"/>
    <w:rsid w:val="00FD51AB"/>
    <w:rsid w:val="00FD5AF9"/>
    <w:rsid w:val="00FD67B4"/>
    <w:rsid w:val="00FD75C3"/>
    <w:rsid w:val="00FD7F5E"/>
    <w:rsid w:val="00FE0157"/>
    <w:rsid w:val="00FE0492"/>
    <w:rsid w:val="00FE0BF3"/>
    <w:rsid w:val="00FE14DB"/>
    <w:rsid w:val="00FE3611"/>
    <w:rsid w:val="00FE3BA1"/>
    <w:rsid w:val="00FE68B7"/>
    <w:rsid w:val="00FE72CF"/>
    <w:rsid w:val="00FE73AB"/>
    <w:rsid w:val="00FF05D4"/>
    <w:rsid w:val="00FF070A"/>
    <w:rsid w:val="00FF0A50"/>
    <w:rsid w:val="00FF2550"/>
    <w:rsid w:val="00FF3127"/>
    <w:rsid w:val="00FF33B6"/>
    <w:rsid w:val="00FF4EF5"/>
    <w:rsid w:val="00FF62FE"/>
    <w:rsid w:val="00FF6664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5F25-837D-4996-80B5-E4239CEE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876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505</Words>
  <Characters>3215</Characters>
  <Application>Microsoft Office Word</Application>
  <DocSecurity>4</DocSecurity>
  <Lines>229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2012-09-05T13:31:00Z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september 2012</vt:lpwstr>
  </property>
  <property fmtid="{D5CDD505-2E9C-101B-9397-08002B2CF9AE}" pid="3" name="DocumentNumber">
    <vt:lpwstr>139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2012-09-06</vt:lpwstr>
  </property>
  <property fmtid="{D5CDD505-2E9C-101B-9397-08002B2CF9AE}" pid="7" name="DatumAvgörande">
    <vt:lpwstr>2012-09-06</vt:lpwstr>
  </property>
</Properties>
</file>