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984FE" w14:textId="77777777" w:rsidR="0050083A" w:rsidRPr="009C2227" w:rsidRDefault="0050083A" w:rsidP="0050083A">
      <w:pPr>
        <w:rPr>
          <w:sz w:val="20"/>
        </w:rPr>
      </w:pPr>
    </w:p>
    <w:p w14:paraId="6F5FE647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14:paraId="3DFB4024" w14:textId="77777777" w:rsidTr="00EB67C8">
        <w:tc>
          <w:tcPr>
            <w:tcW w:w="9141" w:type="dxa"/>
          </w:tcPr>
          <w:p w14:paraId="4D12221C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14:paraId="4BB370CD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14:paraId="6AD86C7C" w14:textId="77777777" w:rsidR="0050083A" w:rsidRPr="009C2227" w:rsidRDefault="0050083A" w:rsidP="0050083A">
      <w:pPr>
        <w:rPr>
          <w:sz w:val="20"/>
        </w:rPr>
      </w:pPr>
    </w:p>
    <w:p w14:paraId="0BC6AEDC" w14:textId="77777777" w:rsidR="0050083A" w:rsidRPr="009C2227" w:rsidRDefault="0050083A" w:rsidP="0050083A">
      <w:pPr>
        <w:rPr>
          <w:sz w:val="20"/>
        </w:rPr>
      </w:pPr>
    </w:p>
    <w:p w14:paraId="602EF148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14:paraId="2173BD95" w14:textId="77777777" w:rsidTr="00EB67C8">
        <w:trPr>
          <w:cantSplit/>
          <w:trHeight w:val="742"/>
        </w:trPr>
        <w:tc>
          <w:tcPr>
            <w:tcW w:w="1985" w:type="dxa"/>
          </w:tcPr>
          <w:p w14:paraId="03EB3C50" w14:textId="77777777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727584C7" w14:textId="77777777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2021/22:1</w:t>
            </w:r>
          </w:p>
        </w:tc>
      </w:tr>
      <w:tr w:rsidR="00E463D5" w:rsidRPr="009C2227" w14:paraId="76B70C19" w14:textId="77777777" w:rsidTr="00EB67C8">
        <w:tc>
          <w:tcPr>
            <w:tcW w:w="1985" w:type="dxa"/>
          </w:tcPr>
          <w:p w14:paraId="703CB732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644CF099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2021-09-23</w:t>
            </w:r>
          </w:p>
        </w:tc>
      </w:tr>
      <w:tr w:rsidR="00E463D5" w:rsidRPr="009C2227" w14:paraId="4EB31692" w14:textId="77777777" w:rsidTr="00EB67C8">
        <w:tc>
          <w:tcPr>
            <w:tcW w:w="1985" w:type="dxa"/>
          </w:tcPr>
          <w:p w14:paraId="67581836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39A5B6A5" w14:textId="77777777" w:rsidR="00E463D5" w:rsidRPr="001B1923" w:rsidRDefault="00E463D5" w:rsidP="001B1923">
            <w:pPr>
              <w:shd w:val="clear" w:color="auto" w:fill="FFFFFF" w:themeFill="background1"/>
              <w:rPr>
                <w:sz w:val="20"/>
              </w:rPr>
            </w:pPr>
            <w:r w:rsidRPr="001B1923">
              <w:rPr>
                <w:sz w:val="20"/>
              </w:rPr>
              <w:t>08:00-09:1</w:t>
            </w:r>
            <w:r w:rsidR="00FC236F" w:rsidRPr="001B1923">
              <w:rPr>
                <w:sz w:val="20"/>
              </w:rPr>
              <w:t>5</w:t>
            </w:r>
          </w:p>
          <w:p w14:paraId="255CA86B" w14:textId="77777777" w:rsidR="00E463D5" w:rsidRPr="001B1923" w:rsidRDefault="00E463D5" w:rsidP="001B1923">
            <w:pPr>
              <w:shd w:val="clear" w:color="auto" w:fill="FFFFFF" w:themeFill="background1"/>
              <w:rPr>
                <w:sz w:val="20"/>
              </w:rPr>
            </w:pPr>
            <w:r w:rsidRPr="001B1923">
              <w:rPr>
                <w:sz w:val="20"/>
              </w:rPr>
              <w:t>09:</w:t>
            </w:r>
            <w:r w:rsidR="00FC236F" w:rsidRPr="001B1923">
              <w:rPr>
                <w:sz w:val="20"/>
              </w:rPr>
              <w:t>20</w:t>
            </w:r>
            <w:r w:rsidRPr="001B1923">
              <w:rPr>
                <w:sz w:val="20"/>
              </w:rPr>
              <w:t>-1</w:t>
            </w:r>
            <w:r w:rsidR="00FC236F" w:rsidRPr="001B1923">
              <w:rPr>
                <w:sz w:val="20"/>
              </w:rPr>
              <w:t>2:10</w:t>
            </w:r>
          </w:p>
          <w:p w14:paraId="6EB5C77E" w14:textId="77777777" w:rsidR="00E463D5" w:rsidRPr="00EF33A8" w:rsidRDefault="00E463D5" w:rsidP="001B1923">
            <w:pPr>
              <w:shd w:val="clear" w:color="auto" w:fill="FFFFFF" w:themeFill="background1"/>
              <w:rPr>
                <w:sz w:val="20"/>
              </w:rPr>
            </w:pPr>
            <w:r w:rsidRPr="001B1923">
              <w:rPr>
                <w:sz w:val="20"/>
              </w:rPr>
              <w:t>12:</w:t>
            </w:r>
            <w:r w:rsidR="00FC236F" w:rsidRPr="001B1923">
              <w:rPr>
                <w:sz w:val="20"/>
              </w:rPr>
              <w:t>15</w:t>
            </w:r>
            <w:r w:rsidRPr="001B1923">
              <w:rPr>
                <w:sz w:val="20"/>
              </w:rPr>
              <w:t>-1</w:t>
            </w:r>
            <w:r w:rsidR="00FC236F" w:rsidRPr="001B1923">
              <w:rPr>
                <w:sz w:val="20"/>
              </w:rPr>
              <w:t>3:10</w:t>
            </w:r>
            <w:r w:rsidRPr="00930BF6">
              <w:rPr>
                <w:sz w:val="20"/>
              </w:rPr>
              <w:br/>
            </w:r>
          </w:p>
        </w:tc>
      </w:tr>
      <w:tr w:rsidR="00E463D5" w:rsidRPr="009C2227" w14:paraId="46191178" w14:textId="77777777" w:rsidTr="00EB67C8">
        <w:tc>
          <w:tcPr>
            <w:tcW w:w="1985" w:type="dxa"/>
          </w:tcPr>
          <w:p w14:paraId="4775CB29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0CFFC1DC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</w:p>
          <w:p w14:paraId="4ABCBFDB" w14:textId="77777777" w:rsidR="00E463D5" w:rsidRPr="00930BF6" w:rsidRDefault="00E463D5" w:rsidP="00E463D5">
            <w:pPr>
              <w:rPr>
                <w:sz w:val="20"/>
              </w:rPr>
            </w:pPr>
          </w:p>
        </w:tc>
      </w:tr>
    </w:tbl>
    <w:p w14:paraId="4AC00B6D" w14:textId="77777777" w:rsidR="00D53F07" w:rsidRDefault="00D53F07" w:rsidP="0050083A">
      <w:pPr>
        <w:tabs>
          <w:tab w:val="left" w:pos="960"/>
        </w:tabs>
        <w:rPr>
          <w:sz w:val="20"/>
        </w:rPr>
      </w:pPr>
    </w:p>
    <w:p w14:paraId="44831E7A" w14:textId="77777777" w:rsidR="004B34EF" w:rsidRDefault="004B34EF" w:rsidP="0050083A">
      <w:pPr>
        <w:tabs>
          <w:tab w:val="left" w:pos="960"/>
        </w:tabs>
        <w:rPr>
          <w:sz w:val="20"/>
        </w:rPr>
      </w:pPr>
    </w:p>
    <w:p w14:paraId="75350BE7" w14:textId="77777777" w:rsidR="00361560" w:rsidRDefault="00361560" w:rsidP="0050083A">
      <w:pPr>
        <w:tabs>
          <w:tab w:val="left" w:pos="960"/>
        </w:tabs>
        <w:rPr>
          <w:sz w:val="20"/>
        </w:rPr>
      </w:pPr>
    </w:p>
    <w:p w14:paraId="0F16981A" w14:textId="77777777" w:rsidR="006C119B" w:rsidRPr="009C2227" w:rsidRDefault="006C119B" w:rsidP="0050083A">
      <w:pPr>
        <w:tabs>
          <w:tab w:val="left" w:pos="960"/>
        </w:tabs>
        <w:rPr>
          <w:sz w:val="20"/>
        </w:rPr>
      </w:pPr>
    </w:p>
    <w:p w14:paraId="70D5E899" w14:textId="77777777"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463D5" w:rsidRPr="004B367D" w14:paraId="29F6E655" w14:textId="77777777" w:rsidTr="00EB67C8">
        <w:trPr>
          <w:trHeight w:val="884"/>
        </w:trPr>
        <w:tc>
          <w:tcPr>
            <w:tcW w:w="567" w:type="dxa"/>
          </w:tcPr>
          <w:p w14:paraId="5949168A" w14:textId="77777777" w:rsidR="00E463D5" w:rsidRPr="00930BF6" w:rsidRDefault="00E463D5" w:rsidP="00E46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0BF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63F287C5" w14:textId="77777777" w:rsidR="00E463D5" w:rsidRPr="00B64190" w:rsidRDefault="00E463D5" w:rsidP="00E463D5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30BF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Justering av protokoll </w:t>
            </w:r>
            <w:r w:rsidRPr="00930BF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6A4F7006" w14:textId="77777777" w:rsidR="00E463D5" w:rsidRDefault="00E463D5" w:rsidP="007F313A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930BF6">
              <w:rPr>
                <w:snapToGrid w:val="0"/>
              </w:rPr>
              <w:t>2020/21:46</w:t>
            </w:r>
            <w:r w:rsidR="007F313A">
              <w:rPr>
                <w:snapToGrid w:val="0"/>
              </w:rPr>
              <w:t>.</w:t>
            </w:r>
          </w:p>
          <w:p w14:paraId="04897FC2" w14:textId="77777777" w:rsidR="007F313A" w:rsidRPr="00930BF6" w:rsidRDefault="007F313A" w:rsidP="007F313A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463D5" w:rsidRPr="004B367D" w14:paraId="0BBC6314" w14:textId="77777777" w:rsidTr="00EB67C8">
        <w:trPr>
          <w:trHeight w:val="884"/>
        </w:trPr>
        <w:tc>
          <w:tcPr>
            <w:tcW w:w="567" w:type="dxa"/>
          </w:tcPr>
          <w:p w14:paraId="7FEF0ED6" w14:textId="77777777" w:rsidR="00E463D5" w:rsidRPr="008E5D3A" w:rsidRDefault="00E463D5" w:rsidP="00E463D5">
            <w:pPr>
              <w:rPr>
                <w:b/>
              </w:rPr>
            </w:pPr>
            <w:r w:rsidRPr="008E5D3A">
              <w:rPr>
                <w:b/>
              </w:rPr>
              <w:t xml:space="preserve">§ 2 </w:t>
            </w:r>
          </w:p>
        </w:tc>
        <w:tc>
          <w:tcPr>
            <w:tcW w:w="6947" w:type="dxa"/>
          </w:tcPr>
          <w:p w14:paraId="11191E48" w14:textId="77777777" w:rsidR="00E463D5" w:rsidRDefault="00E463D5" w:rsidP="00E463D5">
            <w:pPr>
              <w:rPr>
                <w:b/>
              </w:rPr>
            </w:pPr>
            <w:r w:rsidRPr="008E5D3A">
              <w:rPr>
                <w:b/>
              </w:rPr>
              <w:t>Inkomna handlingar</w:t>
            </w:r>
          </w:p>
          <w:p w14:paraId="0BAB716C" w14:textId="77777777" w:rsidR="00E463D5" w:rsidRDefault="00E463D5" w:rsidP="00E463D5">
            <w:pPr>
              <w:rPr>
                <w:b/>
              </w:rPr>
            </w:pPr>
          </w:p>
          <w:p w14:paraId="4B2AF7BA" w14:textId="77777777" w:rsidR="00E463D5" w:rsidRPr="00930BF6" w:rsidRDefault="00E463D5" w:rsidP="00E463D5">
            <w:r w:rsidRPr="00930BF6">
              <w:t>Inkomna handlingar anmäldes enligt bilaga.</w:t>
            </w:r>
          </w:p>
          <w:p w14:paraId="4A6E7CF3" w14:textId="77777777" w:rsidR="00E463D5" w:rsidRPr="008E5D3A" w:rsidRDefault="00E463D5" w:rsidP="00E463D5">
            <w:pPr>
              <w:rPr>
                <w:b/>
              </w:rPr>
            </w:pPr>
          </w:p>
        </w:tc>
      </w:tr>
      <w:tr w:rsidR="00FC236F" w:rsidRPr="004B367D" w14:paraId="6BAD8C24" w14:textId="77777777" w:rsidTr="00EB67C8">
        <w:trPr>
          <w:trHeight w:val="884"/>
        </w:trPr>
        <w:tc>
          <w:tcPr>
            <w:tcW w:w="567" w:type="dxa"/>
          </w:tcPr>
          <w:p w14:paraId="55319FDA" w14:textId="77777777" w:rsidR="00FC236F" w:rsidRPr="005D2F99" w:rsidRDefault="00FC236F" w:rsidP="00FC236F">
            <w:pPr>
              <w:rPr>
                <w:b/>
              </w:rPr>
            </w:pPr>
            <w:r w:rsidRPr="005D2F99">
              <w:rPr>
                <w:b/>
              </w:rPr>
              <w:t xml:space="preserve">  § 3 </w:t>
            </w:r>
          </w:p>
        </w:tc>
        <w:tc>
          <w:tcPr>
            <w:tcW w:w="6947" w:type="dxa"/>
          </w:tcPr>
          <w:p w14:paraId="6BCE40C4" w14:textId="77777777" w:rsidR="00FC236F" w:rsidRDefault="00FC236F" w:rsidP="00FC236F">
            <w:pPr>
              <w:rPr>
                <w:b/>
              </w:rPr>
            </w:pPr>
            <w:r w:rsidRPr="005D2F99">
              <w:rPr>
                <w:b/>
              </w:rPr>
              <w:t>Rapport från digital konferens GUSP/GSFP den 9 september 2021</w:t>
            </w:r>
          </w:p>
          <w:p w14:paraId="62977F7C" w14:textId="77777777" w:rsidR="00FC236F" w:rsidRDefault="00FC236F" w:rsidP="00FC236F">
            <w:pPr>
              <w:rPr>
                <w:b/>
              </w:rPr>
            </w:pPr>
          </w:p>
          <w:p w14:paraId="6902A19E" w14:textId="77777777" w:rsidR="00FC236F" w:rsidRPr="00D357E2" w:rsidRDefault="00FC236F" w:rsidP="00FC236F">
            <w:r w:rsidRPr="00D357E2">
              <w:t>Dokumentet lades till handlingarna.</w:t>
            </w:r>
          </w:p>
          <w:p w14:paraId="24FF27FB" w14:textId="77777777" w:rsidR="00FC236F" w:rsidRPr="005D2F99" w:rsidRDefault="00FC236F" w:rsidP="00FC236F">
            <w:pPr>
              <w:rPr>
                <w:b/>
              </w:rPr>
            </w:pPr>
          </w:p>
        </w:tc>
      </w:tr>
      <w:tr w:rsidR="005928FD" w:rsidRPr="004B367D" w14:paraId="6C8900FE" w14:textId="77777777" w:rsidTr="00EB67C8">
        <w:trPr>
          <w:trHeight w:val="884"/>
        </w:trPr>
        <w:tc>
          <w:tcPr>
            <w:tcW w:w="567" w:type="dxa"/>
          </w:tcPr>
          <w:p w14:paraId="7BE6379D" w14:textId="77777777" w:rsidR="005928FD" w:rsidRDefault="005928FD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5314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49F069A9" w14:textId="77777777" w:rsidR="005928FD" w:rsidRDefault="005928FD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14:paraId="27125A54" w14:textId="77777777" w:rsidR="00E222C1" w:rsidRDefault="00E222C1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6200B81" w14:textId="77777777" w:rsidR="0063088C" w:rsidRDefault="0063088C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att:</w:t>
            </w:r>
          </w:p>
          <w:p w14:paraId="1666162D" w14:textId="77777777" w:rsidR="0063088C" w:rsidRPr="00FC236F" w:rsidRDefault="0063088C" w:rsidP="00CE10B3">
            <w:pPr>
              <w:widowControl/>
              <w:shd w:val="clear" w:color="auto" w:fill="FFFFFF" w:themeFill="background1"/>
              <w:tabs>
                <w:tab w:val="left" w:pos="284"/>
              </w:tabs>
              <w:rPr>
                <w:szCs w:val="24"/>
              </w:rPr>
            </w:pPr>
            <w:r w:rsidRPr="001B1923">
              <w:rPr>
                <w:szCs w:val="24"/>
              </w:rPr>
              <w:t>- ta emot chefen för FN:s kontor för samordning av humanitärt bistånd (OCHA) tillika FN:s katastrofhjälpsamordnare, Martin Griffiths den 19 oktober kl. 11:00-12:00</w:t>
            </w:r>
            <w:r w:rsidR="00CE10B3" w:rsidRPr="001B1923">
              <w:rPr>
                <w:szCs w:val="24"/>
              </w:rPr>
              <w:t>.</w:t>
            </w:r>
          </w:p>
          <w:p w14:paraId="656D8CAB" w14:textId="77777777" w:rsidR="0063088C" w:rsidRDefault="0063088C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36BA7189" w14:textId="77777777" w:rsidR="00E222C1" w:rsidRDefault="00E222C1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nformera</w:t>
            </w:r>
            <w:r w:rsidR="003D0444">
              <w:rPr>
                <w:rFonts w:eastAsiaTheme="minorHAnsi"/>
                <w:bCs/>
                <w:color w:val="000000"/>
                <w:szCs w:val="24"/>
                <w:lang w:eastAsia="en-US"/>
              </w:rPr>
              <w:t>de</w:t>
            </w:r>
            <w:r w:rsidRPr="00E222C1">
              <w:rPr>
                <w:rFonts w:eastAsiaTheme="minorHAnsi"/>
                <w:bCs/>
                <w:color w:val="000000"/>
                <w:szCs w:val="24"/>
                <w:lang w:eastAsia="en-US"/>
              </w:rPr>
              <w:t>s om 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</w:p>
          <w:p w14:paraId="29A26073" w14:textId="77777777" w:rsidR="00FC236F" w:rsidRPr="00FC236F" w:rsidRDefault="00FC236F" w:rsidP="00FC236F">
            <w:pPr>
              <w:widowControl/>
              <w:tabs>
                <w:tab w:val="left" w:pos="284"/>
              </w:tabs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C236F">
              <w:rPr>
                <w:szCs w:val="24"/>
              </w:rPr>
              <w:t>Andreas Stenlund vikarierar som utskottsassistent under den period som Anne-Charlotte Gramén är tjänstledig.</w:t>
            </w:r>
          </w:p>
          <w:p w14:paraId="555AE0C9" w14:textId="77777777" w:rsidR="00FC236F" w:rsidRPr="00FC236F" w:rsidRDefault="00FC236F" w:rsidP="00FC236F">
            <w:pPr>
              <w:widowControl/>
              <w:tabs>
                <w:tab w:val="left" w:pos="284"/>
              </w:tabs>
              <w:rPr>
                <w:strike/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C236F">
              <w:rPr>
                <w:szCs w:val="24"/>
              </w:rPr>
              <w:t xml:space="preserve">inbjudan har inkommit från IMF/WB till "2021 Global </w:t>
            </w:r>
            <w:proofErr w:type="spellStart"/>
            <w:r w:rsidRPr="00FC236F">
              <w:rPr>
                <w:szCs w:val="24"/>
              </w:rPr>
              <w:t>Parliamentary</w:t>
            </w:r>
            <w:proofErr w:type="spellEnd"/>
            <w:r w:rsidRPr="00FC236F">
              <w:rPr>
                <w:szCs w:val="24"/>
              </w:rPr>
              <w:t xml:space="preserve"> Forum", digitalt 6-8 och 11 oktober, i samband med Världsbankens och IMF:s möte.</w:t>
            </w:r>
            <w:r w:rsidR="001B1923">
              <w:rPr>
                <w:szCs w:val="24"/>
              </w:rPr>
              <w:t xml:space="preserve"> </w:t>
            </w:r>
            <w:r w:rsidRPr="00FC236F">
              <w:rPr>
                <w:szCs w:val="24"/>
              </w:rPr>
              <w:t>Anmälan</w:t>
            </w:r>
            <w:r>
              <w:rPr>
                <w:szCs w:val="24"/>
              </w:rPr>
              <w:t xml:space="preserve"> tas upp under sammanträdet och</w:t>
            </w:r>
            <w:r w:rsidR="001B1923">
              <w:rPr>
                <w:szCs w:val="24"/>
              </w:rPr>
              <w:t xml:space="preserve"> </w:t>
            </w:r>
            <w:r>
              <w:rPr>
                <w:szCs w:val="24"/>
              </w:rPr>
              <w:t>elektroniskt.</w:t>
            </w:r>
            <w:r w:rsidRPr="00FC236F">
              <w:rPr>
                <w:szCs w:val="24"/>
              </w:rPr>
              <w:t xml:space="preserve"> </w:t>
            </w:r>
          </w:p>
          <w:p w14:paraId="1A6E6407" w14:textId="77777777" w:rsidR="00FC236F" w:rsidRPr="00FC236F" w:rsidRDefault="00FC236F" w:rsidP="00FC236F">
            <w:pPr>
              <w:widowControl/>
              <w:tabs>
                <w:tab w:val="left" w:pos="284"/>
              </w:tabs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C236F">
              <w:rPr>
                <w:szCs w:val="24"/>
              </w:rPr>
              <w:t>EU-kommissionär Ylva Johansson</w:t>
            </w:r>
            <w:r w:rsidR="001B1923">
              <w:rPr>
                <w:szCs w:val="24"/>
              </w:rPr>
              <w:t xml:space="preserve"> </w:t>
            </w:r>
            <w:r w:rsidRPr="00FC236F">
              <w:rPr>
                <w:szCs w:val="24"/>
              </w:rPr>
              <w:t>presentera</w:t>
            </w:r>
            <w:r>
              <w:rPr>
                <w:szCs w:val="24"/>
              </w:rPr>
              <w:t>r</w:t>
            </w:r>
            <w:r w:rsidRPr="00FC236F">
              <w:rPr>
                <w:szCs w:val="24"/>
              </w:rPr>
              <w:t xml:space="preserve"> kommissionens arbetsprogram för 2022 vid ett utskottssammanträde torsdagen den 28 oktober kl. 13:00-15:00. Övriga utskott och EU-nämnden bredes möjlighet att närvara vid sammanträdet.</w:t>
            </w:r>
          </w:p>
          <w:p w14:paraId="18000E54" w14:textId="77777777" w:rsidR="00FC236F" w:rsidRPr="00FC236F" w:rsidRDefault="00FC236F" w:rsidP="00FC236F">
            <w:pPr>
              <w:widowControl/>
              <w:tabs>
                <w:tab w:val="left" w:pos="284"/>
              </w:tabs>
              <w:rPr>
                <w:szCs w:val="24"/>
              </w:rPr>
            </w:pPr>
            <w:r>
              <w:rPr>
                <w:szCs w:val="24"/>
              </w:rPr>
              <w:t xml:space="preserve">- utskottets </w:t>
            </w:r>
            <w:r w:rsidRPr="00FC236F">
              <w:rPr>
                <w:szCs w:val="24"/>
              </w:rPr>
              <w:t xml:space="preserve">ordförande Kenneth G Forslund (S) </w:t>
            </w:r>
            <w:r w:rsidRPr="001B1923">
              <w:rPr>
                <w:szCs w:val="24"/>
              </w:rPr>
              <w:t>deltog i Nordiska rådets konferens om säkerhets- och försvarspolitik den 16 september.</w:t>
            </w:r>
            <w:r w:rsidR="00C347DA">
              <w:rPr>
                <w:szCs w:val="24"/>
              </w:rPr>
              <w:t xml:space="preserve"> </w:t>
            </w:r>
            <w:r w:rsidR="00C347DA" w:rsidRPr="007F313A">
              <w:rPr>
                <w:szCs w:val="24"/>
              </w:rPr>
              <w:t>Ordförande lämnade muntlig reserapport.</w:t>
            </w:r>
            <w:r w:rsidR="00C347DA" w:rsidRPr="00C347DA">
              <w:rPr>
                <w:szCs w:val="24"/>
                <w:u w:val="single"/>
              </w:rPr>
              <w:t xml:space="preserve"> </w:t>
            </w:r>
          </w:p>
          <w:p w14:paraId="55325F51" w14:textId="77777777" w:rsidR="00366944" w:rsidRDefault="00FC236F" w:rsidP="007F313A">
            <w:pPr>
              <w:widowControl/>
              <w:tabs>
                <w:tab w:val="left" w:pos="284"/>
              </w:tabs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FC236F">
              <w:rPr>
                <w:szCs w:val="24"/>
              </w:rPr>
              <w:t xml:space="preserve">utskottets </w:t>
            </w:r>
            <w:r w:rsidR="00A53142">
              <w:rPr>
                <w:szCs w:val="24"/>
              </w:rPr>
              <w:t xml:space="preserve">preliminära </w:t>
            </w:r>
            <w:r w:rsidRPr="001B1923">
              <w:rPr>
                <w:szCs w:val="24"/>
              </w:rPr>
              <w:t>tidplan för hösten</w:t>
            </w:r>
            <w:r w:rsidR="00A53142" w:rsidRPr="001B1923">
              <w:rPr>
                <w:szCs w:val="24"/>
              </w:rPr>
              <w:t xml:space="preserve"> komm</w:t>
            </w:r>
            <w:r w:rsidR="007F313A" w:rsidRPr="007F313A">
              <w:rPr>
                <w:szCs w:val="24"/>
              </w:rPr>
              <w:t>e</w:t>
            </w:r>
            <w:r w:rsidR="00A53142" w:rsidRPr="007F313A">
              <w:rPr>
                <w:szCs w:val="24"/>
              </w:rPr>
              <w:t>r</w:t>
            </w:r>
            <w:r w:rsidR="00A53142" w:rsidRPr="001B1923">
              <w:rPr>
                <w:szCs w:val="24"/>
              </w:rPr>
              <w:t xml:space="preserve"> att sändas ut i DMT.</w:t>
            </w:r>
          </w:p>
          <w:p w14:paraId="087F861D" w14:textId="27078D8C" w:rsidR="007F313A" w:rsidRDefault="007F313A" w:rsidP="00E222C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67CE08E7" w14:textId="663865F9" w:rsidR="001A07AE" w:rsidRDefault="001A07AE" w:rsidP="00E222C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1CACFC6B" w14:textId="77777777" w:rsidR="001A07AE" w:rsidRDefault="001A07AE" w:rsidP="00E222C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47C1AA97" w14:textId="77777777" w:rsidR="004636E2" w:rsidRDefault="004636E2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F48B84A" w14:textId="34AC0ED4" w:rsidR="00E222C1" w:rsidRPr="00E222C1" w:rsidRDefault="00366944" w:rsidP="00E222C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påmin</w:t>
            </w:r>
            <w:r w:rsidR="003D0444">
              <w:rPr>
                <w:rFonts w:eastAsiaTheme="minorHAnsi"/>
                <w:bCs/>
                <w:color w:val="000000"/>
                <w:szCs w:val="24"/>
                <w:lang w:eastAsia="en-US"/>
              </w:rPr>
              <w:t>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 om att:</w:t>
            </w:r>
          </w:p>
          <w:p w14:paraId="43D2B9BC" w14:textId="77777777" w:rsidR="00FC236F" w:rsidRPr="00FC236F" w:rsidRDefault="00FC236F" w:rsidP="00FC236F">
            <w:pPr>
              <w:widowControl/>
              <w:tabs>
                <w:tab w:val="left" w:pos="284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</w:t>
            </w:r>
            <w:r w:rsidRPr="00FC236F">
              <w:rPr>
                <w:szCs w:val="24"/>
              </w:rPr>
              <w:t>utskottet</w:t>
            </w:r>
            <w:r w:rsidR="007F313A" w:rsidRPr="007F313A">
              <w:rPr>
                <w:szCs w:val="24"/>
              </w:rPr>
              <w:t xml:space="preserve"> </w:t>
            </w:r>
            <w:r>
              <w:rPr>
                <w:szCs w:val="24"/>
              </w:rPr>
              <w:t>tar emot</w:t>
            </w:r>
            <w:r w:rsidRPr="00FC236F">
              <w:rPr>
                <w:szCs w:val="24"/>
              </w:rPr>
              <w:t xml:space="preserve"> med Axel van </w:t>
            </w:r>
            <w:proofErr w:type="spellStart"/>
            <w:r w:rsidRPr="00FC236F">
              <w:rPr>
                <w:szCs w:val="24"/>
              </w:rPr>
              <w:t>Trotsenburg</w:t>
            </w:r>
            <w:proofErr w:type="spellEnd"/>
            <w:r w:rsidRPr="00FC236F">
              <w:rPr>
                <w:szCs w:val="24"/>
              </w:rPr>
              <w:t xml:space="preserve">, Världsbankens VD för den operativa verksamheten, den 23 september klockan 15:00-15:45. </w:t>
            </w:r>
          </w:p>
          <w:p w14:paraId="062C4CBF" w14:textId="77777777" w:rsidR="00E222C1" w:rsidRDefault="00E222C1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1C9B5F3A" w14:textId="77777777" w:rsidTr="005B6C42">
        <w:trPr>
          <w:trHeight w:val="689"/>
        </w:trPr>
        <w:tc>
          <w:tcPr>
            <w:tcW w:w="567" w:type="dxa"/>
          </w:tcPr>
          <w:p w14:paraId="5EF806A9" w14:textId="77777777" w:rsidR="00A53142" w:rsidRPr="00CB707C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14:paraId="6C245AEE" w14:textId="77777777" w:rsidR="00A53142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EU:s 18-månadersprogram</w:t>
            </w:r>
          </w:p>
          <w:p w14:paraId="49C15EFC" w14:textId="77777777" w:rsidR="00A53142" w:rsidRDefault="00A5314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A65D393" w14:textId="77777777" w:rsidR="00A53142" w:rsidRDefault="00A5314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Statsrådet Hans Dahlgren</w:t>
            </w:r>
            <w:r w:rsidRPr="00E743FA">
              <w:rPr>
                <w:rFonts w:eastAsiaTheme="minorHAnsi"/>
                <w:color w:val="000000"/>
                <w:szCs w:val="24"/>
                <w:lang w:eastAsia="en-US"/>
              </w:rPr>
              <w:t xml:space="preserve"> med medarbetare från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Statsrådsberedningen</w:t>
            </w:r>
            <w:r w:rsidRPr="00E743FA"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utskottet om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EU:s 18-månadersprogram.</w:t>
            </w:r>
          </w:p>
          <w:p w14:paraId="4F7262B4" w14:textId="77777777" w:rsidR="00A53142" w:rsidRDefault="00A5314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24164FC" w14:textId="77777777" w:rsidR="00A53142" w:rsidRDefault="00A5314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8209B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51CC1055" w14:textId="77777777" w:rsidR="00A53142" w:rsidRPr="002D0DBD" w:rsidRDefault="00A5314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23F280C5" w14:textId="77777777" w:rsidTr="005B6C42">
        <w:trPr>
          <w:trHeight w:val="689"/>
        </w:trPr>
        <w:tc>
          <w:tcPr>
            <w:tcW w:w="567" w:type="dxa"/>
          </w:tcPr>
          <w:p w14:paraId="0FA0FF74" w14:textId="77777777" w:rsidR="00A53142" w:rsidRPr="00CB707C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2E74AE47" w14:textId="77777777" w:rsidR="00A53142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14:paraId="4D4EA8EB" w14:textId="77777777" w:rsidR="00A53142" w:rsidRPr="006A5494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DB31204" w14:textId="77777777" w:rsidR="00A5314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A5494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tjänstemän och ledamöter från Näringsutskottet fick närvara under sammanträdet vid punkt 6 på föredragningslistan.</w:t>
            </w:r>
          </w:p>
          <w:p w14:paraId="39C70AB4" w14:textId="77777777" w:rsidR="00A53142" w:rsidRPr="006A5494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2AD58366" w14:textId="77777777" w:rsidTr="005B6C42">
        <w:trPr>
          <w:trHeight w:val="689"/>
        </w:trPr>
        <w:tc>
          <w:tcPr>
            <w:tcW w:w="567" w:type="dxa"/>
          </w:tcPr>
          <w:p w14:paraId="2942D631" w14:textId="77777777" w:rsidR="00A53142" w:rsidRPr="00CB707C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041FDA5D" w14:textId="77777777" w:rsidR="00A53142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Human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rights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due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diligence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(tillsammans med näringsutskottet)</w:t>
            </w:r>
          </w:p>
          <w:p w14:paraId="5508DCFA" w14:textId="77777777" w:rsidR="00A53142" w:rsidRDefault="00A5314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0124FB1" w14:textId="77777777" w:rsidR="00A53142" w:rsidRDefault="00A5314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Ambassadör Cecilia Ekholm</w:t>
            </w:r>
            <w:r w:rsidRPr="00E743FA">
              <w:rPr>
                <w:rFonts w:eastAsiaTheme="minorHAnsi"/>
                <w:color w:val="000000"/>
                <w:szCs w:val="24"/>
                <w:lang w:eastAsia="en-US"/>
              </w:rPr>
              <w:t xml:space="preserve"> med medarbetare från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</w:t>
            </w:r>
            <w:r w:rsidRPr="00E743FA">
              <w:rPr>
                <w:rFonts w:eastAsiaTheme="minorHAnsi"/>
                <w:color w:val="000000"/>
                <w:szCs w:val="24"/>
                <w:lang w:eastAsia="en-US"/>
              </w:rPr>
              <w:t xml:space="preserve">trikesdepartementet informerade utskottet om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Human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rights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due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diligence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69881037" w14:textId="77777777" w:rsidR="00A53142" w:rsidRDefault="00A5314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3E302CC" w14:textId="77777777" w:rsidR="00A53142" w:rsidRDefault="00A5314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8209B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14:paraId="56EF0667" w14:textId="77777777" w:rsidR="00A53142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86953" w:rsidRPr="004B367D" w14:paraId="3BFFC696" w14:textId="77777777" w:rsidTr="005B6C42">
        <w:trPr>
          <w:trHeight w:val="689"/>
        </w:trPr>
        <w:tc>
          <w:tcPr>
            <w:tcW w:w="567" w:type="dxa"/>
          </w:tcPr>
          <w:p w14:paraId="5C1E9BB2" w14:textId="77777777" w:rsidR="00E86953" w:rsidRPr="001B1923" w:rsidRDefault="00E86953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1D47EBFC" w14:textId="77777777" w:rsidR="00E86953" w:rsidRPr="001B192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 ajournerades kl. 09:</w:t>
            </w:r>
            <w:r w:rsidR="00A53142"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15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14:paraId="6B34E0BC" w14:textId="77777777" w:rsidR="00E86953" w:rsidRPr="001B192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14:paraId="669E835B" w14:textId="77777777" w:rsidR="00E86953" w:rsidRPr="001B192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återupptogs kl. </w:t>
            </w:r>
            <w:r w:rsidR="00A53142"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09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 w:rsidR="00A53142"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20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14:paraId="6A222C06" w14:textId="77777777" w:rsidR="00E86953" w:rsidRPr="001B192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546BCD10" w14:textId="77777777" w:rsidTr="005B6C42">
        <w:trPr>
          <w:trHeight w:val="689"/>
        </w:trPr>
        <w:tc>
          <w:tcPr>
            <w:tcW w:w="567" w:type="dxa"/>
          </w:tcPr>
          <w:p w14:paraId="5E722B40" w14:textId="77777777" w:rsidR="00A53142" w:rsidRPr="002A40A0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40A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5CF23062" w14:textId="77777777" w:rsidR="00A53142" w:rsidRPr="002A40A0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40A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Svenskt deltagande i Natos utbildnings- och rådgivningsinsats Resolute Support Mission i Afghanistan (tillsammans med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försvars</w:t>
            </w:r>
            <w:r w:rsidRPr="002A40A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utskottet)</w:t>
            </w:r>
          </w:p>
          <w:p w14:paraId="5236FC49" w14:textId="77777777" w:rsidR="00A53142" w:rsidRPr="002A40A0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27970CF" w14:textId="77777777" w:rsidR="00A53142" w:rsidRPr="002A40A0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40A0">
              <w:rPr>
                <w:rFonts w:eastAsiaTheme="minorHAnsi"/>
                <w:bCs/>
                <w:color w:val="000000"/>
                <w:szCs w:val="24"/>
                <w:lang w:eastAsia="en-US"/>
              </w:rPr>
              <w:t>Kabinettssekreterare Robert Rydberg med medarbetare från Utrikesdepartementet, statssekreterare Jan-Olof Lind med medarbetare från Försvarsdepartementet och generalmajor Lena Persson-Herlitz med medarbetare från Försvarsmakten informerade utskottet om svenskt deltagande i Natos utbildnings- och rådgivningsinsats Resolute Support Mission i Afghanistan.</w:t>
            </w:r>
          </w:p>
          <w:p w14:paraId="27E98B72" w14:textId="77777777" w:rsidR="00A53142" w:rsidRPr="002A40A0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5974A83" w14:textId="77777777" w:rsidR="00A53142" w:rsidRPr="002A40A0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40A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Ledamöternas frågor besvarades. </w:t>
            </w:r>
          </w:p>
          <w:p w14:paraId="581262F9" w14:textId="77777777" w:rsidR="00A53142" w:rsidRPr="002A40A0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08581E50" w14:textId="77777777" w:rsidTr="005B6C42">
        <w:trPr>
          <w:trHeight w:val="689"/>
        </w:trPr>
        <w:tc>
          <w:tcPr>
            <w:tcW w:w="567" w:type="dxa"/>
          </w:tcPr>
          <w:p w14:paraId="46A6BA26" w14:textId="77777777" w:rsidR="00A53142" w:rsidRPr="002A40A0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40A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05402DC2" w14:textId="77777777" w:rsidR="00A53142" w:rsidRPr="002A40A0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40A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Svenskt deltagande i den militära utbildningsinsatsen i Irak (tillsammans med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försvars</w:t>
            </w:r>
            <w:r w:rsidRPr="002A40A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utskottet)</w:t>
            </w:r>
          </w:p>
          <w:p w14:paraId="0A2818D0" w14:textId="77777777" w:rsidR="00A53142" w:rsidRPr="002A40A0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F4C92EB" w14:textId="77777777" w:rsidR="00A53142" w:rsidRPr="002A40A0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40A0">
              <w:rPr>
                <w:rFonts w:eastAsiaTheme="minorHAnsi"/>
                <w:bCs/>
                <w:color w:val="000000"/>
                <w:szCs w:val="24"/>
                <w:lang w:eastAsia="en-US"/>
              </w:rPr>
              <w:t>Kabinettssekreterare Robert Rydberg med medarbetare från Utrikesdepartementet, statssekreterare Jan-Olof Lind med medarbetare från Försvarsdepartementet och generalmajor Lena Persson-Herlitz med medarbetare från Försvarsmakten informerade utskottet om svenskt deltagande i den militära utbildningsinsatsen i Irak.</w:t>
            </w:r>
          </w:p>
          <w:p w14:paraId="77AD136A" w14:textId="77777777" w:rsidR="00A53142" w:rsidRPr="002A40A0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5CEC5BD" w14:textId="6BBA38F2" w:rsidR="00A5314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40A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Ledamöternas frågor besvarades. </w:t>
            </w:r>
          </w:p>
          <w:p w14:paraId="622790CD" w14:textId="22EAF01A" w:rsidR="004636E2" w:rsidRDefault="004636E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A09D0F1" w14:textId="55A16991" w:rsidR="004636E2" w:rsidRDefault="004636E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C5BCC79" w14:textId="58C00DE8" w:rsidR="004636E2" w:rsidRDefault="004636E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E4FB7D2" w14:textId="77777777" w:rsidR="004636E2" w:rsidRPr="002A40A0" w:rsidRDefault="004636E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884C3CB" w14:textId="77777777" w:rsidR="00A53142" w:rsidRPr="002A40A0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5011F41C" w14:textId="77777777" w:rsidTr="005B6C42">
        <w:trPr>
          <w:trHeight w:val="689"/>
        </w:trPr>
        <w:tc>
          <w:tcPr>
            <w:tcW w:w="567" w:type="dxa"/>
          </w:tcPr>
          <w:p w14:paraId="3C994D37" w14:textId="77777777" w:rsidR="004636E2" w:rsidRDefault="004636E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78F9531" w14:textId="734BC389" w:rsidR="00A53142" w:rsidRPr="00FA55B2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A55B2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46FAAB08" w14:textId="77777777" w:rsidR="004636E2" w:rsidRDefault="004636E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1A5B4023" w14:textId="603406ED" w:rsidR="00A53142" w:rsidRPr="00FA55B2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FA55B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Fortsatt svenskt deltagande i Förenta nationernas stabiliseringsinsats i Mali samt fortsatt svenskt deltagande i militär insats för stärkt säkerhet i Mali (tillsammans med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försvars</w:t>
            </w:r>
            <w:r w:rsidRPr="00FA55B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utskottet)</w:t>
            </w:r>
          </w:p>
          <w:p w14:paraId="39B82F32" w14:textId="77777777" w:rsidR="00A53142" w:rsidRPr="00FA55B2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69F758A5" w14:textId="77777777" w:rsidR="00A53142" w:rsidRPr="00FA55B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A55B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Kabinettssekreterare Robert Rydberg med medarbetare från </w:t>
            </w:r>
            <w:r w:rsidRPr="00FA55B2"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>Utrikesdepartementet, statssekreterare Jan-Olof Lind med medarbetare från Försvarsdepartementet och generalmajor Lena Persson-Herlitz med medarbetare från Försvarsmakten informerade utskottet om fortsatt svenskt deltagande i Förenta nationernas stabiliseringsinsats i Mali samt fortsatt svenskt deltagande i militär insats för stärkt säkerhet i Mali.</w:t>
            </w:r>
          </w:p>
          <w:p w14:paraId="511096B8" w14:textId="77777777" w:rsidR="00A53142" w:rsidRPr="00FA55B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472F673" w14:textId="77777777" w:rsidR="00A53142" w:rsidRPr="00557DB7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A55B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Ledamöternas frågor besvarades. </w:t>
            </w:r>
          </w:p>
          <w:p w14:paraId="496558F1" w14:textId="77777777" w:rsidR="00A53142" w:rsidRPr="00FA55B2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71150EEB" w14:textId="77777777" w:rsidTr="005B6C42">
        <w:trPr>
          <w:trHeight w:val="689"/>
        </w:trPr>
        <w:tc>
          <w:tcPr>
            <w:tcW w:w="567" w:type="dxa"/>
          </w:tcPr>
          <w:p w14:paraId="5BCEB8DA" w14:textId="77777777" w:rsidR="00A53142" w:rsidRPr="00FA55B2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A55B2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</w:tcPr>
          <w:p w14:paraId="24966581" w14:textId="77777777" w:rsidR="00A53142" w:rsidRDefault="00A53142" w:rsidP="00A53142">
            <w:pP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r w:rsidRPr="00FA55B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med anledning av medieuppgifter om underrättelse-verksamhet mot svenska intressen (tillsammans med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försvars</w:t>
            </w:r>
            <w:r w:rsidRPr="00FA55B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utskottet)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 </w:t>
            </w:r>
          </w:p>
          <w:p w14:paraId="38C0C554" w14:textId="77777777" w:rsidR="00A53142" w:rsidRPr="00FA55B2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65EFB96" w14:textId="77777777" w:rsidR="00A53142" w:rsidRPr="00FA55B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A55B2">
              <w:rPr>
                <w:rFonts w:eastAsiaTheme="minorHAnsi"/>
                <w:bCs/>
                <w:color w:val="000000"/>
                <w:szCs w:val="24"/>
                <w:lang w:eastAsia="en-US"/>
              </w:rPr>
              <w:t>Försvarsminister Peter Hultqvist med medarbetare från Försvarsdepartementet informerade utskottet med anledning av medieuppgifter om underrättelseverksamhet mot svenska intressen. Samtliga deltog fysiskt.</w:t>
            </w:r>
          </w:p>
          <w:p w14:paraId="14E67BB1" w14:textId="77777777" w:rsidR="00A53142" w:rsidRPr="00FA55B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6923F2BD" w14:textId="77777777" w:rsidR="00A53142" w:rsidRPr="00FA55B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A55B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Ledamöternas frågor besvarades. </w:t>
            </w:r>
          </w:p>
          <w:p w14:paraId="23243AC4" w14:textId="77777777" w:rsidR="00A53142" w:rsidRPr="00FA55B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3FEF3F94" w14:textId="77777777" w:rsidR="00A53142" w:rsidRPr="00FA55B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A55B2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tystnadsplikt enligt 7 kap. 20 § riksdagsordningen ska gälla för följande uppgifter:</w:t>
            </w:r>
          </w:p>
          <w:p w14:paraId="5866EA74" w14:textId="77777777" w:rsidR="00A53142" w:rsidRPr="00FA55B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A55B2">
              <w:rPr>
                <w:rFonts w:eastAsiaTheme="minorHAnsi"/>
                <w:bCs/>
                <w:color w:val="000000"/>
                <w:szCs w:val="24"/>
                <w:lang w:eastAsia="en-US"/>
              </w:rPr>
              <w:t>- Innehållet i dialogen på tjänstemannanivå med representanter för annat land,</w:t>
            </w:r>
          </w:p>
          <w:p w14:paraId="7F3D4E3C" w14:textId="77777777" w:rsidR="00A53142" w:rsidRPr="00FA55B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A55B2">
              <w:rPr>
                <w:rFonts w:eastAsiaTheme="minorHAnsi"/>
                <w:bCs/>
                <w:color w:val="000000"/>
                <w:szCs w:val="24"/>
                <w:lang w:eastAsia="en-US"/>
              </w:rPr>
              <w:t>- Information från annat lands myndigheter om visst regelverk och bedömningen därav,</w:t>
            </w:r>
          </w:p>
          <w:p w14:paraId="6DEF5BCA" w14:textId="77777777" w:rsidR="00A53142" w:rsidRPr="00FA55B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A55B2">
              <w:rPr>
                <w:rFonts w:eastAsiaTheme="minorHAnsi"/>
                <w:bCs/>
                <w:color w:val="000000"/>
                <w:szCs w:val="24"/>
                <w:lang w:eastAsia="en-US"/>
              </w:rPr>
              <w:t>- Andra länders hållning i frågan och bedömningen därav,</w:t>
            </w:r>
          </w:p>
          <w:p w14:paraId="12A1484D" w14:textId="77777777" w:rsidR="00A53142" w:rsidRPr="00FA55B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A55B2">
              <w:rPr>
                <w:rFonts w:eastAsiaTheme="minorHAnsi"/>
                <w:bCs/>
                <w:color w:val="000000"/>
                <w:szCs w:val="24"/>
                <w:lang w:eastAsia="en-US"/>
              </w:rPr>
              <w:t>- Innehåll i visst avtal med andra länder.</w:t>
            </w:r>
          </w:p>
          <w:p w14:paraId="505F6573" w14:textId="77777777" w:rsidR="00A53142" w:rsidRPr="00FA55B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6C3BE72" w14:textId="77777777" w:rsidR="00A5314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A55B2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14:paraId="4E6E1B2B" w14:textId="77777777" w:rsidR="00A53142" w:rsidRPr="00FA55B2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1934E5FC" w14:textId="77777777" w:rsidTr="005B6C42">
        <w:trPr>
          <w:trHeight w:val="689"/>
        </w:trPr>
        <w:tc>
          <w:tcPr>
            <w:tcW w:w="567" w:type="dxa"/>
          </w:tcPr>
          <w:p w14:paraId="4FEA4674" w14:textId="77777777" w:rsidR="00A53142" w:rsidRPr="001B1923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699DBE5C" w14:textId="77777777" w:rsidR="00A53142" w:rsidRPr="001B1923" w:rsidRDefault="00A53142" w:rsidP="00A53142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 ajournerades kl. 12:10.</w:t>
            </w:r>
          </w:p>
          <w:p w14:paraId="639CB0AD" w14:textId="77777777" w:rsidR="00A53142" w:rsidRPr="001B1923" w:rsidRDefault="00A53142" w:rsidP="00A53142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14:paraId="0D32D436" w14:textId="77777777" w:rsidR="00A53142" w:rsidRPr="001B1923" w:rsidRDefault="00A53142" w:rsidP="00A53142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 återupptogs kl. 12:15.</w:t>
            </w:r>
          </w:p>
          <w:p w14:paraId="7203DCA7" w14:textId="77777777" w:rsidR="00A53142" w:rsidRPr="001B1923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60A894B8" w14:textId="77777777" w:rsidTr="005B6C42">
        <w:trPr>
          <w:trHeight w:val="689"/>
        </w:trPr>
        <w:tc>
          <w:tcPr>
            <w:tcW w:w="567" w:type="dxa"/>
          </w:tcPr>
          <w:p w14:paraId="1D67BD01" w14:textId="77777777" w:rsidR="00A53142" w:rsidRPr="00CB707C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</w:tc>
        <w:tc>
          <w:tcPr>
            <w:tcW w:w="6947" w:type="dxa"/>
          </w:tcPr>
          <w:p w14:paraId="2FCA9BA4" w14:textId="77777777" w:rsidR="00A53142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Återvändande svenska medborgare från norra Syrien</w:t>
            </w:r>
          </w:p>
          <w:p w14:paraId="0AC1B8F9" w14:textId="77777777" w:rsidR="00A53142" w:rsidRPr="002A40A0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4E1EC7E" w14:textId="77777777" w:rsidR="00A5314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Kabinetts</w:t>
            </w:r>
            <w:r w:rsidR="00C347DA" w:rsidRPr="007F313A"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ekreterare Robert Rydberg</w:t>
            </w:r>
            <w:r w:rsidRPr="002A40A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</w:t>
            </w:r>
            <w:r w:rsidRPr="002A40A0">
              <w:rPr>
                <w:rFonts w:eastAsiaTheme="minorHAnsi"/>
                <w:bCs/>
                <w:color w:val="000000"/>
                <w:szCs w:val="24"/>
                <w:lang w:eastAsia="en-US"/>
              </w:rPr>
              <w:t>trikesdepartementet informerade utskottet om återvändande svenska medborgare från norra Syrien.</w:t>
            </w:r>
          </w:p>
          <w:p w14:paraId="2A3A74EB" w14:textId="77777777" w:rsidR="00A53142" w:rsidRPr="002A40A0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FA4185D" w14:textId="77777777" w:rsidR="00A5314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40A0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14:paraId="75477C14" w14:textId="77777777" w:rsidR="00A5314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26FF25E" w14:textId="77777777" w:rsidR="00A53142" w:rsidRPr="002A40A0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A55B2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tystnadsplikt enligt 7 kap. 20 § riksdagsordningen ska gälla för uppgifter om andra länders val av transportsätt.</w:t>
            </w:r>
          </w:p>
          <w:p w14:paraId="661244EF" w14:textId="77777777" w:rsidR="00E97ABF" w:rsidRDefault="00E97ABF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15EB3FC5" w14:textId="77777777" w:rsidR="004636E2" w:rsidRDefault="004636E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65132C9" w14:textId="77777777" w:rsidR="004636E2" w:rsidRDefault="004636E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BB1D797" w14:textId="7CFA385D" w:rsidR="004636E2" w:rsidRDefault="004636E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A53142" w:rsidRPr="004B367D" w14:paraId="735C445C" w14:textId="77777777" w:rsidTr="005B6C42">
        <w:trPr>
          <w:trHeight w:val="689"/>
        </w:trPr>
        <w:tc>
          <w:tcPr>
            <w:tcW w:w="567" w:type="dxa"/>
          </w:tcPr>
          <w:p w14:paraId="2CB7CC76" w14:textId="77777777" w:rsidR="004636E2" w:rsidRDefault="004636E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E5E4104" w14:textId="14160B2F" w:rsidR="00A53142" w:rsidRPr="00CB707C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</w:tc>
        <w:tc>
          <w:tcPr>
            <w:tcW w:w="6947" w:type="dxa"/>
          </w:tcPr>
          <w:p w14:paraId="7EF8C9D2" w14:textId="77777777" w:rsidR="004636E2" w:rsidRDefault="004636E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0F11F0E" w14:textId="222BA229" w:rsidR="00A53142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14:paraId="7D412570" w14:textId="77777777" w:rsidR="00A53142" w:rsidRDefault="00A5314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7463339" w14:textId="77777777" w:rsidR="00A53142" w:rsidRDefault="00A53142" w:rsidP="00A5314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torsdagen den 30 september.</w:t>
            </w:r>
          </w:p>
          <w:p w14:paraId="6B27DD28" w14:textId="77777777" w:rsidR="00064662" w:rsidRPr="000C4448" w:rsidRDefault="0006466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14:paraId="35B76EF0" w14:textId="77777777" w:rsidR="00915970" w:rsidRDefault="00915970" w:rsidP="0050083A">
      <w:pPr>
        <w:rPr>
          <w:highlight w:val="yellow"/>
        </w:rPr>
      </w:pPr>
    </w:p>
    <w:p w14:paraId="5927CE38" w14:textId="77777777" w:rsidR="00023426" w:rsidRDefault="00023426" w:rsidP="0050083A">
      <w:pPr>
        <w:rPr>
          <w:highlight w:val="yellow"/>
        </w:rPr>
      </w:pPr>
    </w:p>
    <w:p w14:paraId="671F1CCC" w14:textId="77777777" w:rsidR="00E511E7" w:rsidRDefault="00E511E7" w:rsidP="0050083A">
      <w:pPr>
        <w:rPr>
          <w:highlight w:val="yellow"/>
        </w:rPr>
      </w:pPr>
    </w:p>
    <w:p w14:paraId="2FA0B1E0" w14:textId="77777777" w:rsidR="00E511E7" w:rsidRDefault="00E511E7" w:rsidP="0050083A">
      <w:pPr>
        <w:rPr>
          <w:highlight w:val="yellow"/>
        </w:rPr>
      </w:pPr>
    </w:p>
    <w:p w14:paraId="42D4AA34" w14:textId="77777777" w:rsidR="00AC29FC" w:rsidRDefault="00AC29FC" w:rsidP="0050083A">
      <w:pPr>
        <w:rPr>
          <w:highlight w:val="yellow"/>
        </w:rPr>
      </w:pPr>
    </w:p>
    <w:p w14:paraId="73925FD5" w14:textId="77777777" w:rsidR="00AC29FC" w:rsidRDefault="00AC29FC" w:rsidP="0050083A">
      <w:pPr>
        <w:rPr>
          <w:highlight w:val="yellow"/>
        </w:rPr>
      </w:pPr>
    </w:p>
    <w:p w14:paraId="51737181" w14:textId="77777777" w:rsidR="00AC29FC" w:rsidRDefault="00AC29FC" w:rsidP="0050083A">
      <w:pPr>
        <w:rPr>
          <w:highlight w:val="yellow"/>
        </w:rPr>
      </w:pPr>
    </w:p>
    <w:p w14:paraId="54D636E8" w14:textId="77777777" w:rsidR="00AC29FC" w:rsidRDefault="00AC29FC" w:rsidP="0050083A">
      <w:pPr>
        <w:rPr>
          <w:highlight w:val="yellow"/>
        </w:rPr>
      </w:pPr>
    </w:p>
    <w:p w14:paraId="39054257" w14:textId="77777777" w:rsidR="00E511E7" w:rsidRPr="004B367D" w:rsidRDefault="00E511E7" w:rsidP="0050083A">
      <w:pPr>
        <w:rPr>
          <w:highlight w:val="yellow"/>
        </w:rPr>
      </w:pPr>
    </w:p>
    <w:p w14:paraId="19CED834" w14:textId="77777777"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48E84786" w14:textId="77777777" w:rsidTr="00EB67C8">
        <w:tc>
          <w:tcPr>
            <w:tcW w:w="7156" w:type="dxa"/>
          </w:tcPr>
          <w:p w14:paraId="2F48F9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1D8AA10A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6A50B0A1" w14:textId="77777777" w:rsidR="00E97ABF" w:rsidRDefault="00E97ABF" w:rsidP="00E97ABF">
            <w:pPr>
              <w:tabs>
                <w:tab w:val="left" w:pos="1701"/>
              </w:tabs>
            </w:pPr>
            <w:r>
              <w:t>Andreas Stenlund</w:t>
            </w:r>
          </w:p>
          <w:p w14:paraId="349512F1" w14:textId="77777777" w:rsidR="00E97ABF" w:rsidRDefault="00E97ABF" w:rsidP="00E97ABF">
            <w:pPr>
              <w:tabs>
                <w:tab w:val="left" w:pos="1701"/>
              </w:tabs>
            </w:pPr>
          </w:p>
          <w:p w14:paraId="56046418" w14:textId="77777777" w:rsidR="00E97ABF" w:rsidRDefault="00E97ABF" w:rsidP="00E97ABF">
            <w:pPr>
              <w:tabs>
                <w:tab w:val="left" w:pos="1701"/>
              </w:tabs>
            </w:pPr>
          </w:p>
          <w:p w14:paraId="0180BD92" w14:textId="77777777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>
              <w:t>30 september</w:t>
            </w:r>
            <w:r w:rsidRPr="004F681F">
              <w:t xml:space="preserve"> 2021</w:t>
            </w:r>
          </w:p>
          <w:p w14:paraId="42F53D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55376346" w14:textId="77777777" w:rsidR="00716AF6" w:rsidRPr="004B367D" w:rsidRDefault="00E97ABF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120CCA61" w14:textId="77777777" w:rsidR="0050083A" w:rsidRPr="004B367D" w:rsidRDefault="0050083A" w:rsidP="0050083A">
      <w:pPr>
        <w:rPr>
          <w:highlight w:val="yellow"/>
        </w:rPr>
      </w:pPr>
    </w:p>
    <w:p w14:paraId="0FBCB7E5" w14:textId="77777777" w:rsidR="0050083A" w:rsidRPr="004B367D" w:rsidRDefault="0050083A" w:rsidP="0050083A">
      <w:pPr>
        <w:rPr>
          <w:highlight w:val="yellow"/>
        </w:rPr>
      </w:pPr>
    </w:p>
    <w:p w14:paraId="55E778B3" w14:textId="77777777" w:rsidR="0050083A" w:rsidRPr="004B367D" w:rsidRDefault="0050083A" w:rsidP="0050083A">
      <w:pPr>
        <w:rPr>
          <w:highlight w:val="yellow"/>
        </w:rPr>
      </w:pPr>
    </w:p>
    <w:p w14:paraId="2C0E40D2" w14:textId="77777777" w:rsidR="0050083A" w:rsidRPr="004B367D" w:rsidRDefault="0050083A" w:rsidP="0050083A">
      <w:pPr>
        <w:rPr>
          <w:highlight w:val="yellow"/>
        </w:rPr>
      </w:pPr>
    </w:p>
    <w:p w14:paraId="39D9914E" w14:textId="77777777" w:rsidR="0050083A" w:rsidRPr="004B367D" w:rsidRDefault="0050083A" w:rsidP="0050083A">
      <w:pPr>
        <w:rPr>
          <w:highlight w:val="yellow"/>
        </w:rPr>
      </w:pPr>
    </w:p>
    <w:p w14:paraId="6AA82F15" w14:textId="77777777" w:rsidR="0050083A" w:rsidRPr="004B367D" w:rsidRDefault="0050083A" w:rsidP="0050083A">
      <w:pPr>
        <w:rPr>
          <w:highlight w:val="yellow"/>
        </w:rPr>
      </w:pPr>
    </w:p>
    <w:p w14:paraId="512318FC" w14:textId="77777777" w:rsidR="0050083A" w:rsidRPr="004B367D" w:rsidRDefault="0050083A" w:rsidP="0050083A">
      <w:pPr>
        <w:rPr>
          <w:highlight w:val="yellow"/>
        </w:rPr>
      </w:pPr>
    </w:p>
    <w:p w14:paraId="4A826C04" w14:textId="77777777" w:rsidR="0050083A" w:rsidRPr="004B367D" w:rsidRDefault="0050083A" w:rsidP="0050083A">
      <w:pPr>
        <w:rPr>
          <w:highlight w:val="yellow"/>
        </w:rPr>
      </w:pPr>
    </w:p>
    <w:p w14:paraId="0876A196" w14:textId="77777777" w:rsidR="0050083A" w:rsidRPr="004B367D" w:rsidRDefault="0050083A" w:rsidP="0050083A">
      <w:pPr>
        <w:rPr>
          <w:highlight w:val="yellow"/>
        </w:rPr>
      </w:pPr>
    </w:p>
    <w:p w14:paraId="4A219996" w14:textId="77777777" w:rsidR="0050083A" w:rsidRPr="004B367D" w:rsidRDefault="0050083A" w:rsidP="0050083A">
      <w:pPr>
        <w:rPr>
          <w:highlight w:val="yellow"/>
        </w:rPr>
      </w:pPr>
    </w:p>
    <w:p w14:paraId="060DDBC6" w14:textId="77777777" w:rsidR="0050083A" w:rsidRPr="004B367D" w:rsidRDefault="0050083A" w:rsidP="0050083A">
      <w:pPr>
        <w:rPr>
          <w:highlight w:val="yellow"/>
        </w:rPr>
      </w:pPr>
    </w:p>
    <w:p w14:paraId="5CB4EAF5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501" w:tblpY="108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9"/>
        <w:gridCol w:w="370"/>
        <w:gridCol w:w="370"/>
        <w:gridCol w:w="370"/>
        <w:gridCol w:w="369"/>
        <w:gridCol w:w="370"/>
        <w:gridCol w:w="370"/>
        <w:gridCol w:w="370"/>
        <w:gridCol w:w="370"/>
        <w:gridCol w:w="369"/>
        <w:gridCol w:w="370"/>
        <w:gridCol w:w="370"/>
        <w:gridCol w:w="370"/>
        <w:gridCol w:w="289"/>
        <w:gridCol w:w="80"/>
        <w:gridCol w:w="284"/>
        <w:gridCol w:w="86"/>
        <w:gridCol w:w="278"/>
        <w:gridCol w:w="92"/>
        <w:gridCol w:w="272"/>
        <w:gridCol w:w="98"/>
        <w:gridCol w:w="370"/>
      </w:tblGrid>
      <w:tr w:rsidR="0050083A" w:rsidRPr="004B367D" w14:paraId="5980494C" w14:textId="77777777" w:rsidTr="006D7414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23A6A367" w14:textId="77777777"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AD77D8F" w14:textId="77777777"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F8BA4E" w14:textId="77777777"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14:paraId="2C1016A2" w14:textId="77777777"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14:paraId="00410598" w14:textId="77777777" w:rsidR="0050083A" w:rsidRPr="00FF71CF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FF71CF">
              <w:rPr>
                <w:sz w:val="20"/>
              </w:rPr>
              <w:t>202</w:t>
            </w:r>
            <w:r w:rsidR="00E97ABF">
              <w:rPr>
                <w:sz w:val="20"/>
              </w:rPr>
              <w:t>1</w:t>
            </w:r>
            <w:r w:rsidRPr="00FF71CF">
              <w:rPr>
                <w:sz w:val="20"/>
              </w:rPr>
              <w:t>/2</w:t>
            </w:r>
            <w:r w:rsidR="00E97ABF">
              <w:rPr>
                <w:sz w:val="20"/>
              </w:rPr>
              <w:t>2</w:t>
            </w:r>
            <w:r w:rsidRPr="00FF71CF">
              <w:rPr>
                <w:sz w:val="20"/>
              </w:rPr>
              <w:t>:</w:t>
            </w:r>
            <w:r w:rsidR="00E97ABF">
              <w:rPr>
                <w:sz w:val="20"/>
              </w:rPr>
              <w:t>1</w:t>
            </w:r>
          </w:p>
        </w:tc>
      </w:tr>
      <w:tr w:rsidR="0050083A" w:rsidRPr="00D03151" w14:paraId="3B583974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C17A" w14:textId="77777777" w:rsidR="0050083A" w:rsidRPr="00D0315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783" w14:textId="77777777"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 1</w:t>
            </w:r>
            <w:r w:rsidR="00BD0D33">
              <w:rPr>
                <w:sz w:val="20"/>
              </w:rPr>
              <w:t>-3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5A6C2" w14:textId="77777777"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  <w:r w:rsidR="00491174">
              <w:rPr>
                <w:sz w:val="20"/>
              </w:rPr>
              <w:t>4-5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838" w14:textId="77777777"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E86953" w:rsidRPr="00E86953">
              <w:rPr>
                <w:sz w:val="20"/>
              </w:rPr>
              <w:t xml:space="preserve"> </w:t>
            </w:r>
            <w:r w:rsidR="00491174">
              <w:rPr>
                <w:sz w:val="20"/>
              </w:rPr>
              <w:t>6</w:t>
            </w:r>
            <w:r w:rsidR="002A43C4">
              <w:rPr>
                <w:sz w:val="20"/>
              </w:rPr>
              <w:t>-7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8AB9" w14:textId="77777777"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E86953" w:rsidRPr="00E86953">
              <w:rPr>
                <w:sz w:val="20"/>
              </w:rPr>
              <w:t xml:space="preserve"> </w:t>
            </w:r>
            <w:r w:rsidR="002A43C4">
              <w:rPr>
                <w:sz w:val="20"/>
              </w:rPr>
              <w:t>8-9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8E88" w14:textId="77777777"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2A43C4">
              <w:rPr>
                <w:sz w:val="20"/>
              </w:rPr>
              <w:t>10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E183" w14:textId="77777777"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491174">
              <w:rPr>
                <w:sz w:val="20"/>
              </w:rPr>
              <w:t>1</w:t>
            </w:r>
            <w:r w:rsidR="00291711">
              <w:rPr>
                <w:sz w:val="20"/>
              </w:rPr>
              <w:t>1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0A80" w14:textId="77777777"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  <w:r w:rsidR="00491174">
              <w:rPr>
                <w:sz w:val="20"/>
              </w:rPr>
              <w:t>1</w:t>
            </w:r>
            <w:r w:rsidR="00291711">
              <w:rPr>
                <w:sz w:val="20"/>
              </w:rPr>
              <w:t>2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94EA" w14:textId="77777777"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  <w:r w:rsidR="00291711">
              <w:rPr>
                <w:sz w:val="20"/>
              </w:rPr>
              <w:t>13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8244" w14:textId="77777777"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</w:tr>
      <w:tr w:rsidR="0050083A" w:rsidRPr="00D03151" w14:paraId="1BE76FCA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ED4F" w14:textId="77777777" w:rsidR="0050083A" w:rsidRPr="00E97ABF" w:rsidRDefault="0050083A" w:rsidP="006D7414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97ABF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C532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CC4F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AE92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CF89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92F5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B931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14DC3" w14:textId="77777777"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11E30" w14:textId="77777777"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FE3F0" w14:textId="77777777"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8597B" w14:textId="77777777"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DC815" w14:textId="77777777"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1A5F9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8FADA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C5C47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CFCE4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E7C4A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E4F8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6DFE1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</w:tr>
      <w:tr w:rsidR="00291711" w:rsidRPr="00D03151" w14:paraId="51338EF8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62F0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60C2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EEEE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156D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BED3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A8C1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B095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70E02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14051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D11E1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3D641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F5CA5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20866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8FE74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69A55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B81D3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0586B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AF67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1D48A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291711" w:rsidRPr="00D03151" w14:paraId="084484AD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9BF5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D40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79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6AB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DAC9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9B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84C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4CBF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0784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30E3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52653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2FE4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633B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9DC6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A143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75C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E124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1315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E01B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102A360B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A75B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4F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594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8CB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7B3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9C14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9B9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987A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7154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E9F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7397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36AF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A263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9128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98DC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FF97B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2D1C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5AC6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4F79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3C07806E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F899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CCB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643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4C02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A604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D79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C56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0F32E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F69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8DDC3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04773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1D6C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A500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C5F53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1E40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4763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902B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ADAD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25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2D2A5FA0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DC79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BFA2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941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2C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F5A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863E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E76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EC71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99C2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9086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3DE5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471D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0EB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4F16E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C61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2B5A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08CB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2D3F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9BCB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250549FF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431C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55A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92C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0B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BEA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795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75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ED83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AD4B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F0C48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6E88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3F3C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C575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E641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3946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06A83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078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5452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B958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622346EA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7435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F469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543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5D0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C556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4E6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CCC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20414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2A9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4B21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15679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F67A8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849B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08F0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AE29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2C046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710F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30E9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043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07C2FCF1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6608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37B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512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35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B86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7B99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899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CBDC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A27A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11F9E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6CF55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CCF0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F805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B249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72A9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9C11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262D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745E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4AF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158391C5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4BCB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84F6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9F8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619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3B1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DBD2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DE2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F85D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E212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AE123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BBAE2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D284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FCE4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CF3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E4A4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3E6C6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90C2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30B6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52B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4CB17502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E5E4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45E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76B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B17B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BBE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C536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88F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BA8E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C583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17188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D145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643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D3A1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ADCA2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F2BA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DE8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C05B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326F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155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0D21EA39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B5BA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7EE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580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FFC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73D0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F79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12A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335A4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D9BC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EA9A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03BC4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17BF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E4BB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B64CE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6E49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C3FB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EE3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3068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D2C8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7DA9544A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4294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189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E14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3B0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89E0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4199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61B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1D99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43D9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C4A69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F7596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ED45B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5913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16D0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0BBA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AC7C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F891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B292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7537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525655A1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A234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8087" w14:textId="77777777" w:rsidR="00291711" w:rsidRPr="00FF71CF" w:rsidRDefault="00291711" w:rsidP="00291711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A8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0A14" w14:textId="77777777" w:rsidR="00291711" w:rsidRPr="00FF71CF" w:rsidRDefault="00291711" w:rsidP="00291711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5232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1317" w14:textId="77777777" w:rsidR="00291711" w:rsidRPr="00FF71CF" w:rsidRDefault="00291711" w:rsidP="00291711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4BC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EAC6C" w14:textId="77777777" w:rsidR="00291711" w:rsidRPr="00FF71CF" w:rsidRDefault="00291711" w:rsidP="00291711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554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90E16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408E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43E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CD73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98B89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ADAD8" w14:textId="77777777" w:rsidR="00291711" w:rsidRPr="00FF71CF" w:rsidRDefault="00291711" w:rsidP="00291711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A3C4E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839C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D5F0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3AAA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0CFE423D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EBA9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9AF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F1F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707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0B8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B6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552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55889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2442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6C5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EC7A1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D41A8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C9F8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0BB3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DC4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57B32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4055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E45E0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BB01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1AD1595D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CB45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D6E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542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0A8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77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65B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8E1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B524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F824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5783E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2C0F0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0659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5563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9ADC8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CD33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F745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F108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427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69C2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740A9774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0C6A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138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352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36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8A6B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06F4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C7E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2067E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FE93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9E5B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D0B0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8E2A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BFE0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D38D3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9A7C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769A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AB2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C9FF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1663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2B4D3BC0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30AE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60A6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873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0FD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E97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E306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318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8B5E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83EC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D57E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D2D7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27C7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DAC7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DEC6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40F5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CDB69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397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A65E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48EF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7210F31F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FA0F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EBF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266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A4F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75DF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BE7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7AA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CE3D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E64C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423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237F5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9952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B1F2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7FBC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2F9D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8040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E4BB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C866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CD0B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0D23B4E4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CDE6" w14:textId="77777777" w:rsidR="00291711" w:rsidRPr="00E97ABF" w:rsidRDefault="00291711" w:rsidP="0029171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E97ABF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97B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2DC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691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4E82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78B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D3C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C73B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F52A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3769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A2E9D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251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B887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F79F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7348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5F3A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24A9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4E17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852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36931C58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4275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</w:rPr>
              <w:t>Diana Laitinen Carlsson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3BBF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05E7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1787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811E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251B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420B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C738B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6347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27514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7BBF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2356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7F3FC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7C12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A786C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A987E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9066C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81F66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94E71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291711" w:rsidRPr="00D03151" w14:paraId="3D18E632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26E6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119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4F2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A84B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1B44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C742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1AB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F0CD6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C619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86413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409AA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393A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43FC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00539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5113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C4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156E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F94D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EBDE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77BFCDE6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CF5F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6D1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F5A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E463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6B3A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1E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37B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6FC1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2DAD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28968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E14B4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0088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224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24EA3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F9E4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6F1B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2D11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D571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4175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0AF67911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EF56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69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F34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8B8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EF13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5963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E842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F5C9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CD04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EE66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8954B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41C5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0E58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1C89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990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FAC2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B55F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EA93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A3A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55D925ED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3F85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8997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292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2844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88A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3D0A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B307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2D9E7" w14:textId="77777777" w:rsidR="00291711" w:rsidRDefault="00291711" w:rsidP="00291711">
            <w:r w:rsidRPr="00FD4F25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E3BE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CBD40" w14:textId="77777777" w:rsidR="00291711" w:rsidRDefault="00291711" w:rsidP="00291711">
            <w:r w:rsidRPr="009F653F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4F9CB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FCDC5" w14:textId="77777777" w:rsidR="00291711" w:rsidRDefault="00291711" w:rsidP="00291711">
            <w:r w:rsidRPr="00C52A29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5BD2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58E88" w14:textId="77777777" w:rsidR="00291711" w:rsidRDefault="00291711" w:rsidP="00291711">
            <w:r w:rsidRPr="008E00AD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9AE5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1ABD3" w14:textId="77777777" w:rsidR="00291711" w:rsidRDefault="00291711" w:rsidP="00291711">
            <w:r w:rsidRPr="008E00AD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9994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A8B5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0722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6215BEB7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DF6D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026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74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B2F9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C5AF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B28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AFD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6A98D" w14:textId="77777777" w:rsidR="00291711" w:rsidRDefault="00291711" w:rsidP="00291711">
            <w:r w:rsidRPr="00FD4F25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327C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A589C" w14:textId="77777777" w:rsidR="00291711" w:rsidRDefault="00291711" w:rsidP="00291711">
            <w:r w:rsidRPr="009F653F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6259F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E3382" w14:textId="77777777" w:rsidR="00291711" w:rsidRDefault="00291711" w:rsidP="00291711">
            <w:r w:rsidRPr="00C52A29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AC7B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B6D06" w14:textId="77777777" w:rsidR="00291711" w:rsidRDefault="00291711" w:rsidP="00291711">
            <w:r w:rsidRPr="008E00AD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60F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E98C9" w14:textId="77777777" w:rsidR="00291711" w:rsidRDefault="00291711" w:rsidP="00291711">
            <w:r w:rsidRPr="008E00AD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7FB3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163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92BE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3602E824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5A1A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z w:val="21"/>
                <w:szCs w:val="21"/>
              </w:rPr>
              <w:t>Linda Modig (C)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9FA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1F4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2E4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3B52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8C1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E76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E8DCB" w14:textId="77777777" w:rsidR="00291711" w:rsidRDefault="00291711" w:rsidP="00291711">
            <w:r w:rsidRPr="00FD4F25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29F1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E9A09" w14:textId="77777777" w:rsidR="00291711" w:rsidRDefault="00291711" w:rsidP="00291711">
            <w:r w:rsidRPr="009F653F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83333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0DC88" w14:textId="77777777" w:rsidR="00291711" w:rsidRDefault="00291711" w:rsidP="00291711">
            <w:r w:rsidRPr="00C52A29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91F4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C6BC" w14:textId="77777777" w:rsidR="00291711" w:rsidRDefault="00291711" w:rsidP="00291711">
            <w:r w:rsidRPr="008E00AD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ED42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D4B9B" w14:textId="77777777" w:rsidR="00291711" w:rsidRDefault="00291711" w:rsidP="00291711">
            <w:r w:rsidRPr="008E00AD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740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91D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2397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04382578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6E1E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41D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109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C312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8A6B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E88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B21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92E23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BC72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35C1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F9D31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E304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FC91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296B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D44D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611A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09DB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6CF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0617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7D5B45B9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1D38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E920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D2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0440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C360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EF3A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442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EB1CE" w14:textId="77777777" w:rsidR="00291711" w:rsidRDefault="00291711" w:rsidP="00291711">
            <w:r w:rsidRPr="0078024D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039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E1325" w14:textId="77777777" w:rsidR="00291711" w:rsidRDefault="00291711" w:rsidP="00291711">
            <w:r w:rsidRPr="00C91C58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125C4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BA4D" w14:textId="77777777" w:rsidR="00291711" w:rsidRDefault="00291711" w:rsidP="00291711">
            <w:r w:rsidRPr="004F24D6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1FD9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AF0C9" w14:textId="77777777" w:rsidR="00291711" w:rsidRDefault="00291711" w:rsidP="00291711">
            <w:r w:rsidRPr="00A92607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421D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21DC1" w14:textId="77777777" w:rsidR="00291711" w:rsidRDefault="00291711" w:rsidP="00291711">
            <w:r w:rsidRPr="00A92607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C2BE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C805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455C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7DFC385D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BE6C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049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FA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8118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8296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7A8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46B2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5DB7B" w14:textId="77777777" w:rsidR="00291711" w:rsidRDefault="00291711" w:rsidP="00291711">
            <w:r w:rsidRPr="0078024D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1B5B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59BAE" w14:textId="77777777" w:rsidR="00291711" w:rsidRDefault="00291711" w:rsidP="00291711">
            <w:r w:rsidRPr="00C91C58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22666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D5C6" w14:textId="77777777" w:rsidR="00291711" w:rsidRDefault="00291711" w:rsidP="00291711">
            <w:r w:rsidRPr="004F24D6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0C1A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30540" w14:textId="77777777" w:rsidR="00291711" w:rsidRDefault="00291711" w:rsidP="00291711">
            <w:r w:rsidRPr="00A92607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D6EA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B913B" w14:textId="77777777" w:rsidR="00291711" w:rsidRDefault="00291711" w:rsidP="00291711">
            <w:r w:rsidRPr="00A92607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F489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1BA7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B57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4272F223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4E35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z w:val="21"/>
                <w:szCs w:val="21"/>
              </w:rPr>
              <w:t>Emilia Töyrä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1BF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F02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202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5347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C632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729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2B93D" w14:textId="77777777" w:rsidR="00291711" w:rsidRDefault="00291711" w:rsidP="00291711">
            <w:r w:rsidRPr="0078024D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91D5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79E0D" w14:textId="77777777" w:rsidR="00291711" w:rsidRDefault="00291711" w:rsidP="00291711">
            <w:r w:rsidRPr="00C91C58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0D8D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8FE0" w14:textId="77777777" w:rsidR="00291711" w:rsidRDefault="00291711" w:rsidP="00291711">
            <w:r w:rsidRPr="004F24D6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F39F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EF440" w14:textId="77777777" w:rsidR="00291711" w:rsidRDefault="00291711" w:rsidP="00291711">
            <w:r w:rsidRPr="00A92607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CEDF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26889" w14:textId="77777777" w:rsidR="00291711" w:rsidRDefault="00291711" w:rsidP="00291711">
            <w:r w:rsidRPr="00A92607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12C0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2133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7A0D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50D44368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F6DD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676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DD6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58B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4911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D50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900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CD52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072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3B3B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33454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B25B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4092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AF5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31B4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9827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F517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551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007B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6FC2EEE1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BD7A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E336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6C0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1BF8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C7C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B79E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0AE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520D5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9531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54651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7444C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424A0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DE24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E4A3A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2991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8EC16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6002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1A5A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DA3D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573F348D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191D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2C4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6E5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BAD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3726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885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56A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98E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5F97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F7E4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2CAC1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941A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880F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7EFF2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D18E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1A88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BA6A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0E1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7811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5CDD7826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FB16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4A1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338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42D3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5EA3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FB8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AC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AE25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988C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13972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5AD9E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2731E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7353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625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477A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4044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564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FD3D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FA3D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2F44E786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2C1D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140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181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CB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DC1B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A93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64D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1594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9D65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0F5F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8D235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0E0E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8D78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1F2FE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3F20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81A9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18B0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F091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BD19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7B97F657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CCC9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EAFA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35E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2C3A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9EBD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8144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E7E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0F085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097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FEA54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D7905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8B339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055A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514B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291B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D3A21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BC84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E04E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1BD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64FEAAFE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6A82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BD4B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A55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ABD6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F12E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53A4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A40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783A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21D2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4E3D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683CE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B4C9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696D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4DF3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319A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C77C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D0D2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E598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3B8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45FC4842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C345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DE3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E8D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0ED3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7264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59F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56E1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3D7E6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E441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B5F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EB000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2B47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2D3A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DDED9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ADB0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0D40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438B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0823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091F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493F009D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E750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203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90F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47B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AC7C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0E08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B7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08ED3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4192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F715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7B048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270DB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04BF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F045E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7687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02AD3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7A8F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9A3B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A356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4270708F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6539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FB8B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FA6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4BBD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50FA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CF4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071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D6D52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7C19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9F5A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0D111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1602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19B7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711E1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5CE2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2EA89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C7C5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ABEA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16E4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0BBD8382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04D3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FB8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357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65D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42D2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2CBB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0CD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7D80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7F77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D3F0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91071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8B1C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889A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51F77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C56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3B49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D602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F4D1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DC57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21B54C01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CFD2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6A9B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827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0EF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F19D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F333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92D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70FF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D1F5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95DC5" w14:textId="77777777" w:rsidR="00291711" w:rsidRDefault="00291711" w:rsidP="00291711">
            <w:r w:rsidRPr="00550939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F3BBD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38E16" w14:textId="77777777" w:rsidR="00291711" w:rsidRDefault="00291711" w:rsidP="00291711">
            <w:r w:rsidRPr="00C04A83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EC65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B19F2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30C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2B25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4224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2DC2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5658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4B23A8B6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9948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2D9B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73F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B0B6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F1D5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6FA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AD3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F01E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7B66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966F" w14:textId="77777777" w:rsidR="00291711" w:rsidRDefault="00291711" w:rsidP="00291711">
            <w:r w:rsidRPr="00550939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E914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18C6B" w14:textId="77777777" w:rsidR="00291711" w:rsidRDefault="00291711" w:rsidP="00291711">
            <w:r w:rsidRPr="00C04A83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4AAE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E3FEE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774A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26FA1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121D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D2C32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55F3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79E9FFC0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2A21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0FEE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CC1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8145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E66C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731C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3A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AA645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9A5A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47918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65294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ACED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D9DC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A409E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DD42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FAAAA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309D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D148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862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041AD3D5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6AAE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477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5BA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F0C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23CB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007B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517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71EF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BA51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89E58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8B02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49B14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E0F7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3B008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4E31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9E94A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78B3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53DF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7C77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09F1BD1F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3214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D66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E1B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FB5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5A14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574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A1D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B29A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A808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9B1A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80909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FA13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9B4D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B9CD6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737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67F23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8329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897C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3827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7AD0255E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FB39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6C9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6C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AAA7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93E5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A01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764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E0B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CFB9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DBC89" w14:textId="77777777" w:rsidR="00291711" w:rsidRDefault="00291711" w:rsidP="00291711">
            <w:r w:rsidRPr="00E57705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688F9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16A95" w14:textId="77777777" w:rsidR="00291711" w:rsidRDefault="00291711" w:rsidP="00291711">
            <w:r w:rsidRPr="007A2DF3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2C3D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F4C7F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66B9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712C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1B0F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3FC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2A06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6A77D23E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8FD2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2AC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022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9745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15DF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E3C1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317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96219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5432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1D59" w14:textId="77777777" w:rsidR="00291711" w:rsidRDefault="00291711" w:rsidP="00291711">
            <w:r w:rsidRPr="00E57705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58673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39635" w14:textId="77777777" w:rsidR="00291711" w:rsidRDefault="00291711" w:rsidP="00291711">
            <w:r w:rsidRPr="007A2DF3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66FF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2E5D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CA05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11649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0A3B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A25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1849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3EC504D8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825F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34EC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4DB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B18E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7325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351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C89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E4881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050E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DB306" w14:textId="77777777" w:rsidR="00291711" w:rsidRDefault="00291711" w:rsidP="00291711">
            <w:r w:rsidRPr="00E57705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9AA9F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6D81" w14:textId="77777777" w:rsidR="00291711" w:rsidRDefault="00291711" w:rsidP="00291711">
            <w:r w:rsidRPr="007A2DF3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CBC3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E49DA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3F401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B2F6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2771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F5A2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C89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40BD0791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A5B7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2FC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C386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BF4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BBB9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7E5F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FE5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A3FBB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BABC5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97F4E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5ABE8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08B39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9B61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A7209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57E2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5E242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5BF03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DC96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6329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3F00651E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031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BB76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7888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CB0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B7C9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6C5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1D87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193B0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BCA5E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F1C56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F052E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68BC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E2C5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AD0C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3874B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A0B3C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DBF1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9658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7882F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291711" w:rsidRPr="00D03151" w14:paraId="335CF2EC" w14:textId="77777777" w:rsidTr="00E97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F4E9" w14:textId="77777777" w:rsidR="00291711" w:rsidRPr="00E97ABF" w:rsidRDefault="00291711" w:rsidP="0029171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Amanda Palmstierna (MP)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4D49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BDAA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FBED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6C6A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1CFD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E0C4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0844A" w14:textId="77777777" w:rsidR="00291711" w:rsidRPr="003E20A7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FD07D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E41CC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F08A5" w14:textId="77777777" w:rsidR="00291711" w:rsidRPr="00FF71CF" w:rsidRDefault="00291711" w:rsidP="00291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BA478" w14:textId="77777777" w:rsidR="00291711" w:rsidRPr="00FF71CF" w:rsidRDefault="00291711" w:rsidP="002917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34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BF47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DD88A" w14:textId="77777777" w:rsidR="00291711" w:rsidRPr="00FF71CF" w:rsidRDefault="00291711" w:rsidP="00291711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9067D" w14:textId="77777777" w:rsidR="00291711" w:rsidRDefault="00291711" w:rsidP="00291711">
            <w:r w:rsidRPr="00E040FA"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AD9E0" w14:textId="77777777" w:rsidR="00291711" w:rsidRPr="00FF71CF" w:rsidRDefault="00291711" w:rsidP="00291711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558F0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E50C" w14:textId="77777777" w:rsidR="00291711" w:rsidRPr="00FF71CF" w:rsidRDefault="00291711" w:rsidP="00291711">
            <w:pPr>
              <w:rPr>
                <w:sz w:val="21"/>
                <w:szCs w:val="21"/>
              </w:rPr>
            </w:pPr>
          </w:p>
        </w:tc>
      </w:tr>
      <w:tr w:rsidR="00CC1B78" w:rsidRPr="00FF71CF" w14:paraId="781E7F36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0FE0215A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N = Närvarande</w:t>
            </w:r>
          </w:p>
        </w:tc>
        <w:tc>
          <w:tcPr>
            <w:tcW w:w="5148" w:type="dxa"/>
            <w:gridSpan w:val="15"/>
          </w:tcPr>
          <w:p w14:paraId="246C3677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X = ledamöter som har deltagit i handläggningen</w:t>
            </w:r>
          </w:p>
        </w:tc>
        <w:tc>
          <w:tcPr>
            <w:tcW w:w="364" w:type="dxa"/>
            <w:gridSpan w:val="2"/>
          </w:tcPr>
          <w:p w14:paraId="6672329E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  <w:gridSpan w:val="2"/>
          </w:tcPr>
          <w:p w14:paraId="460CCADD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  <w:gridSpan w:val="2"/>
          </w:tcPr>
          <w:p w14:paraId="73CF569A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8" w:type="dxa"/>
            <w:gridSpan w:val="2"/>
          </w:tcPr>
          <w:p w14:paraId="743A355F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</w:tr>
      <w:tr w:rsidR="00CC1B78" w:rsidRPr="00FF71CF" w14:paraId="68707BF0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50324A4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V = Votering</w:t>
            </w:r>
          </w:p>
        </w:tc>
        <w:tc>
          <w:tcPr>
            <w:tcW w:w="5148" w:type="dxa"/>
            <w:gridSpan w:val="15"/>
          </w:tcPr>
          <w:p w14:paraId="24A18251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O = ledamöter som härutöver har varit närvarande</w:t>
            </w:r>
          </w:p>
        </w:tc>
        <w:tc>
          <w:tcPr>
            <w:tcW w:w="364" w:type="dxa"/>
            <w:gridSpan w:val="2"/>
          </w:tcPr>
          <w:p w14:paraId="631135FD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26511F93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11351D20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</w:tcPr>
          <w:p w14:paraId="3DAB1C7B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CC1B78" w:rsidRPr="00FF71CF" w14:paraId="5F2EF5C9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14:paraId="3E4F9D8C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148" w:type="dxa"/>
            <w:gridSpan w:val="15"/>
          </w:tcPr>
          <w:p w14:paraId="0F5BEB44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545D364A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16F8A3A1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5BAA1CCC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</w:tcPr>
          <w:p w14:paraId="281F98A0" w14:textId="77777777" w:rsidR="00CC1B78" w:rsidRPr="00FF71CF" w:rsidRDefault="00CC1B78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14:paraId="2797FAAF" w14:textId="77777777" w:rsidR="00A37376" w:rsidRPr="00FF71CF" w:rsidRDefault="00A37376" w:rsidP="00F56ABF">
      <w:pPr>
        <w:rPr>
          <w:sz w:val="16"/>
          <w:szCs w:val="16"/>
        </w:rPr>
      </w:pPr>
    </w:p>
    <w:sectPr w:rsidR="00A37376" w:rsidRPr="00FF71CF" w:rsidSect="006D7414">
      <w:pgSz w:w="11906" w:h="16838" w:code="9"/>
      <w:pgMar w:top="851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  <w:num w:numId="12">
    <w:abstractNumId w:val="11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20DC9"/>
    <w:rsid w:val="00023426"/>
    <w:rsid w:val="00026CB0"/>
    <w:rsid w:val="00031A4B"/>
    <w:rsid w:val="00040753"/>
    <w:rsid w:val="00041E57"/>
    <w:rsid w:val="000449AF"/>
    <w:rsid w:val="00046486"/>
    <w:rsid w:val="00052817"/>
    <w:rsid w:val="000533D3"/>
    <w:rsid w:val="0005659F"/>
    <w:rsid w:val="0006043F"/>
    <w:rsid w:val="00064662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E57F2"/>
    <w:rsid w:val="000F409B"/>
    <w:rsid w:val="000F5AF7"/>
    <w:rsid w:val="001064E1"/>
    <w:rsid w:val="00107146"/>
    <w:rsid w:val="0013183A"/>
    <w:rsid w:val="00133626"/>
    <w:rsid w:val="00145FE3"/>
    <w:rsid w:val="00146C00"/>
    <w:rsid w:val="001664CB"/>
    <w:rsid w:val="00172B9B"/>
    <w:rsid w:val="001779A8"/>
    <w:rsid w:val="001779E0"/>
    <w:rsid w:val="001841CD"/>
    <w:rsid w:val="00184F69"/>
    <w:rsid w:val="00192390"/>
    <w:rsid w:val="00197CD3"/>
    <w:rsid w:val="001A07AE"/>
    <w:rsid w:val="001A666A"/>
    <w:rsid w:val="001B052E"/>
    <w:rsid w:val="001B18C4"/>
    <w:rsid w:val="001B1923"/>
    <w:rsid w:val="001B1F7B"/>
    <w:rsid w:val="001B2574"/>
    <w:rsid w:val="001B3786"/>
    <w:rsid w:val="001B7AB1"/>
    <w:rsid w:val="001C3EBF"/>
    <w:rsid w:val="001C7EC4"/>
    <w:rsid w:val="001E16FE"/>
    <w:rsid w:val="001E4815"/>
    <w:rsid w:val="001E6F6D"/>
    <w:rsid w:val="001E71E1"/>
    <w:rsid w:val="001F3CB7"/>
    <w:rsid w:val="001F51BF"/>
    <w:rsid w:val="001F6030"/>
    <w:rsid w:val="00211277"/>
    <w:rsid w:val="00220ED1"/>
    <w:rsid w:val="00223534"/>
    <w:rsid w:val="0022486A"/>
    <w:rsid w:val="00226FE2"/>
    <w:rsid w:val="00230AD6"/>
    <w:rsid w:val="0023211D"/>
    <w:rsid w:val="00235B16"/>
    <w:rsid w:val="00237AAB"/>
    <w:rsid w:val="002412A0"/>
    <w:rsid w:val="002441E4"/>
    <w:rsid w:val="002567ED"/>
    <w:rsid w:val="00261C8F"/>
    <w:rsid w:val="0028015F"/>
    <w:rsid w:val="00280BC7"/>
    <w:rsid w:val="0028191F"/>
    <w:rsid w:val="00283A14"/>
    <w:rsid w:val="002902D3"/>
    <w:rsid w:val="00291711"/>
    <w:rsid w:val="002927A7"/>
    <w:rsid w:val="002969E4"/>
    <w:rsid w:val="002A0ACB"/>
    <w:rsid w:val="002A33A3"/>
    <w:rsid w:val="002A43C4"/>
    <w:rsid w:val="002A4F72"/>
    <w:rsid w:val="002A571E"/>
    <w:rsid w:val="002A653E"/>
    <w:rsid w:val="002B0EE7"/>
    <w:rsid w:val="002B324E"/>
    <w:rsid w:val="002B7046"/>
    <w:rsid w:val="002C13CC"/>
    <w:rsid w:val="002C242F"/>
    <w:rsid w:val="002C6442"/>
    <w:rsid w:val="002C7B21"/>
    <w:rsid w:val="002D1C05"/>
    <w:rsid w:val="002D24B2"/>
    <w:rsid w:val="002D2635"/>
    <w:rsid w:val="002D44BF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59D7"/>
    <w:rsid w:val="00321F23"/>
    <w:rsid w:val="00322267"/>
    <w:rsid w:val="00336EA4"/>
    <w:rsid w:val="00341A44"/>
    <w:rsid w:val="00351294"/>
    <w:rsid w:val="00353A43"/>
    <w:rsid w:val="00356D1F"/>
    <w:rsid w:val="00357397"/>
    <w:rsid w:val="00361560"/>
    <w:rsid w:val="00366722"/>
    <w:rsid w:val="00366944"/>
    <w:rsid w:val="00382BFA"/>
    <w:rsid w:val="00384374"/>
    <w:rsid w:val="00386CC5"/>
    <w:rsid w:val="00394D90"/>
    <w:rsid w:val="00395F56"/>
    <w:rsid w:val="003A594A"/>
    <w:rsid w:val="003A6352"/>
    <w:rsid w:val="003B7C5B"/>
    <w:rsid w:val="003C02D6"/>
    <w:rsid w:val="003C25A3"/>
    <w:rsid w:val="003C3BB3"/>
    <w:rsid w:val="003C7736"/>
    <w:rsid w:val="003D03A9"/>
    <w:rsid w:val="003D0444"/>
    <w:rsid w:val="003D0C0C"/>
    <w:rsid w:val="003E07BC"/>
    <w:rsid w:val="003E20A7"/>
    <w:rsid w:val="003F1439"/>
    <w:rsid w:val="003F5A89"/>
    <w:rsid w:val="00402ECC"/>
    <w:rsid w:val="0041244A"/>
    <w:rsid w:val="004160EF"/>
    <w:rsid w:val="00417E39"/>
    <w:rsid w:val="004438F9"/>
    <w:rsid w:val="004479FE"/>
    <w:rsid w:val="00450A07"/>
    <w:rsid w:val="00450F25"/>
    <w:rsid w:val="00451640"/>
    <w:rsid w:val="004562C4"/>
    <w:rsid w:val="004573C9"/>
    <w:rsid w:val="00457531"/>
    <w:rsid w:val="00462F44"/>
    <w:rsid w:val="004636E2"/>
    <w:rsid w:val="0046637A"/>
    <w:rsid w:val="00467008"/>
    <w:rsid w:val="00467938"/>
    <w:rsid w:val="004705CB"/>
    <w:rsid w:val="00471885"/>
    <w:rsid w:val="00474C0C"/>
    <w:rsid w:val="00476FF6"/>
    <w:rsid w:val="00482C8C"/>
    <w:rsid w:val="00490358"/>
    <w:rsid w:val="0049062A"/>
    <w:rsid w:val="00491174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E15F7"/>
    <w:rsid w:val="004E3414"/>
    <w:rsid w:val="004E45E2"/>
    <w:rsid w:val="004E465F"/>
    <w:rsid w:val="004E60A9"/>
    <w:rsid w:val="004F29B9"/>
    <w:rsid w:val="004F5098"/>
    <w:rsid w:val="004F539C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6FF6"/>
    <w:rsid w:val="005377CF"/>
    <w:rsid w:val="00541F45"/>
    <w:rsid w:val="005467C3"/>
    <w:rsid w:val="0055669C"/>
    <w:rsid w:val="00557DB7"/>
    <w:rsid w:val="00563AA9"/>
    <w:rsid w:val="005678CC"/>
    <w:rsid w:val="00575573"/>
    <w:rsid w:val="0058193E"/>
    <w:rsid w:val="005833CD"/>
    <w:rsid w:val="00585C22"/>
    <w:rsid w:val="005928FD"/>
    <w:rsid w:val="005A0219"/>
    <w:rsid w:val="005A4928"/>
    <w:rsid w:val="005B1ACF"/>
    <w:rsid w:val="005B50F1"/>
    <w:rsid w:val="005B5CF1"/>
    <w:rsid w:val="005B6C42"/>
    <w:rsid w:val="005C0BD2"/>
    <w:rsid w:val="005C26AA"/>
    <w:rsid w:val="005C2A36"/>
    <w:rsid w:val="005D41A7"/>
    <w:rsid w:val="005D7BCB"/>
    <w:rsid w:val="005E5BB6"/>
    <w:rsid w:val="005F13B1"/>
    <w:rsid w:val="005F23B5"/>
    <w:rsid w:val="005F5D11"/>
    <w:rsid w:val="005F7F98"/>
    <w:rsid w:val="00601614"/>
    <w:rsid w:val="006202DD"/>
    <w:rsid w:val="006230EE"/>
    <w:rsid w:val="00623861"/>
    <w:rsid w:val="00627481"/>
    <w:rsid w:val="0063088C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A08F5"/>
    <w:rsid w:val="006A6A65"/>
    <w:rsid w:val="006B5881"/>
    <w:rsid w:val="006C119B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2851"/>
    <w:rsid w:val="00713678"/>
    <w:rsid w:val="007149F6"/>
    <w:rsid w:val="00716AF6"/>
    <w:rsid w:val="007354F1"/>
    <w:rsid w:val="0074075F"/>
    <w:rsid w:val="007459EF"/>
    <w:rsid w:val="00746022"/>
    <w:rsid w:val="0075299B"/>
    <w:rsid w:val="007571ED"/>
    <w:rsid w:val="007574B0"/>
    <w:rsid w:val="00762E43"/>
    <w:rsid w:val="007646FA"/>
    <w:rsid w:val="00774408"/>
    <w:rsid w:val="007843F4"/>
    <w:rsid w:val="00786C98"/>
    <w:rsid w:val="007917FF"/>
    <w:rsid w:val="007928B6"/>
    <w:rsid w:val="007A4F84"/>
    <w:rsid w:val="007A5447"/>
    <w:rsid w:val="007A56B1"/>
    <w:rsid w:val="007A5E94"/>
    <w:rsid w:val="007B6A85"/>
    <w:rsid w:val="007C1A7E"/>
    <w:rsid w:val="007E2010"/>
    <w:rsid w:val="007E205C"/>
    <w:rsid w:val="007E2F89"/>
    <w:rsid w:val="007F017A"/>
    <w:rsid w:val="007F0964"/>
    <w:rsid w:val="007F313A"/>
    <w:rsid w:val="00803BBE"/>
    <w:rsid w:val="00804646"/>
    <w:rsid w:val="00806406"/>
    <w:rsid w:val="00811372"/>
    <w:rsid w:val="00834F26"/>
    <w:rsid w:val="008378A8"/>
    <w:rsid w:val="00844BBA"/>
    <w:rsid w:val="00846EC5"/>
    <w:rsid w:val="0085350D"/>
    <w:rsid w:val="0085394F"/>
    <w:rsid w:val="00863227"/>
    <w:rsid w:val="00864C77"/>
    <w:rsid w:val="008712B3"/>
    <w:rsid w:val="00871FF6"/>
    <w:rsid w:val="008740A9"/>
    <w:rsid w:val="00874A67"/>
    <w:rsid w:val="00875CC8"/>
    <w:rsid w:val="00876775"/>
    <w:rsid w:val="00876D21"/>
    <w:rsid w:val="00885B2F"/>
    <w:rsid w:val="008A1776"/>
    <w:rsid w:val="008C5E93"/>
    <w:rsid w:val="008D3BE8"/>
    <w:rsid w:val="008D5DBE"/>
    <w:rsid w:val="008E42D8"/>
    <w:rsid w:val="008F1372"/>
    <w:rsid w:val="008F39D2"/>
    <w:rsid w:val="008F5C48"/>
    <w:rsid w:val="008F628F"/>
    <w:rsid w:val="00901269"/>
    <w:rsid w:val="009018A0"/>
    <w:rsid w:val="00902C57"/>
    <w:rsid w:val="0090725E"/>
    <w:rsid w:val="00914DC7"/>
    <w:rsid w:val="009158A0"/>
    <w:rsid w:val="00915970"/>
    <w:rsid w:val="00925EF5"/>
    <w:rsid w:val="0093298E"/>
    <w:rsid w:val="0093512F"/>
    <w:rsid w:val="009402B6"/>
    <w:rsid w:val="00946F88"/>
    <w:rsid w:val="00951A23"/>
    <w:rsid w:val="00957F92"/>
    <w:rsid w:val="009611BB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92E0A"/>
    <w:rsid w:val="009B2825"/>
    <w:rsid w:val="009B2FEC"/>
    <w:rsid w:val="009B44B3"/>
    <w:rsid w:val="009B50FC"/>
    <w:rsid w:val="009C0538"/>
    <w:rsid w:val="009C420E"/>
    <w:rsid w:val="009C5B7B"/>
    <w:rsid w:val="009D3F51"/>
    <w:rsid w:val="009E298A"/>
    <w:rsid w:val="009E4029"/>
    <w:rsid w:val="009F5C62"/>
    <w:rsid w:val="009F63BA"/>
    <w:rsid w:val="00A03BDD"/>
    <w:rsid w:val="00A040D4"/>
    <w:rsid w:val="00A0578A"/>
    <w:rsid w:val="00A05EC0"/>
    <w:rsid w:val="00A07D75"/>
    <w:rsid w:val="00A22E35"/>
    <w:rsid w:val="00A37376"/>
    <w:rsid w:val="00A47428"/>
    <w:rsid w:val="00A53142"/>
    <w:rsid w:val="00A53CD7"/>
    <w:rsid w:val="00A54233"/>
    <w:rsid w:val="00A55FB4"/>
    <w:rsid w:val="00A6024D"/>
    <w:rsid w:val="00A63F71"/>
    <w:rsid w:val="00A91781"/>
    <w:rsid w:val="00AA6165"/>
    <w:rsid w:val="00AB0288"/>
    <w:rsid w:val="00AC29FC"/>
    <w:rsid w:val="00AC31DC"/>
    <w:rsid w:val="00AC32F7"/>
    <w:rsid w:val="00AC3420"/>
    <w:rsid w:val="00AC551E"/>
    <w:rsid w:val="00AD40CA"/>
    <w:rsid w:val="00AD4DD7"/>
    <w:rsid w:val="00AD5555"/>
    <w:rsid w:val="00AD5ABD"/>
    <w:rsid w:val="00AD6E4F"/>
    <w:rsid w:val="00AE40F0"/>
    <w:rsid w:val="00AE4599"/>
    <w:rsid w:val="00AE4C6A"/>
    <w:rsid w:val="00AE5CEC"/>
    <w:rsid w:val="00AE7601"/>
    <w:rsid w:val="00B026D0"/>
    <w:rsid w:val="00B0297B"/>
    <w:rsid w:val="00B05084"/>
    <w:rsid w:val="00B0666F"/>
    <w:rsid w:val="00B0793F"/>
    <w:rsid w:val="00B14441"/>
    <w:rsid w:val="00B176AD"/>
    <w:rsid w:val="00B24532"/>
    <w:rsid w:val="00B3078A"/>
    <w:rsid w:val="00B337AC"/>
    <w:rsid w:val="00B5478D"/>
    <w:rsid w:val="00B5506A"/>
    <w:rsid w:val="00B56BD2"/>
    <w:rsid w:val="00B628CE"/>
    <w:rsid w:val="00B672B6"/>
    <w:rsid w:val="00B7113A"/>
    <w:rsid w:val="00B75675"/>
    <w:rsid w:val="00B8059E"/>
    <w:rsid w:val="00B83B15"/>
    <w:rsid w:val="00B86D1B"/>
    <w:rsid w:val="00B905AA"/>
    <w:rsid w:val="00B93CE5"/>
    <w:rsid w:val="00B96E4B"/>
    <w:rsid w:val="00BA1F66"/>
    <w:rsid w:val="00BA214C"/>
    <w:rsid w:val="00BA4A6F"/>
    <w:rsid w:val="00BB0010"/>
    <w:rsid w:val="00BB2D73"/>
    <w:rsid w:val="00BB32B1"/>
    <w:rsid w:val="00BB64C2"/>
    <w:rsid w:val="00BC2EE6"/>
    <w:rsid w:val="00BD0936"/>
    <w:rsid w:val="00BD0D33"/>
    <w:rsid w:val="00BD4989"/>
    <w:rsid w:val="00BD5ED3"/>
    <w:rsid w:val="00BF0C57"/>
    <w:rsid w:val="00BF768E"/>
    <w:rsid w:val="00C01E7F"/>
    <w:rsid w:val="00C10721"/>
    <w:rsid w:val="00C15E63"/>
    <w:rsid w:val="00C2738F"/>
    <w:rsid w:val="00C347DA"/>
    <w:rsid w:val="00C3644E"/>
    <w:rsid w:val="00C44BEE"/>
    <w:rsid w:val="00C64F48"/>
    <w:rsid w:val="00C8696F"/>
    <w:rsid w:val="00C8751C"/>
    <w:rsid w:val="00CA35F5"/>
    <w:rsid w:val="00CB1798"/>
    <w:rsid w:val="00CB1886"/>
    <w:rsid w:val="00CC1B78"/>
    <w:rsid w:val="00CC1C31"/>
    <w:rsid w:val="00CC3F57"/>
    <w:rsid w:val="00CE10B3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7A42"/>
    <w:rsid w:val="00D30824"/>
    <w:rsid w:val="00D30C23"/>
    <w:rsid w:val="00D31897"/>
    <w:rsid w:val="00D33E32"/>
    <w:rsid w:val="00D42A8D"/>
    <w:rsid w:val="00D458BE"/>
    <w:rsid w:val="00D47DE6"/>
    <w:rsid w:val="00D53F07"/>
    <w:rsid w:val="00D56F37"/>
    <w:rsid w:val="00D66118"/>
    <w:rsid w:val="00D71C4A"/>
    <w:rsid w:val="00D83350"/>
    <w:rsid w:val="00D8468E"/>
    <w:rsid w:val="00D92DC0"/>
    <w:rsid w:val="00D973D0"/>
    <w:rsid w:val="00DA5615"/>
    <w:rsid w:val="00DA6E80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E06278"/>
    <w:rsid w:val="00E143B2"/>
    <w:rsid w:val="00E162F9"/>
    <w:rsid w:val="00E222C1"/>
    <w:rsid w:val="00E23E67"/>
    <w:rsid w:val="00E310B0"/>
    <w:rsid w:val="00E31392"/>
    <w:rsid w:val="00E31814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84065"/>
    <w:rsid w:val="00E86074"/>
    <w:rsid w:val="00E86953"/>
    <w:rsid w:val="00E9234B"/>
    <w:rsid w:val="00E94FDA"/>
    <w:rsid w:val="00E97ABF"/>
    <w:rsid w:val="00EA5F26"/>
    <w:rsid w:val="00EB67C8"/>
    <w:rsid w:val="00EB6C7F"/>
    <w:rsid w:val="00EC6459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E82"/>
    <w:rsid w:val="00F30F8F"/>
    <w:rsid w:val="00F339F2"/>
    <w:rsid w:val="00F342FF"/>
    <w:rsid w:val="00F4056A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3633"/>
    <w:rsid w:val="00F876C5"/>
    <w:rsid w:val="00FA18F5"/>
    <w:rsid w:val="00FA1D79"/>
    <w:rsid w:val="00FA6543"/>
    <w:rsid w:val="00FC11AF"/>
    <w:rsid w:val="00FC236F"/>
    <w:rsid w:val="00FC340C"/>
    <w:rsid w:val="00FC646D"/>
    <w:rsid w:val="00FD0705"/>
    <w:rsid w:val="00FD41BB"/>
    <w:rsid w:val="00FD72ED"/>
    <w:rsid w:val="00FE155A"/>
    <w:rsid w:val="00FE7E9A"/>
    <w:rsid w:val="00FF2D28"/>
    <w:rsid w:val="00FF2F19"/>
    <w:rsid w:val="00FF44C8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B55C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03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B7C3-3BCF-4877-8F52-5CBA0DF9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5</Pages>
  <Words>1159</Words>
  <Characters>6960</Characters>
  <Application>Microsoft Office Word</Application>
  <DocSecurity>0</DocSecurity>
  <Lines>3480</Lines>
  <Paragraphs>405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Malin Emmoth</cp:lastModifiedBy>
  <cp:revision>3</cp:revision>
  <cp:lastPrinted>2021-09-28T13:28:00Z</cp:lastPrinted>
  <dcterms:created xsi:type="dcterms:W3CDTF">2021-09-28T13:27:00Z</dcterms:created>
  <dcterms:modified xsi:type="dcterms:W3CDTF">2021-09-28T13:30:00Z</dcterms:modified>
</cp:coreProperties>
</file>