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5FCB" w:rsidRPr="00D21D57" w:rsidRDefault="00AD5FCB" w:rsidP="00600509">
      <w:pPr>
        <w:pStyle w:val="Hemstlrubrik"/>
      </w:pPr>
      <w:bookmarkStart w:id="0" w:name="_Toc114974817"/>
      <w:r w:rsidRPr="00D21D57">
        <w:t>Förslag till riksdagsbeslut</w:t>
      </w:r>
    </w:p>
    <w:p w:rsidR="00AD5FCB" w:rsidRPr="00D21D57" w:rsidRDefault="00AD5FCB" w:rsidP="00A13AA3">
      <w:pPr>
        <w:pStyle w:val="Hemstlatt"/>
      </w:pPr>
      <w:r w:rsidRPr="00D21D57">
        <w:t>Riksdagen tillkännager för regeringen som sin mening vad i motionen anförs om att behovet av tandvård och inte ålder</w:t>
      </w:r>
      <w:r w:rsidR="00A13AA3" w:rsidRPr="00D21D57">
        <w:t>n</w:t>
      </w:r>
      <w:r w:rsidRPr="00D21D57">
        <w:t xml:space="preserve"> skall styra subventi</w:t>
      </w:r>
      <w:r w:rsidRPr="00D21D57">
        <w:t>o</w:t>
      </w:r>
      <w:r w:rsidRPr="00D21D57">
        <w:t xml:space="preserve">nen av tandvård. </w:t>
      </w:r>
    </w:p>
    <w:bookmarkEnd w:id="0"/>
    <w:p w:rsidR="00A07C32" w:rsidRPr="00D21D57" w:rsidRDefault="00A07C32" w:rsidP="00A07C32">
      <w:pPr>
        <w:pStyle w:val="Rubrik1"/>
      </w:pPr>
      <w:r w:rsidRPr="00D21D57">
        <w:t>Motivering</w:t>
      </w:r>
    </w:p>
    <w:p w:rsidR="00FB452B" w:rsidRPr="00D21D57" w:rsidRDefault="00FB452B" w:rsidP="00A07C32">
      <w:r w:rsidRPr="00D21D57">
        <w:t>Idag går åtta av tio regelbundet till sin tandläkare. Drygt fem av tio har tan</w:t>
      </w:r>
      <w:r w:rsidRPr="00D21D57">
        <w:t>d</w:t>
      </w:r>
      <w:r w:rsidRPr="00D21D57">
        <w:t>vårdskostnader under 2 000 kronor per år. Enbart en av tio har tandvårdskos</w:t>
      </w:r>
      <w:r w:rsidRPr="00D21D57">
        <w:t>t</w:t>
      </w:r>
      <w:r w:rsidRPr="00D21D57">
        <w:t xml:space="preserve">nader över 5 000 kronor per år. </w:t>
      </w:r>
      <w:r w:rsidR="00E74C34" w:rsidRPr="00D21D57">
        <w:t xml:space="preserve">Detta till trots är det många som inte har råd att gå till tandläkaren. </w:t>
      </w:r>
      <w:r w:rsidRPr="00D21D57">
        <w:t xml:space="preserve">I Sverige saknas ett högkostnadsskydd för de patienter som har större tandvårdsbehov. </w:t>
      </w:r>
    </w:p>
    <w:p w:rsidR="00E74C34" w:rsidRPr="00D21D57" w:rsidRDefault="00E74C34" w:rsidP="00600509">
      <w:pPr>
        <w:pStyle w:val="Normaltindrag"/>
      </w:pPr>
      <w:r w:rsidRPr="00D21D57">
        <w:t>Regeringen har aviserat en utredning för att göra det billigare med tan</w:t>
      </w:r>
      <w:r w:rsidRPr="00D21D57">
        <w:t>d</w:t>
      </w:r>
      <w:r w:rsidRPr="00D21D57">
        <w:t>vård för unga vuxna i åldern 20</w:t>
      </w:r>
      <w:r w:rsidR="00600509" w:rsidRPr="00D21D57">
        <w:t>–</w:t>
      </w:r>
      <w:r w:rsidRPr="00D21D57">
        <w:t>30 år. En undersökning som Privattandläka</w:t>
      </w:r>
      <w:r w:rsidRPr="00D21D57">
        <w:t>r</w:t>
      </w:r>
      <w:r w:rsidRPr="00D21D57">
        <w:t>na gjorde i våras visar att tandhälsan generellt sett är mycket bra i denn</w:t>
      </w:r>
      <w:r w:rsidR="0097603E" w:rsidRPr="00D21D57">
        <w:t>a</w:t>
      </w:r>
      <w:r w:rsidRPr="00D21D57">
        <w:t xml:space="preserve"> å</w:t>
      </w:r>
      <w:r w:rsidRPr="00D21D57">
        <w:t>l</w:t>
      </w:r>
      <w:r w:rsidRPr="00D21D57">
        <w:t xml:space="preserve">dersgrupp. </w:t>
      </w:r>
      <w:r w:rsidR="00CF483F" w:rsidRPr="00D21D57">
        <w:t>Det torde därför inte i första hand vara priserna för tandvård som avgör yngre människors tandhälsa utan snarare levnadsvanor och prioriterin</w:t>
      </w:r>
      <w:r w:rsidR="00CF483F" w:rsidRPr="00D21D57">
        <w:t>g</w:t>
      </w:r>
      <w:r w:rsidR="00CF483F" w:rsidRPr="00D21D57">
        <w:t>ar. De offentliga resurserna bör därför satsas på dem som har störst behov, oavsett ålder.</w:t>
      </w:r>
      <w:r w:rsidR="00D84F5E" w:rsidRPr="00D21D57">
        <w:t xml:space="preserve"> Behovet av tandvård och inte ålderstruktur </w:t>
      </w:r>
      <w:r w:rsidR="00603B34" w:rsidRPr="00D21D57">
        <w:t>bör</w:t>
      </w:r>
      <w:r w:rsidR="00D84F5E" w:rsidRPr="00D21D57">
        <w:t xml:space="preserve"> styra subventi</w:t>
      </w:r>
      <w:r w:rsidR="00D84F5E" w:rsidRPr="00D21D57">
        <w:t>o</w:t>
      </w:r>
      <w:r w:rsidR="00D84F5E" w:rsidRPr="00D21D57">
        <w:t xml:space="preserve">nen av tandvård.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00509" w:rsidRPr="00D21D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00509" w:rsidRPr="00D21D57" w:rsidRDefault="00600509" w:rsidP="00600509">
            <w:pPr>
              <w:pStyle w:val="UnderskriftDatum"/>
              <w:spacing w:before="240"/>
            </w:pPr>
            <w:r w:rsidRPr="00D21D57">
              <w:t>Stockholm den 20 september 2005</w:t>
            </w:r>
          </w:p>
        </w:tc>
        <w:tc>
          <w:tcPr>
            <w:tcW w:w="3047" w:type="dxa"/>
          </w:tcPr>
          <w:p w:rsidR="00600509" w:rsidRPr="00D21D57" w:rsidRDefault="00600509" w:rsidP="00600509">
            <w:pPr>
              <w:pStyle w:val="Underskrifter"/>
              <w:spacing w:before="240"/>
            </w:pPr>
          </w:p>
        </w:tc>
      </w:tr>
      <w:tr w:rsidR="00600509" w:rsidRPr="00D21D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00509" w:rsidRPr="00D21D57" w:rsidRDefault="00600509" w:rsidP="00600509">
            <w:pPr>
              <w:pStyle w:val="Underskrifter"/>
            </w:pPr>
            <w:r w:rsidRPr="00D21D57">
              <w:t>Else-Marie Lindgren (kd)</w:t>
            </w:r>
          </w:p>
        </w:tc>
        <w:tc>
          <w:tcPr>
            <w:tcW w:w="3047" w:type="dxa"/>
          </w:tcPr>
          <w:p w:rsidR="00600509" w:rsidRPr="00D21D57" w:rsidRDefault="00600509" w:rsidP="00600509">
            <w:pPr>
              <w:pStyle w:val="Underskrifter"/>
            </w:pPr>
          </w:p>
        </w:tc>
      </w:tr>
    </w:tbl>
    <w:p w:rsidR="00E74C34" w:rsidRPr="00D21D57" w:rsidRDefault="00E74C34" w:rsidP="00600509">
      <w:pPr>
        <w:pStyle w:val="Normaltindrag"/>
      </w:pPr>
    </w:p>
    <w:sectPr w:rsidR="00E74C34" w:rsidRPr="00D21D57" w:rsidSect="006005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4AA3" w:rsidRPr="00D21D57" w:rsidRDefault="00434AA3">
      <w:r w:rsidRPr="00D21D57">
        <w:separator/>
      </w:r>
    </w:p>
  </w:endnote>
  <w:endnote w:type="continuationSeparator" w:id="0">
    <w:p w:rsidR="00434AA3" w:rsidRPr="00D21D57" w:rsidRDefault="00434AA3">
      <w:r w:rsidRPr="00D21D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0509" w:rsidRPr="00D21D57" w:rsidRDefault="00D21D57" w:rsidP="00600509">
    <w:pPr>
      <w:pStyle w:val="Sidfot"/>
    </w:pPr>
    <w:r w:rsidRPr="00D21D5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4627729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0509" w:rsidRDefault="0060050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07C3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00509" w:rsidRDefault="0060050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07C3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0509" w:rsidRPr="00D21D57" w:rsidRDefault="00D21D57" w:rsidP="00600509">
    <w:pPr>
      <w:pStyle w:val="Sidfot"/>
    </w:pPr>
    <w:r w:rsidRPr="00D21D5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807174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0509" w:rsidRDefault="0060050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07C3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00509" w:rsidRDefault="0060050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07C3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0509" w:rsidRPr="00D21D57" w:rsidRDefault="00D21D57" w:rsidP="00600509">
    <w:pPr>
      <w:pStyle w:val="Sidfot"/>
    </w:pPr>
    <w:r w:rsidRPr="00D21D5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2667750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0509" w:rsidRDefault="0060050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07C3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00509" w:rsidRDefault="0060050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07C3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4AA3" w:rsidRPr="00D21D57" w:rsidRDefault="00434AA3">
      <w:r w:rsidRPr="00D21D57">
        <w:separator/>
      </w:r>
    </w:p>
  </w:footnote>
  <w:footnote w:type="continuationSeparator" w:id="0">
    <w:p w:rsidR="00434AA3" w:rsidRPr="00D21D57" w:rsidRDefault="00434AA3">
      <w:r w:rsidRPr="00D21D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0509" w:rsidRPr="00D21D57" w:rsidRDefault="00D21D57" w:rsidP="00600509">
    <w:pPr>
      <w:pStyle w:val="Sidhuvud"/>
    </w:pPr>
    <w:r w:rsidRPr="00D21D5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4051476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0509" w:rsidRDefault="0060050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07C3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07C32">
                            <w:t>So297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00509" w:rsidRDefault="0060050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07C3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07C32">
                      <w:t>So297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0509" w:rsidRPr="00D21D57" w:rsidRDefault="00D21D57" w:rsidP="00600509">
    <w:pPr>
      <w:pStyle w:val="Sidhuvud"/>
    </w:pPr>
    <w:r w:rsidRPr="00D21D5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6252581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0509" w:rsidRDefault="0060050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07C3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07C32">
                            <w:t>So297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00509" w:rsidRDefault="0060050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07C3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07C32">
                      <w:t>So297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0509" w:rsidRPr="00D21D57" w:rsidRDefault="00600509">
    <w:pPr>
      <w:pStyle w:val="FSHNormal"/>
      <w:tabs>
        <w:tab w:val="right" w:pos="5840"/>
      </w:tabs>
    </w:pPr>
    <w:r w:rsidRPr="00D21D57">
      <w:br/>
    </w:r>
    <w:r w:rsidRPr="00D21D57">
      <w:fldChar w:fldCharType="begin" w:fldLock="1"/>
    </w:r>
    <w:r w:rsidRPr="00D21D57">
      <w:instrText xml:space="preserve"> DOCPROPERTY</w:instrText>
    </w:r>
    <w:r w:rsidRPr="00D21D57">
      <w:rPr>
        <w:sz w:val="18"/>
      </w:rPr>
      <w:instrText xml:space="preserve"> "YearUser" *\charformat </w:instrText>
    </w:r>
    <w:r w:rsidRPr="00D21D57">
      <w:fldChar w:fldCharType="separate"/>
    </w:r>
    <w:r w:rsidR="00A07C32" w:rsidRPr="00D21D57">
      <w:t>2005/06</w:t>
    </w:r>
    <w:r w:rsidRPr="00D21D57">
      <w:fldChar w:fldCharType="end"/>
    </w:r>
    <w:r w:rsidRPr="00D21D57">
      <w:t xml:space="preserve"> </w:t>
    </w:r>
    <w:r w:rsidRPr="00D21D57">
      <w:tab/>
      <w:t xml:space="preserve">mnr: </w:t>
    </w:r>
    <w:r w:rsidRPr="00D21D57">
      <w:fldChar w:fldCharType="begin" w:fldLock="1"/>
    </w:r>
    <w:r w:rsidRPr="00D21D57">
      <w:instrText xml:space="preserve"> DOCPROPERTY</w:instrText>
    </w:r>
    <w:r w:rsidRPr="00D21D57">
      <w:rPr>
        <w:sz w:val="18"/>
      </w:rPr>
      <w:instrText xml:space="preserve"> "Motionsnummer" *\charformat </w:instrText>
    </w:r>
    <w:r w:rsidRPr="00D21D57">
      <w:fldChar w:fldCharType="separate"/>
    </w:r>
    <w:r w:rsidR="00A07C32" w:rsidRPr="00D21D57">
      <w:t>So297</w:t>
    </w:r>
    <w:r w:rsidRPr="00D21D57">
      <w:fldChar w:fldCharType="end"/>
    </w:r>
    <w:r w:rsidRPr="00D21D57">
      <w:br/>
    </w:r>
    <w:r w:rsidRPr="00D21D57">
      <w:fldChar w:fldCharType="begin" w:fldLock="1"/>
    </w:r>
    <w:r w:rsidRPr="00D21D57">
      <w:instrText xml:space="preserve"> DOCPROPERTY</w:instrText>
    </w:r>
    <w:r w:rsidRPr="00D21D57">
      <w:rPr>
        <w:sz w:val="18"/>
      </w:rPr>
      <w:instrText xml:space="preserve"> "Samling" *\charformat </w:instrText>
    </w:r>
    <w:r w:rsidRPr="00D21D57">
      <w:fldChar w:fldCharType="end"/>
    </w:r>
    <w:r w:rsidRPr="00D21D57">
      <w:tab/>
      <w:t xml:space="preserve">pnr: </w:t>
    </w:r>
    <w:r w:rsidRPr="00D21D57">
      <w:fldChar w:fldCharType="begin" w:fldLock="1"/>
    </w:r>
    <w:r w:rsidRPr="00D21D57">
      <w:instrText xml:space="preserve"> DOCPROPERTY</w:instrText>
    </w:r>
    <w:r w:rsidRPr="00D21D57">
      <w:rPr>
        <w:sz w:val="18"/>
      </w:rPr>
      <w:instrText xml:space="preserve"> "Partinummer" *\charformat </w:instrText>
    </w:r>
    <w:r w:rsidRPr="00D21D57">
      <w:fldChar w:fldCharType="separate"/>
    </w:r>
    <w:r w:rsidR="00A07C32" w:rsidRPr="00D21D57">
      <w:t>kd545</w:t>
    </w:r>
    <w:r w:rsidRPr="00D21D57">
      <w:fldChar w:fldCharType="end"/>
    </w:r>
  </w:p>
  <w:p w:rsidR="00600509" w:rsidRPr="00D21D57" w:rsidRDefault="00600509">
    <w:pPr>
      <w:pStyle w:val="FSHRub1"/>
    </w:pPr>
    <w:r w:rsidRPr="00D21D57">
      <w:t>Motion till riksdagen</w:t>
    </w:r>
    <w:r w:rsidRPr="00D21D57">
      <w:br/>
    </w:r>
    <w:r w:rsidRPr="00D21D57">
      <w:fldChar w:fldCharType="begin" w:fldLock="1"/>
    </w:r>
    <w:r w:rsidRPr="00D21D57">
      <w:instrText xml:space="preserve"> DOCPROPERTY "YearUser" *\charformat </w:instrText>
    </w:r>
    <w:r w:rsidRPr="00D21D57">
      <w:fldChar w:fldCharType="separate"/>
    </w:r>
    <w:r w:rsidR="00A07C32" w:rsidRPr="00D21D57">
      <w:t>2005/06</w:t>
    </w:r>
    <w:r w:rsidRPr="00D21D57">
      <w:fldChar w:fldCharType="end"/>
    </w:r>
    <w:r w:rsidRPr="00D21D57">
      <w:t>:</w:t>
    </w:r>
    <w:r w:rsidRPr="00D21D57">
      <w:fldChar w:fldCharType="begin" w:fldLock="1"/>
    </w:r>
    <w:r w:rsidRPr="00D21D57">
      <w:instrText xml:space="preserve"> DOCPROPERTY "Motionsnummer" *\charformat </w:instrText>
    </w:r>
    <w:r w:rsidRPr="00D21D57">
      <w:fldChar w:fldCharType="separate"/>
    </w:r>
    <w:r w:rsidR="00A07C32" w:rsidRPr="00D21D57">
      <w:t>So297</w:t>
    </w:r>
    <w:r w:rsidRPr="00D21D57">
      <w:fldChar w:fldCharType="end"/>
    </w:r>
  </w:p>
  <w:p w:rsidR="00600509" w:rsidRPr="00D21D57" w:rsidRDefault="00600509">
    <w:pPr>
      <w:pStyle w:val="FSHNormalS5"/>
    </w:pPr>
    <w:r w:rsidRPr="00D21D57">
      <w:fldChar w:fldCharType="begin" w:fldLock="1"/>
    </w:r>
    <w:r w:rsidRPr="00D21D57">
      <w:instrText xml:space="preserve"> DOCPROPERTY "MotionarText" *\charformat </w:instrText>
    </w:r>
    <w:r w:rsidRPr="00D21D57">
      <w:fldChar w:fldCharType="separate"/>
    </w:r>
    <w:r w:rsidR="00A07C32" w:rsidRPr="00D21D57">
      <w:t>av Else-Marie Lindgren (kd)</w:t>
    </w:r>
    <w:r w:rsidRPr="00D21D57">
      <w:fldChar w:fldCharType="end"/>
    </w:r>
    <w:r w:rsidRPr="00D21D57">
      <w:br/>
    </w:r>
    <w:r w:rsidRPr="00D21D57">
      <w:fldChar w:fldCharType="begin" w:fldLock="1"/>
    </w:r>
    <w:r w:rsidRPr="00D21D57">
      <w:instrText xml:space="preserve"> DOCPROPERTY "SvarFrasKort" *\charformat </w:instrText>
    </w:r>
    <w:r w:rsidRPr="00D21D57">
      <w:fldChar w:fldCharType="end"/>
    </w:r>
  </w:p>
  <w:p w:rsidR="00600509" w:rsidRPr="00D21D57" w:rsidRDefault="00600509">
    <w:pPr>
      <w:pStyle w:val="FSHTitel"/>
    </w:pPr>
    <w:r w:rsidRPr="00D21D57">
      <w:fldChar w:fldCharType="begin" w:fldLock="1"/>
    </w:r>
    <w:r w:rsidRPr="00D21D57">
      <w:instrText xml:space="preserve"> DOCPROPERTY</w:instrText>
    </w:r>
    <w:r w:rsidRPr="00D21D57">
      <w:rPr>
        <w:sz w:val="18"/>
      </w:rPr>
      <w:instrText xml:space="preserve"> "RubrikSvar" *\charformat </w:instrText>
    </w:r>
    <w:r w:rsidRPr="00D21D57">
      <w:fldChar w:fldCharType="separate"/>
    </w:r>
    <w:r w:rsidR="00A07C32" w:rsidRPr="00D21D57">
      <w:t>Tandvård</w:t>
    </w:r>
    <w:r w:rsidRPr="00D21D57">
      <w:fldChar w:fldCharType="end"/>
    </w:r>
  </w:p>
  <w:p w:rsidR="00600509" w:rsidRPr="00D21D57" w:rsidRDefault="00600509" w:rsidP="0060050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4567254">
    <w:abstractNumId w:val="13"/>
  </w:num>
  <w:num w:numId="2" w16cid:durableId="1290165526">
    <w:abstractNumId w:val="10"/>
  </w:num>
  <w:num w:numId="3" w16cid:durableId="1715083937">
    <w:abstractNumId w:val="11"/>
  </w:num>
  <w:num w:numId="4" w16cid:durableId="1201285407">
    <w:abstractNumId w:val="12"/>
  </w:num>
  <w:num w:numId="5" w16cid:durableId="1045520264">
    <w:abstractNumId w:val="8"/>
  </w:num>
  <w:num w:numId="6" w16cid:durableId="666326609">
    <w:abstractNumId w:val="3"/>
  </w:num>
  <w:num w:numId="7" w16cid:durableId="838689957">
    <w:abstractNumId w:val="2"/>
  </w:num>
  <w:num w:numId="8" w16cid:durableId="1725328255">
    <w:abstractNumId w:val="1"/>
  </w:num>
  <w:num w:numId="9" w16cid:durableId="978653279">
    <w:abstractNumId w:val="0"/>
  </w:num>
  <w:num w:numId="10" w16cid:durableId="1244797265">
    <w:abstractNumId w:val="9"/>
  </w:num>
  <w:num w:numId="11" w16cid:durableId="1695884179">
    <w:abstractNumId w:val="7"/>
  </w:num>
  <w:num w:numId="12" w16cid:durableId="2100563183">
    <w:abstractNumId w:val="6"/>
  </w:num>
  <w:num w:numId="13" w16cid:durableId="1778327113">
    <w:abstractNumId w:val="5"/>
  </w:num>
  <w:num w:numId="14" w16cid:durableId="20741142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3"/>
  </w:docVars>
  <w:rsids>
    <w:rsidRoot w:val="00FB452B"/>
    <w:rsid w:val="00047898"/>
    <w:rsid w:val="00064BC3"/>
    <w:rsid w:val="00066775"/>
    <w:rsid w:val="00072FB9"/>
    <w:rsid w:val="000A546F"/>
    <w:rsid w:val="00100531"/>
    <w:rsid w:val="00201DFB"/>
    <w:rsid w:val="00204A63"/>
    <w:rsid w:val="00212FF1"/>
    <w:rsid w:val="00230193"/>
    <w:rsid w:val="0025068A"/>
    <w:rsid w:val="002818D3"/>
    <w:rsid w:val="002D11A8"/>
    <w:rsid w:val="00301738"/>
    <w:rsid w:val="00323BEC"/>
    <w:rsid w:val="004005D6"/>
    <w:rsid w:val="00434AA3"/>
    <w:rsid w:val="00445271"/>
    <w:rsid w:val="004A0504"/>
    <w:rsid w:val="004E38D9"/>
    <w:rsid w:val="00600509"/>
    <w:rsid w:val="00603B34"/>
    <w:rsid w:val="00740D6D"/>
    <w:rsid w:val="00794149"/>
    <w:rsid w:val="007B67A7"/>
    <w:rsid w:val="007C6092"/>
    <w:rsid w:val="00822025"/>
    <w:rsid w:val="00966B6D"/>
    <w:rsid w:val="0097603E"/>
    <w:rsid w:val="00A053C6"/>
    <w:rsid w:val="00A07C32"/>
    <w:rsid w:val="00A13AA3"/>
    <w:rsid w:val="00A91415"/>
    <w:rsid w:val="00AD5FCB"/>
    <w:rsid w:val="00B13BF0"/>
    <w:rsid w:val="00C1285C"/>
    <w:rsid w:val="00C17ED7"/>
    <w:rsid w:val="00C27B7D"/>
    <w:rsid w:val="00C91DB1"/>
    <w:rsid w:val="00CF483F"/>
    <w:rsid w:val="00D1174F"/>
    <w:rsid w:val="00D21D57"/>
    <w:rsid w:val="00D84F5E"/>
    <w:rsid w:val="00DC6C70"/>
    <w:rsid w:val="00DF631E"/>
    <w:rsid w:val="00E1160E"/>
    <w:rsid w:val="00E22893"/>
    <w:rsid w:val="00E360DE"/>
    <w:rsid w:val="00E74C34"/>
    <w:rsid w:val="00E75D28"/>
    <w:rsid w:val="00E84F25"/>
    <w:rsid w:val="00F31ACF"/>
    <w:rsid w:val="00FB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7B67CBE-6944-4693-BEC1-A27B5ECA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00509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00509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8220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180</Words>
  <Characters>972</Characters>
  <Application>Microsoft Office Word</Application>
  <DocSecurity>4</DocSecurity>
  <Lines>22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So297</vt:lpstr>
    </vt:vector>
  </TitlesOfParts>
  <Company>Riksdagen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So297</dc:title>
  <dc:subject>So297</dc:subject>
  <dc:creator>Riksdagen</dc:creator>
  <cp:keywords>Riksdagen</cp:keywords>
  <dc:description/>
  <cp:lastModifiedBy>Lars Brink</cp:lastModifiedBy>
  <cp:revision>2</cp:revision>
  <cp:lastPrinted>2005-12-19T14:27:00Z</cp:lastPrinted>
  <dcterms:created xsi:type="dcterms:W3CDTF">2025-12-16T21:11:00Z</dcterms:created>
  <dcterms:modified xsi:type="dcterms:W3CDTF">2025-12-16T21:11:00Z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mot2000_423_2005-10-23</vt:lpwstr>
  </property>
  <property fmtid="{D5CDD505-2E9C-101B-9397-08002B2CF9AE}" pid="3" name="version">
    <vt:lpwstr>mot2000_416_2005-09-20</vt:lpwstr>
  </property>
  <property fmtid="{D5CDD505-2E9C-101B-9397-08002B2CF9AE}" pid="4" name="dokumenttyp">
    <vt:lpwstr>motion</vt:lpwstr>
  </property>
  <property fmtid="{D5CDD505-2E9C-101B-9397-08002B2CF9AE}" pid="5" name="Sekr">
    <vt:lpwstr>HE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Tandvård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Tandvård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kd545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Else-Marie Lindgren (kd)</vt:lpwstr>
  </property>
  <property fmtid="{D5CDD505-2E9C-101B-9397-08002B2CF9AE}" pid="26" name="MotionarLista">
    <vt:lpwstr>Lindgren, Else-Marie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Else-Marie Lindgren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So297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2005</vt:lpwstr>
  </property>
  <property fmtid="{D5CDD505-2E9C-101B-9397-08002B2CF9AE}" pid="44" name="NotesUID">
    <vt:lpwstr>hannah.ekeroos@riksdagen.se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20052006000001070100000005450069</vt:lpwstr>
  </property>
  <property fmtid="{D5CDD505-2E9C-101B-9397-08002B2CF9AE}" pid="47" name="datum">
    <vt:lpwstr>050920</vt:lpwstr>
  </property>
  <property fmtid="{D5CDD505-2E9C-101B-9397-08002B2CF9AE}" pid="48" name="avsändar-e-post">
    <vt:lpwstr>hannah.ekeroos@riksdagen.se</vt:lpwstr>
  </property>
  <property fmtid="{D5CDD505-2E9C-101B-9397-08002B2CF9AE}" pid="49" name="id">
    <vt:lpwstr>20052006000001070100000005450069</vt:lpwstr>
  </property>
  <property fmtid="{D5CDD505-2E9C-101B-9397-08002B2CF9AE}" pid="50" name="nummer">
    <vt:lpwstr>297</vt:lpwstr>
  </property>
  <property fmtid="{D5CDD505-2E9C-101B-9397-08002B2CF9AE}" pid="51" name="utskottsbeteckning">
    <vt:lpwstr>So</vt:lpwstr>
  </property>
</Properties>
</file>