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025" w:rsidRPr="00BD3755" w:rsidRDefault="004F2025" w:rsidP="00A23988">
      <w:pPr>
        <w:pStyle w:val="Hemstlrubrik"/>
      </w:pPr>
      <w:r w:rsidRPr="00BD3755">
        <w:t>Förslag till riksdagsbeslut</w:t>
      </w:r>
    </w:p>
    <w:p w:rsidR="004F2025" w:rsidRPr="00BD3755" w:rsidRDefault="004F2025" w:rsidP="00706E0C">
      <w:pPr>
        <w:pStyle w:val="Hemstlatt"/>
      </w:pPr>
      <w:r w:rsidRPr="00BD3755">
        <w:t>Riksdagen tillkännager för regeringen som sin mening vad i motionen anförs om en utredning om hur eventuella förändringar av vägtrafikska</w:t>
      </w:r>
      <w:r w:rsidRPr="00BD3755">
        <w:t>t</w:t>
      </w:r>
      <w:r w:rsidRPr="00BD3755">
        <w:t>ter och drivmedelsskatter påverkar näringar som är starkt beroende av vägtransporter.</w:t>
      </w:r>
    </w:p>
    <w:p w:rsidR="00E84F25" w:rsidRPr="00BD3755" w:rsidRDefault="007C6092" w:rsidP="00E22893">
      <w:pPr>
        <w:pStyle w:val="Rubrik1"/>
      </w:pPr>
      <w:r w:rsidRPr="00BD3755">
        <w:t>Motivering</w:t>
      </w:r>
    </w:p>
    <w:p w:rsidR="004F2025" w:rsidRPr="00BD3755" w:rsidRDefault="004F2025" w:rsidP="004F2025">
      <w:r w:rsidRPr="00BD3755">
        <w:t>Den svenska skogsnäringen är viktig för Sveriges och inte minst för Norr</w:t>
      </w:r>
      <w:r w:rsidR="00A23988" w:rsidRPr="00BD3755">
        <w:softHyphen/>
      </w:r>
      <w:r w:rsidRPr="00BD3755">
        <w:t>bo</w:t>
      </w:r>
      <w:r w:rsidRPr="00BD3755">
        <w:t>t</w:t>
      </w:r>
      <w:r w:rsidRPr="00BD3755">
        <w:t>tens utveckling. Om de förslag som presenteras i den statliga utredningen ”Skatt på väg” genomförs riskerar den svenska skogsnäringens konkurren</w:t>
      </w:r>
      <w:r w:rsidRPr="00BD3755">
        <w:t>s</w:t>
      </w:r>
      <w:r w:rsidRPr="00BD3755">
        <w:t>möjligheter att avsevärt försämras.</w:t>
      </w:r>
    </w:p>
    <w:p w:rsidR="004F2025" w:rsidRPr="00BD3755" w:rsidRDefault="004F2025" w:rsidP="00A23988">
      <w:pPr>
        <w:pStyle w:val="Normaltindrag"/>
      </w:pPr>
      <w:r w:rsidRPr="00BD3755">
        <w:t>Den svenska skogsnäringen transporterar varje år 90 miljoner ton skog</w:t>
      </w:r>
      <w:r w:rsidRPr="00BD3755">
        <w:t>s</w:t>
      </w:r>
      <w:r w:rsidRPr="00BD3755">
        <w:t>produkter med lastbil. Skogsindustrin har i rapporten ”Konsekvenser för skogsnäringen av Skatt på väg” kommit fram till att en höjning av kilom</w:t>
      </w:r>
      <w:r w:rsidRPr="00BD3755">
        <w:t>e</w:t>
      </w:r>
      <w:r w:rsidRPr="00BD3755">
        <w:t>terskatten och ett införande av en dieselskatt riskerar att höja skogsindustrins kostnader med över 30 %.</w:t>
      </w:r>
    </w:p>
    <w:p w:rsidR="004F2025" w:rsidRPr="00BD3755" w:rsidRDefault="004F2025" w:rsidP="00A23988">
      <w:pPr>
        <w:pStyle w:val="Normaltindrag"/>
      </w:pPr>
      <w:r w:rsidRPr="00BD3755">
        <w:t>Inte enbart skogsnäringen utan även andra näringar och konsumenter b</w:t>
      </w:r>
      <w:r w:rsidRPr="00BD3755">
        <w:t>o</w:t>
      </w:r>
      <w:r w:rsidRPr="00BD3755">
        <w:t>ende utanför storstadsregionerna riskerar att drabbas hårt av ytterligare kos</w:t>
      </w:r>
      <w:r w:rsidRPr="00BD3755">
        <w:t>t</w:t>
      </w:r>
      <w:r w:rsidRPr="00BD3755">
        <w:t>nader på transporter.</w:t>
      </w:r>
    </w:p>
    <w:p w:rsidR="004F2025" w:rsidRPr="00BD3755" w:rsidRDefault="004F2025" w:rsidP="00A23988">
      <w:pPr>
        <w:pStyle w:val="Normaltindrag"/>
      </w:pPr>
      <w:r w:rsidRPr="00BD3755">
        <w:t>Det är mycket bra att skogsnäringen själv har analyserat hur ett politiskt beslut riskerar att påverka dess utvecklingsmöjligheter. Det är dock angeläget att en ordentlig utredning, där samtliga effekter analyseras, genomförs innan beslut tas av riksdagen. I denna bör särskilt belysas hur samtliga näringsgr</w:t>
      </w:r>
      <w:r w:rsidRPr="00BD3755">
        <w:t>e</w:t>
      </w:r>
      <w:r w:rsidRPr="00BD3755">
        <w:t>nar som är starkt beroende av vägtransporter påverkas av en sådan förändring som är föreslagen.</w:t>
      </w:r>
    </w:p>
    <w:p w:rsidR="00A23988" w:rsidRPr="00BD3755" w:rsidRDefault="00A23988" w:rsidP="00A2398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3988" w:rsidRPr="00BD3755">
        <w:tblPrEx>
          <w:tblCellMar>
            <w:top w:w="0" w:type="dxa"/>
            <w:bottom w:w="0" w:type="dxa"/>
          </w:tblCellMar>
        </w:tblPrEx>
        <w:trPr>
          <w:cantSplit/>
        </w:trPr>
        <w:tc>
          <w:tcPr>
            <w:tcW w:w="3046" w:type="dxa"/>
          </w:tcPr>
          <w:p w:rsidR="00A23988" w:rsidRPr="00BD3755" w:rsidRDefault="00A23988" w:rsidP="00A23988">
            <w:pPr>
              <w:pStyle w:val="UnderskriftDatum"/>
              <w:spacing w:before="0"/>
            </w:pPr>
            <w:r w:rsidRPr="00BD3755">
              <w:lastRenderedPageBreak/>
              <w:t>Stockholm den 27 september 2005</w:t>
            </w:r>
          </w:p>
        </w:tc>
        <w:tc>
          <w:tcPr>
            <w:tcW w:w="3047" w:type="dxa"/>
          </w:tcPr>
          <w:p w:rsidR="00A23988" w:rsidRPr="00BD3755" w:rsidRDefault="00A23988" w:rsidP="00A23988">
            <w:pPr>
              <w:pStyle w:val="Underskrifter"/>
            </w:pPr>
          </w:p>
        </w:tc>
      </w:tr>
      <w:tr w:rsidR="00A23988" w:rsidRPr="00BD3755">
        <w:tblPrEx>
          <w:tblCellMar>
            <w:top w:w="0" w:type="dxa"/>
            <w:bottom w:w="0" w:type="dxa"/>
          </w:tblCellMar>
        </w:tblPrEx>
        <w:trPr>
          <w:cantSplit/>
        </w:trPr>
        <w:tc>
          <w:tcPr>
            <w:tcW w:w="3046" w:type="dxa"/>
          </w:tcPr>
          <w:p w:rsidR="00A23988" w:rsidRPr="00BD3755" w:rsidRDefault="00A23988" w:rsidP="00A23988">
            <w:pPr>
              <w:pStyle w:val="Underskrifter"/>
            </w:pPr>
            <w:r w:rsidRPr="00BD3755">
              <w:t>Anna Grönlund Krantz (fp)</w:t>
            </w:r>
          </w:p>
        </w:tc>
        <w:tc>
          <w:tcPr>
            <w:tcW w:w="3047" w:type="dxa"/>
          </w:tcPr>
          <w:p w:rsidR="00A23988" w:rsidRPr="00BD3755" w:rsidRDefault="00A23988" w:rsidP="00A23988">
            <w:pPr>
              <w:pStyle w:val="Underskrifter"/>
            </w:pPr>
          </w:p>
        </w:tc>
      </w:tr>
    </w:tbl>
    <w:p w:rsidR="004F2025" w:rsidRPr="00BD3755" w:rsidRDefault="004F2025" w:rsidP="00A23988">
      <w:pPr>
        <w:pStyle w:val="Normaltindrag"/>
      </w:pPr>
    </w:p>
    <w:sectPr w:rsidR="004F2025" w:rsidRPr="00BD3755" w:rsidSect="00A23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FC4" w:rsidRPr="00BD3755" w:rsidRDefault="008B4FC4">
      <w:r w:rsidRPr="00BD3755">
        <w:separator/>
      </w:r>
    </w:p>
  </w:endnote>
  <w:endnote w:type="continuationSeparator" w:id="0">
    <w:p w:rsidR="008B4FC4" w:rsidRPr="00BD3755" w:rsidRDefault="008B4FC4">
      <w:r w:rsidRPr="00BD3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988" w:rsidRPr="00BD3755" w:rsidRDefault="00BD3755" w:rsidP="00A23988">
    <w:pPr>
      <w:pStyle w:val="Sidfot"/>
    </w:pPr>
    <w:r w:rsidRPr="00BD3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118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988" w:rsidRDefault="00A239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988" w:rsidRDefault="00A239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BF1" w:rsidRPr="00BD3755" w:rsidRDefault="00BD3755" w:rsidP="00A23988">
    <w:pPr>
      <w:pStyle w:val="Sidfot"/>
    </w:pPr>
    <w:r w:rsidRPr="00BD3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182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988" w:rsidRDefault="00A239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988" w:rsidRDefault="00A239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BF1" w:rsidRPr="00BD3755" w:rsidRDefault="00BD3755" w:rsidP="00A23988">
    <w:pPr>
      <w:pStyle w:val="Sidfot"/>
    </w:pPr>
    <w:r w:rsidRPr="00BD3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815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988" w:rsidRDefault="00A23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988" w:rsidRDefault="00A23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FC4" w:rsidRPr="00BD3755" w:rsidRDefault="008B4FC4">
      <w:r w:rsidRPr="00BD3755">
        <w:separator/>
      </w:r>
    </w:p>
  </w:footnote>
  <w:footnote w:type="continuationSeparator" w:id="0">
    <w:p w:rsidR="008B4FC4" w:rsidRPr="00BD3755" w:rsidRDefault="008B4FC4">
      <w:r w:rsidRPr="00BD3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988" w:rsidRPr="00BD3755" w:rsidRDefault="00BD3755" w:rsidP="00A23988">
    <w:pPr>
      <w:pStyle w:val="Sidhuvud"/>
    </w:pPr>
    <w:r w:rsidRPr="00BD3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779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988" w:rsidRDefault="00A239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988" w:rsidRDefault="00A239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BF1" w:rsidRPr="00BD3755" w:rsidRDefault="00BD3755" w:rsidP="00A23988">
    <w:pPr>
      <w:pStyle w:val="Sidhuvud"/>
    </w:pPr>
    <w:r w:rsidRPr="00BD3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249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988" w:rsidRDefault="00A239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988" w:rsidRDefault="00A239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988" w:rsidRPr="00BD3755" w:rsidRDefault="00A23988">
    <w:pPr>
      <w:pStyle w:val="FSHNormal"/>
      <w:tabs>
        <w:tab w:val="right" w:pos="5840"/>
      </w:tabs>
    </w:pPr>
    <w:r w:rsidRPr="00BD3755">
      <w:br/>
    </w:r>
    <w:r w:rsidRPr="00BD3755">
      <w:fldChar w:fldCharType="begin" w:fldLock="1"/>
    </w:r>
    <w:r w:rsidRPr="00BD3755">
      <w:instrText xml:space="preserve"> DOCPROPERTY</w:instrText>
    </w:r>
    <w:r w:rsidRPr="00BD3755">
      <w:rPr>
        <w:sz w:val="18"/>
      </w:rPr>
      <w:instrText xml:space="preserve"> "YearUser" *\charformat </w:instrText>
    </w:r>
    <w:r w:rsidRPr="00BD3755">
      <w:fldChar w:fldCharType="separate"/>
    </w:r>
    <w:r w:rsidRPr="00BD3755">
      <w:t>2005/06</w:t>
    </w:r>
    <w:r w:rsidRPr="00BD3755">
      <w:fldChar w:fldCharType="end"/>
    </w:r>
    <w:r w:rsidRPr="00BD3755">
      <w:t xml:space="preserve"> </w:t>
    </w:r>
    <w:r w:rsidRPr="00BD3755">
      <w:tab/>
      <w:t xml:space="preserve">mnr: </w:t>
    </w:r>
    <w:r w:rsidRPr="00BD3755">
      <w:fldChar w:fldCharType="begin" w:fldLock="1"/>
    </w:r>
    <w:r w:rsidRPr="00BD3755">
      <w:instrText xml:space="preserve"> DOCPROPERTY</w:instrText>
    </w:r>
    <w:r w:rsidRPr="00BD3755">
      <w:rPr>
        <w:sz w:val="18"/>
      </w:rPr>
      <w:instrText xml:space="preserve"> "Motionsnummer" *\charformat </w:instrText>
    </w:r>
    <w:r w:rsidRPr="00BD3755">
      <w:fldChar w:fldCharType="separate"/>
    </w:r>
    <w:r w:rsidRPr="00BD3755">
      <w:t>Sk294</w:t>
    </w:r>
    <w:r w:rsidRPr="00BD3755">
      <w:fldChar w:fldCharType="end"/>
    </w:r>
    <w:r w:rsidRPr="00BD3755">
      <w:br/>
    </w:r>
    <w:r w:rsidRPr="00BD3755">
      <w:fldChar w:fldCharType="begin" w:fldLock="1"/>
    </w:r>
    <w:r w:rsidRPr="00BD3755">
      <w:instrText xml:space="preserve"> DOCPROPERTY</w:instrText>
    </w:r>
    <w:r w:rsidRPr="00BD3755">
      <w:rPr>
        <w:sz w:val="18"/>
      </w:rPr>
      <w:instrText xml:space="preserve"> "Samling" *\charformat </w:instrText>
    </w:r>
    <w:r w:rsidRPr="00BD3755">
      <w:fldChar w:fldCharType="end"/>
    </w:r>
    <w:r w:rsidRPr="00BD3755">
      <w:tab/>
      <w:t xml:space="preserve">pnr: </w:t>
    </w:r>
    <w:r w:rsidRPr="00BD3755">
      <w:fldChar w:fldCharType="begin" w:fldLock="1"/>
    </w:r>
    <w:r w:rsidRPr="00BD3755">
      <w:instrText xml:space="preserve"> DOCPROPERTY</w:instrText>
    </w:r>
    <w:r w:rsidRPr="00BD3755">
      <w:rPr>
        <w:sz w:val="18"/>
      </w:rPr>
      <w:instrText xml:space="preserve"> "Partinummer" *\charformat </w:instrText>
    </w:r>
    <w:r w:rsidRPr="00BD3755">
      <w:fldChar w:fldCharType="separate"/>
    </w:r>
    <w:r w:rsidRPr="00BD3755">
      <w:t>fp756</w:t>
    </w:r>
    <w:r w:rsidRPr="00BD3755">
      <w:fldChar w:fldCharType="end"/>
    </w:r>
  </w:p>
  <w:p w:rsidR="00A23988" w:rsidRPr="00BD3755" w:rsidRDefault="00A23988">
    <w:pPr>
      <w:pStyle w:val="FSHRub1"/>
    </w:pPr>
    <w:r w:rsidRPr="00BD3755">
      <w:t>Motion till riksdagen</w:t>
    </w:r>
    <w:r w:rsidRPr="00BD3755">
      <w:br/>
    </w:r>
    <w:r w:rsidRPr="00BD3755">
      <w:fldChar w:fldCharType="begin" w:fldLock="1"/>
    </w:r>
    <w:r w:rsidRPr="00BD3755">
      <w:instrText xml:space="preserve"> DOCPROPERTY "YearUser" *\charformat </w:instrText>
    </w:r>
    <w:r w:rsidRPr="00BD3755">
      <w:fldChar w:fldCharType="separate"/>
    </w:r>
    <w:r w:rsidRPr="00BD3755">
      <w:t>2005/06</w:t>
    </w:r>
    <w:r w:rsidRPr="00BD3755">
      <w:fldChar w:fldCharType="end"/>
    </w:r>
    <w:r w:rsidRPr="00BD3755">
      <w:t>:</w:t>
    </w:r>
    <w:r w:rsidRPr="00BD3755">
      <w:fldChar w:fldCharType="begin" w:fldLock="1"/>
    </w:r>
    <w:r w:rsidRPr="00BD3755">
      <w:instrText xml:space="preserve"> DOCPROPERTY "Motionsnummer" *\charformat </w:instrText>
    </w:r>
    <w:r w:rsidRPr="00BD3755">
      <w:fldChar w:fldCharType="separate"/>
    </w:r>
    <w:r w:rsidRPr="00BD3755">
      <w:t>Sk294</w:t>
    </w:r>
    <w:r w:rsidRPr="00BD3755">
      <w:fldChar w:fldCharType="end"/>
    </w:r>
  </w:p>
  <w:p w:rsidR="00A23988" w:rsidRPr="00BD3755" w:rsidRDefault="00A23988">
    <w:pPr>
      <w:pStyle w:val="FSHNormalS5"/>
    </w:pPr>
    <w:r w:rsidRPr="00BD3755">
      <w:fldChar w:fldCharType="begin" w:fldLock="1"/>
    </w:r>
    <w:r w:rsidRPr="00BD3755">
      <w:instrText xml:space="preserve"> DOCPROPERTY "MotionarText" *\charformat </w:instrText>
    </w:r>
    <w:r w:rsidRPr="00BD3755">
      <w:fldChar w:fldCharType="separate"/>
    </w:r>
    <w:r w:rsidRPr="00BD3755">
      <w:t>av Anna Grönlund Krantz (fp)</w:t>
    </w:r>
    <w:r w:rsidRPr="00BD3755">
      <w:fldChar w:fldCharType="end"/>
    </w:r>
    <w:r w:rsidRPr="00BD3755">
      <w:br/>
    </w:r>
    <w:r w:rsidRPr="00BD3755">
      <w:fldChar w:fldCharType="begin" w:fldLock="1"/>
    </w:r>
    <w:r w:rsidRPr="00BD3755">
      <w:instrText xml:space="preserve"> DOCPROPERTY "SvarFrasKort" *\charformat </w:instrText>
    </w:r>
    <w:r w:rsidRPr="00BD3755">
      <w:fldChar w:fldCharType="end"/>
    </w:r>
  </w:p>
  <w:p w:rsidR="00A23988" w:rsidRPr="00BD3755" w:rsidRDefault="00A23988">
    <w:pPr>
      <w:pStyle w:val="FSHTitel"/>
    </w:pPr>
    <w:r w:rsidRPr="00BD3755">
      <w:fldChar w:fldCharType="begin" w:fldLock="1"/>
    </w:r>
    <w:r w:rsidRPr="00BD3755">
      <w:instrText xml:space="preserve"> DOCPROPERTY</w:instrText>
    </w:r>
    <w:r w:rsidRPr="00BD3755">
      <w:rPr>
        <w:sz w:val="18"/>
      </w:rPr>
      <w:instrText xml:space="preserve"> "RubrikSvar" *\charformat </w:instrText>
    </w:r>
    <w:r w:rsidRPr="00BD3755">
      <w:fldChar w:fldCharType="separate"/>
    </w:r>
    <w:r w:rsidRPr="00BD3755">
      <w:t>Analys av effekterna av kilometerskatt och höjd dieselskatt</w:t>
    </w:r>
    <w:r w:rsidRPr="00BD3755">
      <w:fldChar w:fldCharType="end"/>
    </w:r>
  </w:p>
  <w:p w:rsidR="00A23988" w:rsidRPr="00BD3755" w:rsidRDefault="00A23988" w:rsidP="00A239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86C4200"/>
    <w:lvl w:ilvl="0" w:tplc="7ED884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5427079">
    <w:abstractNumId w:val="13"/>
  </w:num>
  <w:num w:numId="2" w16cid:durableId="744031716">
    <w:abstractNumId w:val="10"/>
  </w:num>
  <w:num w:numId="3" w16cid:durableId="858128830">
    <w:abstractNumId w:val="11"/>
  </w:num>
  <w:num w:numId="4" w16cid:durableId="325742617">
    <w:abstractNumId w:val="12"/>
  </w:num>
  <w:num w:numId="5" w16cid:durableId="809591167">
    <w:abstractNumId w:val="8"/>
  </w:num>
  <w:num w:numId="6" w16cid:durableId="114718330">
    <w:abstractNumId w:val="3"/>
  </w:num>
  <w:num w:numId="7" w16cid:durableId="1736781460">
    <w:abstractNumId w:val="2"/>
  </w:num>
  <w:num w:numId="8" w16cid:durableId="815804153">
    <w:abstractNumId w:val="1"/>
  </w:num>
  <w:num w:numId="9" w16cid:durableId="1006900342">
    <w:abstractNumId w:val="0"/>
  </w:num>
  <w:num w:numId="10" w16cid:durableId="867835999">
    <w:abstractNumId w:val="9"/>
  </w:num>
  <w:num w:numId="11" w16cid:durableId="467015291">
    <w:abstractNumId w:val="7"/>
  </w:num>
  <w:num w:numId="12" w16cid:durableId="255021153">
    <w:abstractNumId w:val="6"/>
  </w:num>
  <w:num w:numId="13" w16cid:durableId="1533615906">
    <w:abstractNumId w:val="5"/>
  </w:num>
  <w:num w:numId="14" w16cid:durableId="535968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FB45EB"/>
    <w:rsid w:val="00064BC3"/>
    <w:rsid w:val="00066775"/>
    <w:rsid w:val="00072FB9"/>
    <w:rsid w:val="00100531"/>
    <w:rsid w:val="00201DFB"/>
    <w:rsid w:val="00204A63"/>
    <w:rsid w:val="00212FF1"/>
    <w:rsid w:val="00230193"/>
    <w:rsid w:val="0025068A"/>
    <w:rsid w:val="002818D3"/>
    <w:rsid w:val="002D11A8"/>
    <w:rsid w:val="00445271"/>
    <w:rsid w:val="004976BB"/>
    <w:rsid w:val="004A0504"/>
    <w:rsid w:val="004E38D9"/>
    <w:rsid w:val="004F2025"/>
    <w:rsid w:val="00554BF1"/>
    <w:rsid w:val="00706E0C"/>
    <w:rsid w:val="00740D6D"/>
    <w:rsid w:val="0078252C"/>
    <w:rsid w:val="00784604"/>
    <w:rsid w:val="00794149"/>
    <w:rsid w:val="007B67A7"/>
    <w:rsid w:val="007C6092"/>
    <w:rsid w:val="008B4FC4"/>
    <w:rsid w:val="00917D48"/>
    <w:rsid w:val="00A053C6"/>
    <w:rsid w:val="00A23988"/>
    <w:rsid w:val="00B13BF0"/>
    <w:rsid w:val="00BD3755"/>
    <w:rsid w:val="00C1285C"/>
    <w:rsid w:val="00C27B7D"/>
    <w:rsid w:val="00D1174F"/>
    <w:rsid w:val="00DC6C70"/>
    <w:rsid w:val="00E22893"/>
    <w:rsid w:val="00E360DE"/>
    <w:rsid w:val="00E75D28"/>
    <w:rsid w:val="00E84F25"/>
    <w:rsid w:val="00EA4633"/>
    <w:rsid w:val="00FB45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9F9376-400F-470C-9E74-1118778D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3988"/>
    <w:pPr>
      <w:spacing w:after="250"/>
    </w:pPr>
  </w:style>
  <w:style w:type="paragraph" w:customStyle="1" w:styleId="Hemstlatt">
    <w:name w:val="Hemstl_att"/>
    <w:aliases w:val="HemstPunkt,HemstPunktFlera,HemställansPunkt,Förslagstext"/>
    <w:basedOn w:val="Normal"/>
    <w:next w:val="Normal"/>
    <w:rsid w:val="00A2398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4F2025"/>
    <w:pPr>
      <w:spacing w:before="124" w:after="20" w:line="249"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203</Words>
  <Characters>1275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Sk294</vt:lpstr>
    </vt:vector>
  </TitlesOfParts>
  <Company>Riksdagen</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Sk294</dc:title>
  <dc:subject>Sk294</dc:subject>
  <dc:creator>Riksdagen</dc:creator>
  <cp:keywords>Riksdagen</cp:keywords>
  <dc:description/>
  <cp:lastModifiedBy>Lars Brink</cp:lastModifiedBy>
  <cp:revision>2</cp:revision>
  <cp:lastPrinted>2005-10-30T11:13:00Z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Analys av effekterna av kilometerskatt och höjd dieselskatt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Analys av effekterna av kilometerskatt och höjd dieselskatt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20052006000001020112000007560069</vt:lpwstr>
  </property>
  <property fmtid="{D5CDD505-2E9C-101B-9397-08002B2CF9AE}" pid="47" name="datum">
    <vt:lpwstr>050927</vt:lpwstr>
  </property>
  <property fmtid="{D5CDD505-2E9C-101B-9397-08002B2CF9AE}" pid="48" name="avsändar-e-post">
    <vt:lpwstr>ylva.westlund@riksdagen.se</vt:lpwstr>
  </property>
  <property fmtid="{D5CDD505-2E9C-101B-9397-08002B2CF9AE}" pid="49" name="id">
    <vt:lpwstr>20052006000001020112000007560069</vt:lpwstr>
  </property>
  <property fmtid="{D5CDD505-2E9C-101B-9397-08002B2CF9AE}" pid="50" name="nummer">
    <vt:lpwstr>294</vt:lpwstr>
  </property>
  <property fmtid="{D5CDD505-2E9C-101B-9397-08002B2CF9AE}" pid="51" name="utskottsbeteckning">
    <vt:lpwstr>Sk</vt:lpwstr>
  </property>
</Properties>
</file>