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6D05" w14:textId="77777777" w:rsidR="00302CDE" w:rsidRPr="00CD7560" w:rsidRDefault="00302CDE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146</w:t>
      </w:r>
      <w:bookmarkEnd w:id="1"/>
    </w:p>
    <w:p w14:paraId="389B6D06" w14:textId="77777777" w:rsidR="00302CDE" w:rsidRDefault="00302CDE">
      <w:pPr>
        <w:pStyle w:val="Datum"/>
        <w:outlineLvl w:val="0"/>
      </w:pPr>
      <w:bookmarkStart w:id="2" w:name="DocumentDate"/>
      <w:r>
        <w:t>Tisdagen den 23 juni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B3EF0" w14:paraId="389B6D0B" w14:textId="77777777" w:rsidTr="00E47117">
        <w:trPr>
          <w:cantSplit/>
        </w:trPr>
        <w:tc>
          <w:tcPr>
            <w:tcW w:w="454" w:type="dxa"/>
          </w:tcPr>
          <w:p w14:paraId="389B6D07" w14:textId="77777777" w:rsidR="00302CDE" w:rsidRDefault="00302CD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89B6D08" w14:textId="77777777" w:rsidR="00302CDE" w:rsidRDefault="00302CD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  <w:gridSpan w:val="2"/>
          </w:tcPr>
          <w:p w14:paraId="389B6D09" w14:textId="77777777" w:rsidR="00302CDE" w:rsidRDefault="00302CDE"/>
        </w:tc>
        <w:tc>
          <w:tcPr>
            <w:tcW w:w="7512" w:type="dxa"/>
            <w:gridSpan w:val="2"/>
          </w:tcPr>
          <w:p w14:paraId="389B6D0A" w14:textId="77777777" w:rsidR="00302CDE" w:rsidRDefault="00302CDE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EB3EF0" w14:paraId="389B6D1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89B6D0C" w14:textId="77777777" w:rsidR="00302CDE" w:rsidRDefault="00302CDE"/>
        </w:tc>
        <w:tc>
          <w:tcPr>
            <w:tcW w:w="851" w:type="dxa"/>
          </w:tcPr>
          <w:p w14:paraId="389B6D0D" w14:textId="77777777" w:rsidR="00302CDE" w:rsidRDefault="00302CDE">
            <w:pPr>
              <w:jc w:val="right"/>
            </w:pPr>
          </w:p>
        </w:tc>
        <w:tc>
          <w:tcPr>
            <w:tcW w:w="397" w:type="dxa"/>
            <w:gridSpan w:val="2"/>
          </w:tcPr>
          <w:p w14:paraId="389B6D0E" w14:textId="77777777" w:rsidR="00302CDE" w:rsidRDefault="00302CDE"/>
        </w:tc>
        <w:tc>
          <w:tcPr>
            <w:tcW w:w="7512" w:type="dxa"/>
            <w:gridSpan w:val="2"/>
          </w:tcPr>
          <w:p w14:paraId="389B6D0F" w14:textId="50BD8C4B" w:rsidR="00302CDE" w:rsidRDefault="00302CD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</w:p>
        </w:tc>
      </w:tr>
    </w:tbl>
    <w:p w14:paraId="389B6D11" w14:textId="77777777" w:rsidR="00302CDE" w:rsidRDefault="00302CDE">
      <w:pPr>
        <w:pStyle w:val="StreckLngt"/>
      </w:pPr>
      <w:r>
        <w:tab/>
      </w:r>
    </w:p>
    <w:p w14:paraId="389B6D12" w14:textId="77777777" w:rsidR="00302CDE" w:rsidRDefault="00302CDE" w:rsidP="00121B42">
      <w:pPr>
        <w:pStyle w:val="Blankrad"/>
      </w:pPr>
      <w:r>
        <w:t xml:space="preserve">      </w:t>
      </w:r>
    </w:p>
    <w:p w14:paraId="389B6D13" w14:textId="77777777" w:rsidR="00302CDE" w:rsidRDefault="00302CD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B3EF0" w14:paraId="389B6D17" w14:textId="77777777" w:rsidTr="00055526">
        <w:trPr>
          <w:cantSplit/>
        </w:trPr>
        <w:tc>
          <w:tcPr>
            <w:tcW w:w="567" w:type="dxa"/>
          </w:tcPr>
          <w:p w14:paraId="389B6D14" w14:textId="77777777" w:rsidR="00302CDE" w:rsidRDefault="00302CDE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89B6D15" w14:textId="77777777" w:rsidR="00302CDE" w:rsidRDefault="00302CDE" w:rsidP="000326E3">
            <w:pPr>
              <w:pStyle w:val="HuvudrubrikEnsam"/>
            </w:pPr>
            <w:r>
              <w:t>Återrapportering från Europeiska rådets möte den 18-19 juni</w:t>
            </w:r>
          </w:p>
        </w:tc>
        <w:tc>
          <w:tcPr>
            <w:tcW w:w="2055" w:type="dxa"/>
          </w:tcPr>
          <w:p w14:paraId="389B6D16" w14:textId="77777777" w:rsidR="00302CDE" w:rsidRDefault="00302CDE" w:rsidP="00C84F80"/>
        </w:tc>
      </w:tr>
      <w:tr w:rsidR="00EB3EF0" w14:paraId="389B6D1B" w14:textId="77777777" w:rsidTr="00055526">
        <w:trPr>
          <w:cantSplit/>
        </w:trPr>
        <w:tc>
          <w:tcPr>
            <w:tcW w:w="567" w:type="dxa"/>
          </w:tcPr>
          <w:p w14:paraId="389B6D18" w14:textId="77777777" w:rsidR="00302CDE" w:rsidRDefault="00302CDE" w:rsidP="00C84F80">
            <w:pPr>
              <w:keepNext/>
            </w:pPr>
          </w:p>
        </w:tc>
        <w:tc>
          <w:tcPr>
            <w:tcW w:w="6663" w:type="dxa"/>
          </w:tcPr>
          <w:p w14:paraId="389B6D19" w14:textId="77777777" w:rsidR="00302CDE" w:rsidRDefault="00302CD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89B6D1A" w14:textId="77777777" w:rsidR="00302CDE" w:rsidRDefault="00302CDE" w:rsidP="00C84F80">
            <w:pPr>
              <w:keepNext/>
            </w:pPr>
          </w:p>
        </w:tc>
      </w:tr>
      <w:tr w:rsidR="00EB3EF0" w14:paraId="389B6D1F" w14:textId="77777777" w:rsidTr="00055526">
        <w:trPr>
          <w:cantSplit/>
        </w:trPr>
        <w:tc>
          <w:tcPr>
            <w:tcW w:w="567" w:type="dxa"/>
          </w:tcPr>
          <w:p w14:paraId="389B6D1C" w14:textId="77777777" w:rsidR="00302CDE" w:rsidRDefault="00302CD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89B6D1D" w14:textId="77777777" w:rsidR="00302CDE" w:rsidRDefault="00302CDE" w:rsidP="000326E3">
            <w:r>
              <w:t>Justering av protokoll från sammanträdet tisdagen den 2 juni</w:t>
            </w:r>
          </w:p>
        </w:tc>
        <w:tc>
          <w:tcPr>
            <w:tcW w:w="2055" w:type="dxa"/>
          </w:tcPr>
          <w:p w14:paraId="389B6D1E" w14:textId="77777777" w:rsidR="00302CDE" w:rsidRDefault="00302CDE" w:rsidP="00C84F80"/>
        </w:tc>
      </w:tr>
      <w:tr w:rsidR="00EB3EF0" w14:paraId="389B6D23" w14:textId="77777777" w:rsidTr="00055526">
        <w:trPr>
          <w:cantSplit/>
        </w:trPr>
        <w:tc>
          <w:tcPr>
            <w:tcW w:w="567" w:type="dxa"/>
          </w:tcPr>
          <w:p w14:paraId="389B6D20" w14:textId="77777777" w:rsidR="00302CDE" w:rsidRDefault="00302CDE" w:rsidP="00C84F80">
            <w:pPr>
              <w:keepNext/>
            </w:pPr>
          </w:p>
        </w:tc>
        <w:tc>
          <w:tcPr>
            <w:tcW w:w="6663" w:type="dxa"/>
          </w:tcPr>
          <w:p w14:paraId="389B6D21" w14:textId="77777777" w:rsidR="00302CDE" w:rsidRDefault="00302CDE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389B6D22" w14:textId="77777777" w:rsidR="00302CDE" w:rsidRDefault="00302CDE" w:rsidP="00C84F80">
            <w:pPr>
              <w:keepNext/>
            </w:pPr>
          </w:p>
        </w:tc>
      </w:tr>
      <w:tr w:rsidR="00EB3EF0" w14:paraId="389B6D27" w14:textId="77777777" w:rsidTr="00055526">
        <w:trPr>
          <w:cantSplit/>
        </w:trPr>
        <w:tc>
          <w:tcPr>
            <w:tcW w:w="567" w:type="dxa"/>
          </w:tcPr>
          <w:p w14:paraId="389B6D24" w14:textId="77777777" w:rsidR="00302CDE" w:rsidRDefault="00302CD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89B6D25" w14:textId="77777777" w:rsidR="00302CDE" w:rsidRDefault="00302CDE" w:rsidP="000326E3">
            <w:r>
              <w:t>Yusuf Aydin (KD) som ersättare för socialminister Jakob Forssmed (KD) fr.o.m. den 20 juni tills vidare</w:t>
            </w:r>
          </w:p>
        </w:tc>
        <w:tc>
          <w:tcPr>
            <w:tcW w:w="2055" w:type="dxa"/>
          </w:tcPr>
          <w:p w14:paraId="389B6D26" w14:textId="77777777" w:rsidR="00302CDE" w:rsidRDefault="00302CDE" w:rsidP="00C84F80"/>
        </w:tc>
      </w:tr>
      <w:tr w:rsidR="00EB3EF0" w14:paraId="389B6D2B" w14:textId="77777777" w:rsidTr="00055526">
        <w:trPr>
          <w:cantSplit/>
        </w:trPr>
        <w:tc>
          <w:tcPr>
            <w:tcW w:w="567" w:type="dxa"/>
          </w:tcPr>
          <w:p w14:paraId="389B6D28" w14:textId="77777777" w:rsidR="00302CDE" w:rsidRDefault="00302CDE" w:rsidP="00C84F80">
            <w:pPr>
              <w:keepNext/>
            </w:pPr>
          </w:p>
        </w:tc>
        <w:tc>
          <w:tcPr>
            <w:tcW w:w="6663" w:type="dxa"/>
          </w:tcPr>
          <w:p w14:paraId="389B6D29" w14:textId="77777777" w:rsidR="00302CDE" w:rsidRDefault="00302CDE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389B6D2A" w14:textId="77777777" w:rsidR="00302CDE" w:rsidRDefault="00302CDE" w:rsidP="00C84F80">
            <w:pPr>
              <w:keepNext/>
            </w:pPr>
          </w:p>
        </w:tc>
      </w:tr>
      <w:tr w:rsidR="00EB3EF0" w14:paraId="389B6D2F" w14:textId="77777777" w:rsidTr="00055526">
        <w:trPr>
          <w:cantSplit/>
        </w:trPr>
        <w:tc>
          <w:tcPr>
            <w:tcW w:w="567" w:type="dxa"/>
          </w:tcPr>
          <w:p w14:paraId="389B6D2C" w14:textId="77777777" w:rsidR="00302CDE" w:rsidRDefault="00302CD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89B6D2D" w14:textId="77777777" w:rsidR="00302CDE" w:rsidRDefault="00302CDE" w:rsidP="000326E3">
            <w:r>
              <w:t>Malte Tängmark Roos (MP) fr.o.m. den 20 juni</w:t>
            </w:r>
            <w:r>
              <w:br/>
            </w:r>
            <w:r>
              <w:t>Därmed upphörde Mohamed Yassins (MP) uppdrag som ersättare</w:t>
            </w:r>
          </w:p>
        </w:tc>
        <w:tc>
          <w:tcPr>
            <w:tcW w:w="2055" w:type="dxa"/>
          </w:tcPr>
          <w:p w14:paraId="389B6D2E" w14:textId="77777777" w:rsidR="00302CDE" w:rsidRDefault="00302CDE" w:rsidP="00C84F80"/>
        </w:tc>
      </w:tr>
      <w:tr w:rsidR="00EB3EF0" w14:paraId="389B6D33" w14:textId="77777777" w:rsidTr="00055526">
        <w:trPr>
          <w:cantSplit/>
        </w:trPr>
        <w:tc>
          <w:tcPr>
            <w:tcW w:w="567" w:type="dxa"/>
          </w:tcPr>
          <w:p w14:paraId="389B6D30" w14:textId="77777777" w:rsidR="00302CDE" w:rsidRDefault="00302CDE" w:rsidP="00C84F80">
            <w:pPr>
              <w:keepNext/>
            </w:pPr>
          </w:p>
        </w:tc>
        <w:tc>
          <w:tcPr>
            <w:tcW w:w="6663" w:type="dxa"/>
          </w:tcPr>
          <w:p w14:paraId="389B6D31" w14:textId="77777777" w:rsidR="00302CDE" w:rsidRDefault="00302CD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89B6D32" w14:textId="77777777" w:rsidR="00302CDE" w:rsidRDefault="00302CD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B3EF0" w14:paraId="389B6D37" w14:textId="77777777" w:rsidTr="00055526">
        <w:trPr>
          <w:cantSplit/>
        </w:trPr>
        <w:tc>
          <w:tcPr>
            <w:tcW w:w="567" w:type="dxa"/>
          </w:tcPr>
          <w:p w14:paraId="389B6D34" w14:textId="77777777" w:rsidR="00302CDE" w:rsidRDefault="00302CD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89B6D35" w14:textId="77777777" w:rsidR="00302CDE" w:rsidRDefault="00302CDE" w:rsidP="000326E3">
            <w:r>
              <w:t xml:space="preserve">2025/26:FPM96 Handlingsplan för gödselmedel </w:t>
            </w:r>
            <w:r>
              <w:rPr>
                <w:i/>
                <w:iCs/>
              </w:rPr>
              <w:t>COM(2026) 310</w:t>
            </w:r>
          </w:p>
        </w:tc>
        <w:tc>
          <w:tcPr>
            <w:tcW w:w="2055" w:type="dxa"/>
          </w:tcPr>
          <w:p w14:paraId="389B6D36" w14:textId="77777777" w:rsidR="00302CDE" w:rsidRDefault="00302CDE" w:rsidP="00C84F80">
            <w:r>
              <w:t>MJU</w:t>
            </w:r>
          </w:p>
        </w:tc>
      </w:tr>
      <w:tr w:rsidR="00EB3EF0" w14:paraId="389B6D3B" w14:textId="77777777" w:rsidTr="00055526">
        <w:trPr>
          <w:cantSplit/>
        </w:trPr>
        <w:tc>
          <w:tcPr>
            <w:tcW w:w="567" w:type="dxa"/>
          </w:tcPr>
          <w:p w14:paraId="389B6D38" w14:textId="77777777" w:rsidR="00302CDE" w:rsidRDefault="00302CDE" w:rsidP="00C84F80">
            <w:pPr>
              <w:keepNext/>
            </w:pPr>
          </w:p>
        </w:tc>
        <w:tc>
          <w:tcPr>
            <w:tcW w:w="6663" w:type="dxa"/>
          </w:tcPr>
          <w:p w14:paraId="389B6D39" w14:textId="77777777" w:rsidR="00302CDE" w:rsidRDefault="00302CDE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89B6D3A" w14:textId="77777777" w:rsidR="00302CDE" w:rsidRDefault="00302CD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B3EF0" w14:paraId="389B6D3F" w14:textId="77777777" w:rsidTr="00055526">
        <w:trPr>
          <w:cantSplit/>
        </w:trPr>
        <w:tc>
          <w:tcPr>
            <w:tcW w:w="567" w:type="dxa"/>
          </w:tcPr>
          <w:p w14:paraId="389B6D3C" w14:textId="77777777" w:rsidR="00302CDE" w:rsidRDefault="00302CDE" w:rsidP="00C84F80">
            <w:pPr>
              <w:keepNext/>
            </w:pPr>
          </w:p>
        </w:tc>
        <w:tc>
          <w:tcPr>
            <w:tcW w:w="6663" w:type="dxa"/>
          </w:tcPr>
          <w:p w14:paraId="389B6D3D" w14:textId="77777777" w:rsidR="00302CDE" w:rsidRDefault="00302CD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89B6D3E" w14:textId="77777777" w:rsidR="00302CDE" w:rsidRDefault="00302CDE" w:rsidP="00C84F80">
            <w:pPr>
              <w:keepNext/>
            </w:pPr>
          </w:p>
        </w:tc>
      </w:tr>
      <w:tr w:rsidR="00EB3EF0" w14:paraId="389B6D43" w14:textId="77777777" w:rsidTr="00055526">
        <w:trPr>
          <w:cantSplit/>
        </w:trPr>
        <w:tc>
          <w:tcPr>
            <w:tcW w:w="567" w:type="dxa"/>
          </w:tcPr>
          <w:p w14:paraId="389B6D40" w14:textId="77777777" w:rsidR="00302CDE" w:rsidRDefault="00302CD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89B6D41" w14:textId="77777777" w:rsidR="00302CDE" w:rsidRDefault="00302CDE" w:rsidP="000326E3">
            <w:r>
              <w:t>2025/26:287 Ny politisk inriktning för ett starkare filmland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13 oktober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389B6D42" w14:textId="77777777" w:rsidR="00302CDE" w:rsidRDefault="00302CDE" w:rsidP="00C84F80">
            <w:r>
              <w:t>KrU</w:t>
            </w:r>
          </w:p>
        </w:tc>
      </w:tr>
    </w:tbl>
    <w:p w14:paraId="389B6D44" w14:textId="77777777" w:rsidR="00302CDE" w:rsidRPr="00F221DA" w:rsidRDefault="00302CDE" w:rsidP="00137840">
      <w:pPr>
        <w:pStyle w:val="Blankrad"/>
      </w:pPr>
      <w:r>
        <w:t xml:space="preserve">     </w:t>
      </w:r>
    </w:p>
    <w:p w14:paraId="389B6D45" w14:textId="77777777" w:rsidR="00302CDE" w:rsidRDefault="00302CDE" w:rsidP="00121B42">
      <w:pPr>
        <w:pStyle w:val="Blankrad"/>
      </w:pPr>
      <w:r>
        <w:t xml:space="preserve">     </w:t>
      </w:r>
    </w:p>
    <w:p w14:paraId="389B6D46" w14:textId="77777777" w:rsidR="00302CDE" w:rsidRPr="00F221DA" w:rsidRDefault="00302CD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B3EF0" w14:paraId="389B6D49" w14:textId="77777777" w:rsidTr="00D774A8">
        <w:tc>
          <w:tcPr>
            <w:tcW w:w="567" w:type="dxa"/>
          </w:tcPr>
          <w:p w14:paraId="389B6D47" w14:textId="77777777" w:rsidR="00302CDE" w:rsidRDefault="00302CDE">
            <w:pPr>
              <w:pStyle w:val="IngenText"/>
            </w:pPr>
          </w:p>
        </w:tc>
        <w:tc>
          <w:tcPr>
            <w:tcW w:w="8718" w:type="dxa"/>
          </w:tcPr>
          <w:p w14:paraId="389B6D48" w14:textId="77777777" w:rsidR="00302CDE" w:rsidRDefault="00302CD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89B6D4A" w14:textId="77777777" w:rsidR="00302CDE" w:rsidRPr="00852BA1" w:rsidRDefault="00302CD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2750" w14:textId="77777777" w:rsidR="00302CDE" w:rsidRDefault="00302CDE">
      <w:pPr>
        <w:spacing w:line="240" w:lineRule="auto"/>
      </w:pPr>
      <w:r>
        <w:separator/>
      </w:r>
    </w:p>
  </w:endnote>
  <w:endnote w:type="continuationSeparator" w:id="0">
    <w:p w14:paraId="0A479CC7" w14:textId="77777777" w:rsidR="00302CDE" w:rsidRDefault="00302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6D50" w14:textId="77777777" w:rsidR="00302CDE" w:rsidRDefault="00302C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6D51" w14:textId="77777777" w:rsidR="00302CDE" w:rsidRDefault="00302C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89B6D52" w14:textId="77777777" w:rsidR="00302CDE" w:rsidRDefault="00302CD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6D56" w14:textId="77777777" w:rsidR="00302CDE" w:rsidRDefault="00302C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89B6D57" w14:textId="77777777" w:rsidR="00302CDE" w:rsidRDefault="00302C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2CC8" w14:textId="77777777" w:rsidR="00302CDE" w:rsidRDefault="00302CDE">
      <w:pPr>
        <w:spacing w:line="240" w:lineRule="auto"/>
      </w:pPr>
      <w:r>
        <w:separator/>
      </w:r>
    </w:p>
  </w:footnote>
  <w:footnote w:type="continuationSeparator" w:id="0">
    <w:p w14:paraId="27F24B2C" w14:textId="77777777" w:rsidR="00302CDE" w:rsidRDefault="00302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6D4B" w14:textId="77777777" w:rsidR="00302CDE" w:rsidRDefault="00302C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6D4C" w14:textId="50DC33FB" w:rsidR="00302CDE" w:rsidRDefault="00302CD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003F27">
      <w:t>Tisdagen den 23 juni 2026</w:t>
    </w:r>
    <w:r>
      <w:fldChar w:fldCharType="end"/>
    </w:r>
  </w:p>
  <w:p w14:paraId="389B6D4D" w14:textId="77777777" w:rsidR="00302CDE" w:rsidRDefault="00302C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89B6D4E" w14:textId="77777777" w:rsidR="00302CDE" w:rsidRDefault="00302CDE"/>
  <w:p w14:paraId="389B6D4F" w14:textId="77777777" w:rsidR="00302CDE" w:rsidRDefault="00302C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6D53" w14:textId="77777777" w:rsidR="00302CDE" w:rsidRDefault="00302CD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89B6D58" wp14:editId="389B6D5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B6D54" w14:textId="77777777" w:rsidR="00302CDE" w:rsidRDefault="00302CDE" w:rsidP="00BE217A">
    <w:pPr>
      <w:pStyle w:val="Dokumentrubrik"/>
      <w:spacing w:after="360"/>
    </w:pPr>
    <w:r>
      <w:t>Föredragningslista</w:t>
    </w:r>
  </w:p>
  <w:p w14:paraId="389B6D55" w14:textId="77777777" w:rsidR="00302CDE" w:rsidRDefault="00302C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1F0DC8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DC2C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84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0B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2C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60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80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63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66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32404137">
    <w:abstractNumId w:val="5"/>
  </w:num>
  <w:num w:numId="2" w16cid:durableId="25721639">
    <w:abstractNumId w:val="2"/>
  </w:num>
  <w:num w:numId="3" w16cid:durableId="1519466527">
    <w:abstractNumId w:val="4"/>
  </w:num>
  <w:num w:numId="4" w16cid:durableId="1391735827">
    <w:abstractNumId w:val="1"/>
  </w:num>
  <w:num w:numId="5" w16cid:durableId="1477261367">
    <w:abstractNumId w:val="0"/>
  </w:num>
  <w:num w:numId="6" w16cid:durableId="101610877">
    <w:abstractNumId w:val="3"/>
  </w:num>
  <w:num w:numId="7" w16cid:durableId="2135980464">
    <w:abstractNumId w:val="3"/>
  </w:num>
  <w:num w:numId="8" w16cid:durableId="10303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B3EF0"/>
    <w:rsid w:val="00003F27"/>
    <w:rsid w:val="00302CDE"/>
    <w:rsid w:val="00E11A3F"/>
    <w:rsid w:val="00EB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6D05"/>
  <w15:docId w15:val="{FDD56F26-4218-4EC5-8D54-0233AB58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2026-06-23</SAFIR_Sammantradesdatum_Doc>
    <SAFIR_SammantradeID xmlns="C07A1A6C-0B19-41D9-BDF8-F523BA3921EB">9769b383-6576-4011-b9f8-8ad0a64326a8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D0AE-C79E-444C-AAFC-65FCE2FB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153</Words>
  <Characters>896</Characters>
  <Application>Microsoft Office Word</Application>
  <DocSecurity>0</DocSecurity>
  <Lines>64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2026-06-22T12:23:00Z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