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341AD" w:rsidRDefault="00463D59" w14:paraId="7A88206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53889CA43E346A3AB7D2B5E16673EE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8fcdabf-685e-48b8-93ac-20452a78ba6a"/>
        <w:id w:val="-560319289"/>
        <w:lock w:val="sdtLocked"/>
      </w:sdtPr>
      <w:sdtEndPr/>
      <w:sdtContent>
        <w:p w:rsidR="00B8012C" w:rsidRDefault="008E69DE" w14:paraId="1CA489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och om möjligt förbjuda sms-lån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46C445C049F49CA82ABABB354F8F2D6"/>
        </w:placeholder>
        <w:text/>
      </w:sdtPr>
      <w:sdtEndPr/>
      <w:sdtContent>
        <w:p w:rsidRPr="009B062B" w:rsidR="006D79C9" w:rsidP="00333E95" w:rsidRDefault="006D79C9" w14:paraId="2EEA4DF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045BE" w:rsidP="003045BE" w:rsidRDefault="003045BE" w14:paraId="3B8A05CF" w14:textId="2AEC2BA2">
      <w:pPr>
        <w:pStyle w:val="Normalutanindragellerluft"/>
      </w:pPr>
      <w:r>
        <w:t xml:space="preserve">De senaste åren har vi sett en ökning av </w:t>
      </w:r>
      <w:r w:rsidR="001E09F0">
        <w:t>skuldsatta</w:t>
      </w:r>
      <w:r>
        <w:t xml:space="preserve"> människor som hamnar hos Krono</w:t>
      </w:r>
      <w:r w:rsidR="00F547E3">
        <w:softHyphen/>
      </w:r>
      <w:r>
        <w:t xml:space="preserve">fogden och är oförmögna att ta sig ur den skuldfälla de hamnat i. Många av dem vittnar om att en bidragande orsak varit tillgången </w:t>
      </w:r>
      <w:r w:rsidR="008E69DE">
        <w:t>till</w:t>
      </w:r>
      <w:r>
        <w:t xml:space="preserve"> snabba </w:t>
      </w:r>
      <w:r w:rsidR="008E69DE">
        <w:t>sms</w:t>
      </w:r>
      <w:r>
        <w:t>-lån. De har ofta mycket höga räntor och korta återbetalningstider, vilket kan leda till en skuldfälla för personer som tar dessa lån. Genom att förbjuda dem skulle antalet människor som hamnar i över</w:t>
      </w:r>
      <w:r w:rsidR="00F547E3">
        <w:softHyphen/>
      </w:r>
      <w:r>
        <w:t>driven skuldsättning kunna minska.</w:t>
      </w:r>
    </w:p>
    <w:p w:rsidR="003045BE" w:rsidP="002341AD" w:rsidRDefault="003045BE" w14:paraId="7939A03C" w14:textId="6F98940C">
      <w:r>
        <w:t xml:space="preserve">De som ofta tar </w:t>
      </w:r>
      <w:r w:rsidR="008E69DE">
        <w:t>sms</w:t>
      </w:r>
      <w:r>
        <w:t xml:space="preserve">-lån tillhör dessutom ofta ekonomiskt utsatta grupper som har svårt att få lån från traditionella banker. Istället tvingas man vända sig till </w:t>
      </w:r>
      <w:r w:rsidR="008E69DE">
        <w:t>sms</w:t>
      </w:r>
      <w:r>
        <w:t>-låneföretag som ibland varit kända för oetiska affärsmetoder och bristande konsument</w:t>
      </w:r>
      <w:r w:rsidR="00F547E3">
        <w:softHyphen/>
      </w:r>
      <w:r>
        <w:t xml:space="preserve">information. </w:t>
      </w:r>
    </w:p>
    <w:p w:rsidRPr="00422B9E" w:rsidR="00422B9E" w:rsidP="002341AD" w:rsidRDefault="003045BE" w14:paraId="6DBD4A3A" w14:textId="4649CA6D">
      <w:r>
        <w:t xml:space="preserve">Om inte </w:t>
      </w:r>
      <w:r w:rsidR="008E69DE">
        <w:t>sms</w:t>
      </w:r>
      <w:r>
        <w:t xml:space="preserve">-lån </w:t>
      </w:r>
      <w:r w:rsidR="005F0EE2">
        <w:t>fanns så</w:t>
      </w:r>
      <w:r>
        <w:t xml:space="preserve"> skulle mer hållbara ekonomiska lösningar främjas, som sparande eller lån från traditionella banker, där räntorna och återbetalningsvillkoren är rimligare.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8C2150B5504651B8809E39E5BB60AB"/>
        </w:placeholder>
      </w:sdtPr>
      <w:sdtEndPr>
        <w:rPr>
          <w:i w:val="0"/>
          <w:noProof w:val="0"/>
        </w:rPr>
      </w:sdtEndPr>
      <w:sdtContent>
        <w:p w:rsidR="002341AD" w:rsidP="006470A7" w:rsidRDefault="002341AD" w14:paraId="1158B0C1" w14:textId="77777777"/>
        <w:p w:rsidRPr="008E0FE2" w:rsidR="004801AC" w:rsidP="006470A7" w:rsidRDefault="00463D59" w14:paraId="5B86908A" w14:textId="761AF8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2656" w14:paraId="790A74A6" w14:textId="77777777">
        <w:trPr>
          <w:cantSplit/>
        </w:trPr>
        <w:tc>
          <w:tcPr>
            <w:tcW w:w="50" w:type="pct"/>
            <w:vAlign w:val="bottom"/>
          </w:tcPr>
          <w:p w:rsidR="00162656" w:rsidRDefault="00EC1D64" w14:paraId="7B4E29B2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162656" w:rsidRDefault="00162656" w14:paraId="00A29A6A" w14:textId="77777777">
            <w:pPr>
              <w:pStyle w:val="Underskrifter"/>
              <w:spacing w:after="0"/>
            </w:pPr>
          </w:p>
        </w:tc>
      </w:tr>
      <w:tr w:rsidR="00162656" w14:paraId="01249B4C" w14:textId="77777777">
        <w:trPr>
          <w:cantSplit/>
        </w:trPr>
        <w:tc>
          <w:tcPr>
            <w:tcW w:w="50" w:type="pct"/>
            <w:vAlign w:val="bottom"/>
          </w:tcPr>
          <w:p w:rsidR="00162656" w:rsidRDefault="00EC1D64" w14:paraId="212A0197" w14:textId="77777777">
            <w:pPr>
              <w:pStyle w:val="Underskrifter"/>
              <w:spacing w:after="0"/>
            </w:pPr>
            <w:r>
              <w:t>Jacob Risberg (MP)</w:t>
            </w:r>
          </w:p>
        </w:tc>
        <w:tc>
          <w:tcPr>
            <w:tcW w:w="50" w:type="pct"/>
            <w:vAlign w:val="bottom"/>
          </w:tcPr>
          <w:p w:rsidR="00162656" w:rsidRDefault="00EC1D64" w14:paraId="638BB17B" w14:textId="77777777">
            <w:pPr>
              <w:pStyle w:val="Underskrifter"/>
              <w:spacing w:after="0"/>
            </w:pPr>
            <w:r>
              <w:t>Linus Lakso (MP)</w:t>
            </w:r>
          </w:p>
        </w:tc>
      </w:tr>
      <w:tr w:rsidR="00162656" w14:paraId="741B025E" w14:textId="77777777">
        <w:trPr>
          <w:cantSplit/>
        </w:trPr>
        <w:tc>
          <w:tcPr>
            <w:tcW w:w="50" w:type="pct"/>
            <w:vAlign w:val="bottom"/>
          </w:tcPr>
          <w:p w:rsidR="00162656" w:rsidRDefault="00EC1D64" w14:paraId="74665D64" w14:textId="77777777"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162656" w:rsidRDefault="00162656" w14:paraId="1619BAAB" w14:textId="77777777">
            <w:pPr>
              <w:pStyle w:val="Underskrifter"/>
              <w:spacing w:after="0"/>
            </w:pPr>
          </w:p>
        </w:tc>
      </w:tr>
    </w:tbl>
    <w:p w:rsidR="00B66474" w:rsidRDefault="00B66474" w14:paraId="79552FEF" w14:textId="77777777"/>
    <w:sectPr w:rsidR="00B6647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7072" w14:textId="77777777" w:rsidR="003045BE" w:rsidRDefault="003045BE" w:rsidP="000C1CAD">
      <w:pPr>
        <w:spacing w:line="240" w:lineRule="auto"/>
      </w:pPr>
      <w:r>
        <w:separator/>
      </w:r>
    </w:p>
  </w:endnote>
  <w:endnote w:type="continuationSeparator" w:id="0">
    <w:p w14:paraId="25BA25B0" w14:textId="77777777" w:rsidR="003045BE" w:rsidRDefault="003045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3D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8F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182" w14:textId="34244E0B" w:rsidR="00262EA3" w:rsidRPr="006470A7" w:rsidRDefault="00262EA3" w:rsidP="006470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9E9C" w14:textId="77777777" w:rsidR="003045BE" w:rsidRDefault="003045BE" w:rsidP="000C1CAD">
      <w:pPr>
        <w:spacing w:line="240" w:lineRule="auto"/>
      </w:pPr>
      <w:r>
        <w:separator/>
      </w:r>
    </w:p>
  </w:footnote>
  <w:footnote w:type="continuationSeparator" w:id="0">
    <w:p w14:paraId="356FEB51" w14:textId="77777777" w:rsidR="003045BE" w:rsidRDefault="003045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1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B36B7B" wp14:editId="012F35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16DDB" w14:textId="01DD3F77" w:rsidR="00262EA3" w:rsidRDefault="00463D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045BE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045BE">
                                <w:t>1209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B36B7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D16DDB" w14:textId="01DD3F77" w:rsidR="00262EA3" w:rsidRDefault="00463D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045BE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045BE">
                          <w:t>1209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C648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8214" w14:textId="77777777" w:rsidR="00262EA3" w:rsidRDefault="00262EA3" w:rsidP="008563AC">
    <w:pPr>
      <w:jc w:val="right"/>
    </w:pPr>
  </w:p>
  <w:p w14:paraId="1EB904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37EB" w14:textId="77777777" w:rsidR="00262EA3" w:rsidRDefault="00463D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1470F3" wp14:editId="2A3DD99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A30889" w14:textId="4EF3360C" w:rsidR="00262EA3" w:rsidRDefault="00463D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70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45BE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45BE">
          <w:t>1209</w:t>
        </w:r>
      </w:sdtContent>
    </w:sdt>
  </w:p>
  <w:p w14:paraId="5B8B6BA0" w14:textId="77777777" w:rsidR="00262EA3" w:rsidRPr="008227B3" w:rsidRDefault="00463D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ACBCB5" w14:textId="6925A317" w:rsidR="00262EA3" w:rsidRPr="008227B3" w:rsidRDefault="00463D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70A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70A7">
          <w:t>:808</w:t>
        </w:r>
      </w:sdtContent>
    </w:sdt>
  </w:p>
  <w:p w14:paraId="13D02E98" w14:textId="49CF1404" w:rsidR="00262EA3" w:rsidRDefault="00463D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470A7">
          <w:t>av Janine Alm Ericson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983198" w14:textId="3E42CD07" w:rsidR="00262EA3" w:rsidRDefault="003045BE" w:rsidP="00283E0F">
        <w:pPr>
          <w:pStyle w:val="FSHRub2"/>
        </w:pPr>
        <w:r>
          <w:t>Förbud mot sms-lån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B36C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45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96A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65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09F0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1AD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C07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52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5BE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59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0EE2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0A7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C8A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69DE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93E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8FD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474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12C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D64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7E3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6B0AF9"/>
  <w15:chartTrackingRefBased/>
  <w15:docId w15:val="{2A091B48-F4C1-405B-80CC-70FEE72D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3889CA43E346A3AB7D2B5E16673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6223C-9D0E-423F-8666-6817961BA074}"/>
      </w:docPartPr>
      <w:docPartBody>
        <w:p w:rsidR="00802B33" w:rsidRDefault="00802B33">
          <w:pPr>
            <w:pStyle w:val="E53889CA43E346A3AB7D2B5E16673E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6C445C049F49CA82ABABB354F8F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A0CB4-E51E-4E01-BB29-8929BEEDA850}"/>
      </w:docPartPr>
      <w:docPartBody>
        <w:p w:rsidR="00802B33" w:rsidRDefault="00802B33">
          <w:pPr>
            <w:pStyle w:val="B46C445C049F49CA82ABABB354F8F2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8C2150B5504651B8809E39E5BB6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AC5F8-1058-4764-9A55-6E5C6FFCFE78}"/>
      </w:docPartPr>
      <w:docPartBody>
        <w:p w:rsidR="001A5E95" w:rsidRDefault="001A5E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33"/>
    <w:rsid w:val="001A5E95"/>
    <w:rsid w:val="0080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3889CA43E346A3AB7D2B5E16673EED">
    <w:name w:val="E53889CA43E346A3AB7D2B5E16673EED"/>
  </w:style>
  <w:style w:type="paragraph" w:customStyle="1" w:styleId="B46C445C049F49CA82ABABB354F8F2D6">
    <w:name w:val="B46C445C049F49CA82ABABB354F8F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1450B-9552-4725-9E55-E1930AB0C147}"/>
</file>

<file path=customXml/itemProps2.xml><?xml version="1.0" encoding="utf-8"?>
<ds:datastoreItem xmlns:ds="http://schemas.openxmlformats.org/officeDocument/2006/customXml" ds:itemID="{07C401C0-23BE-4EC0-A10D-C3AA5AA67F64}"/>
</file>

<file path=customXml/itemProps3.xml><?xml version="1.0" encoding="utf-8"?>
<ds:datastoreItem xmlns:ds="http://schemas.openxmlformats.org/officeDocument/2006/customXml" ds:itemID="{AE1401EB-FC05-473E-9DF5-C842DFE38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1007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