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5792CCB7224A4188B91B85AE70F15766"/>
        </w:placeholder>
        <w15:appearance w15:val="hidden"/>
        <w:text/>
      </w:sdtPr>
      <w:sdtEndPr/>
      <w:sdtContent>
        <w:p w:rsidRPr="009B062B" w:rsidR="00AF30DD" w:rsidP="009B062B" w:rsidRDefault="00AF30DD" w14:paraId="51342A10" w14:textId="77777777">
          <w:pPr>
            <w:pStyle w:val="RubrikFrslagTIllRiksdagsbeslut"/>
          </w:pPr>
          <w:r w:rsidRPr="009B062B">
            <w:t>Förslag till riksdagsbeslut</w:t>
          </w:r>
        </w:p>
      </w:sdtContent>
    </w:sdt>
    <w:sdt>
      <w:sdtPr>
        <w:alias w:val="Yrkande 1"/>
        <w:tag w:val="fcd1e0d9-c516-4f28-8f91-f92453485141"/>
        <w:id w:val="976262437"/>
        <w:lock w:val="sdtLocked"/>
      </w:sdtPr>
      <w:sdtEndPr/>
      <w:sdtContent>
        <w:p w:rsidR="00607372" w:rsidRDefault="00033148" w14:paraId="51342A11" w14:textId="77777777">
          <w:pPr>
            <w:pStyle w:val="Frslagstext"/>
          </w:pPr>
          <w:r>
            <w:t>Riksdagen ställer sig bakom det som anförs i motionen om att utreda hur information om kommunismens brott mot mänskligheten skulle kunna ges i skolan till eleverna och tillkännager detta för regeringen.</w:t>
          </w:r>
        </w:p>
      </w:sdtContent>
    </w:sdt>
    <w:sdt>
      <w:sdtPr>
        <w:alias w:val="Yrkande 2"/>
        <w:tag w:val="c5cdad3c-c230-4388-adb9-6f4e24c2d707"/>
        <w:id w:val="444430980"/>
        <w:lock w:val="sdtLocked"/>
      </w:sdtPr>
      <w:sdtEndPr/>
      <w:sdtContent>
        <w:p w:rsidR="00607372" w:rsidRDefault="00033148" w14:paraId="51342A12" w14:textId="77777777">
          <w:pPr>
            <w:pStyle w:val="Frslagstext"/>
          </w:pPr>
          <w:r>
            <w:t>Riksdagen ställer sig bakom det som anförs i motionen om att utreda hur en statlig upplysningskampanj om kommunismens brott mot mänskligheten skulle kunna se ut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B9C18E73A8A4B8E8D8DF37B8359A77C"/>
        </w:placeholder>
        <w15:appearance w15:val="hidden"/>
        <w:text/>
      </w:sdtPr>
      <w:sdtEndPr/>
      <w:sdtContent>
        <w:p w:rsidRPr="009B062B" w:rsidR="006D79C9" w:rsidP="00333E95" w:rsidRDefault="006D79C9" w14:paraId="51342A13" w14:textId="77777777">
          <w:pPr>
            <w:pStyle w:val="Rubrik1"/>
          </w:pPr>
          <w:r>
            <w:t>Motivering</w:t>
          </w:r>
        </w:p>
      </w:sdtContent>
    </w:sdt>
    <w:p w:rsidRPr="001709D1" w:rsidR="000A4198" w:rsidP="001709D1" w:rsidRDefault="000A4198" w14:paraId="51342A14" w14:textId="77777777">
      <w:pPr>
        <w:pStyle w:val="Normalutanindragellerluft"/>
      </w:pPr>
      <w:r w:rsidRPr="001709D1">
        <w:t xml:space="preserve">Kommunismen och nationalsocialismen är de två ideologier vilka orsakat mest lidande i världshistorien. Om nazismen har det informerats i skolorna ända sedan andra världskrigets slut och alltsedan dess har det kampanjats och författats informationsskrifter och böcker genom statliga initiativ. </w:t>
      </w:r>
    </w:p>
    <w:p w:rsidRPr="001709D1" w:rsidR="000A4198" w:rsidP="001709D1" w:rsidRDefault="000A4198" w14:paraId="51342A16" w14:textId="77C23BF1">
      <w:r w:rsidRPr="001709D1">
        <w:t xml:space="preserve">Men om kommunismens likartade brott och folkmord har ingen liknande information och upplysning delgetts eleverna i skolorna. Inte heller har vi sett statliga kampanjer och informationsskrifter kring detta, vilket är </w:t>
      </w:r>
      <w:r w:rsidR="00EB28AB">
        <w:t>lika beklagligt som förvånande.</w:t>
      </w:r>
      <w:bookmarkStart w:name="_GoBack" w:id="1"/>
      <w:bookmarkEnd w:id="1"/>
    </w:p>
    <w:p w:rsidRPr="001709D1" w:rsidR="000A4198" w:rsidP="001709D1" w:rsidRDefault="000A4198" w14:paraId="51342A18" w14:textId="77777777">
      <w:r w:rsidRPr="001709D1">
        <w:t xml:space="preserve">Det finns idag en mängd litteratur vilken beskriver de oerhörda grymheter som förekommit i kommunismens namn. Flera av dessa är skrivna av före detta kommunister, människor vilka idag tar avstånd från sina tidigare politiska åsikter och som idag strävar efter att upplysa omvärlden om kommunismens brott mot mänskligheten. Även i Sverige har litteratur vilken tar upp kommunismens brott mot mänskligheten producerats. I exempelvis boken ”Aldrig mer!” av DN-journalisten tillika författaren Staffan Skott, lyfts kommunismens folkmord och grymheter fram på ett mycket pedagogiskt sätt, samtidigt som Skott likställer kommunism med nationalsocialism. </w:t>
      </w:r>
    </w:p>
    <w:p w:rsidR="00652B73" w:rsidP="001709D1" w:rsidRDefault="000A4198" w14:paraId="51342A1A" w14:textId="6E92D54A">
      <w:r w:rsidRPr="001709D1">
        <w:lastRenderedPageBreak/>
        <w:t>Skott påvisar att långt mer än 100 000 000 människor fallit offer för kommunismens grymheter i bland annat Kambodja, Kina, Nordkorea och Sovjetunionen, vilket innebär att kommunismen är den politiska ideologi</w:t>
      </w:r>
      <w:r w:rsidRPr="001709D1" w:rsidR="00524AF0">
        <w:t>,</w:t>
      </w:r>
      <w:r w:rsidRPr="001709D1">
        <w:t xml:space="preserve"> vilken ansvarar för världshistoriens mest omfattande folkmord och brott mot mänskligheten.</w:t>
      </w:r>
    </w:p>
    <w:p w:rsidRPr="001709D1" w:rsidR="001709D1" w:rsidP="001709D1" w:rsidRDefault="001709D1" w14:paraId="120D6F2C" w14:textId="77777777"/>
    <w:sdt>
      <w:sdtPr>
        <w:rPr>
          <w:i/>
          <w:noProof/>
        </w:rPr>
        <w:alias w:val="CC_Underskrifter"/>
        <w:tag w:val="CC_Underskrifter"/>
        <w:id w:val="583496634"/>
        <w:lock w:val="sdtContentLocked"/>
        <w:placeholder>
          <w:docPart w:val="048B4B52049841D28E6007781F1D4119"/>
        </w:placeholder>
        <w15:appearance w15:val="hidden"/>
      </w:sdtPr>
      <w:sdtEndPr>
        <w:rPr>
          <w:i w:val="0"/>
          <w:noProof w:val="0"/>
        </w:rPr>
      </w:sdtEndPr>
      <w:sdtContent>
        <w:p w:rsidR="004801AC" w:rsidP="00C13BC7" w:rsidRDefault="00EB28AB" w14:paraId="51342A1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Runar Filper (SD)</w:t>
            </w:r>
          </w:p>
        </w:tc>
        <w:tc>
          <w:tcPr>
            <w:tcW w:w="50" w:type="pct"/>
            <w:vAlign w:val="bottom"/>
          </w:tcPr>
          <w:p>
            <w:pPr>
              <w:pStyle w:val="Underskrifter"/>
            </w:pPr>
            <w:r>
              <w:t> </w:t>
            </w:r>
          </w:p>
        </w:tc>
      </w:tr>
    </w:tbl>
    <w:p w:rsidR="00BE0170" w:rsidRDefault="00BE0170" w14:paraId="51342A1F" w14:textId="77777777"/>
    <w:sectPr w:rsidR="00BE0170"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342A21" w14:textId="77777777" w:rsidR="000D289C" w:rsidRDefault="000D289C" w:rsidP="000C1CAD">
      <w:pPr>
        <w:spacing w:line="240" w:lineRule="auto"/>
      </w:pPr>
      <w:r>
        <w:separator/>
      </w:r>
    </w:p>
  </w:endnote>
  <w:endnote w:type="continuationSeparator" w:id="0">
    <w:p w14:paraId="51342A22" w14:textId="77777777" w:rsidR="000D289C" w:rsidRDefault="000D289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342A27"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342A28" w14:textId="0C8191F4"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B28AB">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12A752" w14:textId="77777777" w:rsidR="00EB28AB" w:rsidRDefault="00EB28A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342A1F" w14:textId="77777777" w:rsidR="000D289C" w:rsidRDefault="000D289C" w:rsidP="000C1CAD">
      <w:pPr>
        <w:spacing w:line="240" w:lineRule="auto"/>
      </w:pPr>
      <w:r>
        <w:separator/>
      </w:r>
    </w:p>
  </w:footnote>
  <w:footnote w:type="continuationSeparator" w:id="0">
    <w:p w14:paraId="51342A20" w14:textId="77777777" w:rsidR="000D289C" w:rsidRDefault="000D289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51342A2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1342A32" wp14:anchorId="51342A3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EB28AB" w14:paraId="51342A33" w14:textId="77777777">
                          <w:pPr>
                            <w:jc w:val="right"/>
                          </w:pPr>
                          <w:sdt>
                            <w:sdtPr>
                              <w:alias w:val="CC_Noformat_Partikod"/>
                              <w:tag w:val="CC_Noformat_Partikod"/>
                              <w:id w:val="-53464382"/>
                              <w:placeholder>
                                <w:docPart w:val="88EA5D772D714972BAA2ED443A8AEAED"/>
                              </w:placeholder>
                              <w:text/>
                            </w:sdtPr>
                            <w:sdtEndPr/>
                            <w:sdtContent>
                              <w:r w:rsidR="000A4198">
                                <w:t>SD</w:t>
                              </w:r>
                            </w:sdtContent>
                          </w:sdt>
                          <w:sdt>
                            <w:sdtPr>
                              <w:alias w:val="CC_Noformat_Partinummer"/>
                              <w:tag w:val="CC_Noformat_Partinummer"/>
                              <w:id w:val="-1709555926"/>
                              <w:placeholder>
                                <w:docPart w:val="1255A7FC99BB49B7BB746A50722886FF"/>
                              </w:placeholder>
                              <w:text/>
                            </w:sdtPr>
                            <w:sdtEndPr/>
                            <w:sdtContent>
                              <w:r w:rsidR="00C13BC7">
                                <w:t>343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1342A3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1709D1" w14:paraId="51342A33" w14:textId="77777777">
                    <w:pPr>
                      <w:jc w:val="right"/>
                    </w:pPr>
                    <w:sdt>
                      <w:sdtPr>
                        <w:alias w:val="CC_Noformat_Partikod"/>
                        <w:tag w:val="CC_Noformat_Partikod"/>
                        <w:id w:val="-53464382"/>
                        <w:placeholder>
                          <w:docPart w:val="88EA5D772D714972BAA2ED443A8AEAED"/>
                        </w:placeholder>
                        <w:text/>
                      </w:sdtPr>
                      <w:sdtEndPr/>
                      <w:sdtContent>
                        <w:r w:rsidR="000A4198">
                          <w:t>SD</w:t>
                        </w:r>
                      </w:sdtContent>
                    </w:sdt>
                    <w:sdt>
                      <w:sdtPr>
                        <w:alias w:val="CC_Noformat_Partinummer"/>
                        <w:tag w:val="CC_Noformat_Partinummer"/>
                        <w:id w:val="-1709555926"/>
                        <w:placeholder>
                          <w:docPart w:val="1255A7FC99BB49B7BB746A50722886FF"/>
                        </w:placeholder>
                        <w:text/>
                      </w:sdtPr>
                      <w:sdtEndPr/>
                      <w:sdtContent>
                        <w:r w:rsidR="00C13BC7">
                          <w:t>343</w:t>
                        </w:r>
                      </w:sdtContent>
                    </w:sdt>
                  </w:p>
                </w:txbxContent>
              </v:textbox>
              <w10:wrap anchorx="page"/>
            </v:shape>
          </w:pict>
        </mc:Fallback>
      </mc:AlternateContent>
    </w:r>
  </w:p>
  <w:p w:rsidRPr="00293C4F" w:rsidR="004F35FE" w:rsidP="00776B74" w:rsidRDefault="004F35FE" w14:paraId="51342A2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EB28AB" w14:paraId="51342A25" w14:textId="77777777">
    <w:pPr>
      <w:jc w:val="right"/>
    </w:pPr>
    <w:sdt>
      <w:sdtPr>
        <w:alias w:val="CC_Noformat_Partikod"/>
        <w:tag w:val="CC_Noformat_Partikod"/>
        <w:id w:val="559911109"/>
        <w:placeholder>
          <w:docPart w:val="1255A7FC99BB49B7BB746A50722886FF"/>
        </w:placeholder>
        <w:text/>
      </w:sdtPr>
      <w:sdtEndPr/>
      <w:sdtContent>
        <w:r w:rsidR="000A4198">
          <w:t>SD</w:t>
        </w:r>
      </w:sdtContent>
    </w:sdt>
    <w:sdt>
      <w:sdtPr>
        <w:alias w:val="CC_Noformat_Partinummer"/>
        <w:tag w:val="CC_Noformat_Partinummer"/>
        <w:id w:val="1197820850"/>
        <w:placeholder>
          <w:docPart w:val="DefaultPlaceholder_-1854013440"/>
        </w:placeholder>
        <w:text/>
      </w:sdtPr>
      <w:sdtEndPr/>
      <w:sdtContent>
        <w:r w:rsidR="00C13BC7">
          <w:t>343</w:t>
        </w:r>
      </w:sdtContent>
    </w:sdt>
  </w:p>
  <w:p w:rsidR="004F35FE" w:rsidP="00776B74" w:rsidRDefault="004F35FE" w14:paraId="51342A26"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EB28AB" w14:paraId="51342A29" w14:textId="77777777">
    <w:pPr>
      <w:jc w:val="right"/>
    </w:pPr>
    <w:sdt>
      <w:sdtPr>
        <w:alias w:val="CC_Noformat_Partikod"/>
        <w:tag w:val="CC_Noformat_Partikod"/>
        <w:id w:val="1471015553"/>
        <w:text/>
      </w:sdtPr>
      <w:sdtEndPr/>
      <w:sdtContent>
        <w:r w:rsidR="000A4198">
          <w:t>SD</w:t>
        </w:r>
      </w:sdtContent>
    </w:sdt>
    <w:sdt>
      <w:sdtPr>
        <w:alias w:val="CC_Noformat_Partinummer"/>
        <w:tag w:val="CC_Noformat_Partinummer"/>
        <w:id w:val="-2014525982"/>
        <w:text/>
      </w:sdtPr>
      <w:sdtEndPr/>
      <w:sdtContent>
        <w:r w:rsidR="00C13BC7">
          <w:t>343</w:t>
        </w:r>
      </w:sdtContent>
    </w:sdt>
  </w:p>
  <w:p w:rsidR="004F35FE" w:rsidP="00A314CF" w:rsidRDefault="00EB28AB" w14:paraId="51342A2A"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EB28AB" w14:paraId="51342A2B"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EB28AB" w14:paraId="51342A2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:3373</w:t>
        </w:r>
      </w:sdtContent>
    </w:sdt>
  </w:p>
  <w:p w:rsidR="004F35FE" w:rsidP="00E03A3D" w:rsidRDefault="00EB28AB" w14:paraId="51342A2D" w14:textId="77777777">
    <w:pPr>
      <w:pStyle w:val="Motionr"/>
    </w:pPr>
    <w:sdt>
      <w:sdtPr>
        <w:alias w:val="CC_Noformat_Avtext"/>
        <w:tag w:val="CC_Noformat_Avtext"/>
        <w:id w:val="-2020768203"/>
        <w:lock w:val="sdtContentLocked"/>
        <w15:appearance w15:val="hidden"/>
        <w:text/>
      </w:sdtPr>
      <w:sdtEndPr/>
      <w:sdtContent>
        <w:r>
          <w:t>av Runar Filper (SD)</w:t>
        </w:r>
      </w:sdtContent>
    </w:sdt>
  </w:p>
  <w:sdt>
    <w:sdtPr>
      <w:alias w:val="CC_Noformat_Rubtext"/>
      <w:tag w:val="CC_Noformat_Rubtext"/>
      <w:id w:val="-218060500"/>
      <w:lock w:val="sdtLocked"/>
      <w15:appearance w15:val="hidden"/>
      <w:text/>
    </w:sdtPr>
    <w:sdtEndPr/>
    <w:sdtContent>
      <w:p w:rsidR="004F35FE" w:rsidP="00283E0F" w:rsidRDefault="000A4198" w14:paraId="51342A2E" w14:textId="77777777">
        <w:pPr>
          <w:pStyle w:val="FSHRub2"/>
        </w:pPr>
        <w:r>
          <w:t>Informationskampanj om kommunismens brott mot mänskligheten</w:t>
        </w:r>
      </w:p>
    </w:sdtContent>
  </w:sdt>
  <w:sdt>
    <w:sdtPr>
      <w:alias w:val="CC_Boilerplate_3"/>
      <w:tag w:val="CC_Boilerplate_3"/>
      <w:id w:val="1606463544"/>
      <w:lock w:val="sdtContentLocked"/>
      <w15:appearance w15:val="hidden"/>
      <w:text w:multiLine="1"/>
    </w:sdtPr>
    <w:sdtEndPr/>
    <w:sdtContent>
      <w:p w:rsidR="004F35FE" w:rsidP="00283E0F" w:rsidRDefault="004F35FE" w14:paraId="51342A2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4198"/>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3148"/>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4198"/>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289C"/>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D90"/>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09D1"/>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823"/>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167E"/>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4AF0"/>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370B"/>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07372"/>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6C3E"/>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1812"/>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170"/>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BC7"/>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76658"/>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28AB"/>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1342A0F"/>
  <w15:chartTrackingRefBased/>
  <w15:docId w15:val="{3F71C644-AC07-4A06-9CA3-B5AD52AEA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6835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792CCB7224A4188B91B85AE70F15766"/>
        <w:category>
          <w:name w:val="Allmänt"/>
          <w:gallery w:val="placeholder"/>
        </w:category>
        <w:types>
          <w:type w:val="bbPlcHdr"/>
        </w:types>
        <w:behaviors>
          <w:behavior w:val="content"/>
        </w:behaviors>
        <w:guid w:val="{FAF9C042-38BF-4858-9C65-A0DC50149FB8}"/>
      </w:docPartPr>
      <w:docPartBody>
        <w:p w:rsidR="00632ACD" w:rsidRDefault="006F500C">
          <w:pPr>
            <w:pStyle w:val="5792CCB7224A4188B91B85AE70F15766"/>
          </w:pPr>
          <w:r w:rsidRPr="005A0A93">
            <w:rPr>
              <w:rStyle w:val="Platshllartext"/>
            </w:rPr>
            <w:t>Förslag till riksdagsbeslut</w:t>
          </w:r>
        </w:p>
      </w:docPartBody>
    </w:docPart>
    <w:docPart>
      <w:docPartPr>
        <w:name w:val="DB9C18E73A8A4B8E8D8DF37B8359A77C"/>
        <w:category>
          <w:name w:val="Allmänt"/>
          <w:gallery w:val="placeholder"/>
        </w:category>
        <w:types>
          <w:type w:val="bbPlcHdr"/>
        </w:types>
        <w:behaviors>
          <w:behavior w:val="content"/>
        </w:behaviors>
        <w:guid w:val="{2D5C2279-B8BC-42D8-BB40-1C7B745CFBDA}"/>
      </w:docPartPr>
      <w:docPartBody>
        <w:p w:rsidR="00632ACD" w:rsidRDefault="006F500C">
          <w:pPr>
            <w:pStyle w:val="DB9C18E73A8A4B8E8D8DF37B8359A77C"/>
          </w:pPr>
          <w:r w:rsidRPr="005A0A93">
            <w:rPr>
              <w:rStyle w:val="Platshllartext"/>
            </w:rPr>
            <w:t>Motivering</w:t>
          </w:r>
        </w:p>
      </w:docPartBody>
    </w:docPart>
    <w:docPart>
      <w:docPartPr>
        <w:name w:val="88EA5D772D714972BAA2ED443A8AEAED"/>
        <w:category>
          <w:name w:val="Allmänt"/>
          <w:gallery w:val="placeholder"/>
        </w:category>
        <w:types>
          <w:type w:val="bbPlcHdr"/>
        </w:types>
        <w:behaviors>
          <w:behavior w:val="content"/>
        </w:behaviors>
        <w:guid w:val="{31A1D4F1-1A32-4179-8EDB-0285B078658D}"/>
      </w:docPartPr>
      <w:docPartBody>
        <w:p w:rsidR="00632ACD" w:rsidRDefault="006F500C">
          <w:pPr>
            <w:pStyle w:val="88EA5D772D714972BAA2ED443A8AEAED"/>
          </w:pPr>
          <w:r>
            <w:rPr>
              <w:rStyle w:val="Platshllartext"/>
            </w:rPr>
            <w:t xml:space="preserve"> </w:t>
          </w:r>
        </w:p>
      </w:docPartBody>
    </w:docPart>
    <w:docPart>
      <w:docPartPr>
        <w:name w:val="1255A7FC99BB49B7BB746A50722886FF"/>
        <w:category>
          <w:name w:val="Allmänt"/>
          <w:gallery w:val="placeholder"/>
        </w:category>
        <w:types>
          <w:type w:val="bbPlcHdr"/>
        </w:types>
        <w:behaviors>
          <w:behavior w:val="content"/>
        </w:behaviors>
        <w:guid w:val="{47B5468D-889A-4EC5-AB71-1195B5EB3B9A}"/>
      </w:docPartPr>
      <w:docPartBody>
        <w:p w:rsidR="00632ACD" w:rsidRDefault="006F500C">
          <w:pPr>
            <w:pStyle w:val="1255A7FC99BB49B7BB746A50722886FF"/>
          </w:pPr>
          <w:r>
            <w:t xml:space="preserve"> </w:t>
          </w:r>
        </w:p>
      </w:docPartBody>
    </w:docPart>
    <w:docPart>
      <w:docPartPr>
        <w:name w:val="DefaultPlaceholder_-1854013440"/>
        <w:category>
          <w:name w:val="Allmänt"/>
          <w:gallery w:val="placeholder"/>
        </w:category>
        <w:types>
          <w:type w:val="bbPlcHdr"/>
        </w:types>
        <w:behaviors>
          <w:behavior w:val="content"/>
        </w:behaviors>
        <w:guid w:val="{8225003D-4424-4317-875C-61A69B86ECC9}"/>
      </w:docPartPr>
      <w:docPartBody>
        <w:p w:rsidR="00632ACD" w:rsidRDefault="002E6EF0">
          <w:r w:rsidRPr="00903C99">
            <w:rPr>
              <w:rStyle w:val="Platshllartext"/>
            </w:rPr>
            <w:t>Klicka eller tryck här för att ange text.</w:t>
          </w:r>
        </w:p>
      </w:docPartBody>
    </w:docPart>
    <w:docPart>
      <w:docPartPr>
        <w:name w:val="048B4B52049841D28E6007781F1D4119"/>
        <w:category>
          <w:name w:val="Allmänt"/>
          <w:gallery w:val="placeholder"/>
        </w:category>
        <w:types>
          <w:type w:val="bbPlcHdr"/>
        </w:types>
        <w:behaviors>
          <w:behavior w:val="content"/>
        </w:behaviors>
        <w:guid w:val="{5840DC83-8C68-4C84-B92A-F2AC1DC31613}"/>
      </w:docPartPr>
      <w:docPartBody>
        <w:p w:rsidR="00C30ADF" w:rsidRDefault="00C30AD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6EF0"/>
    <w:rsid w:val="002E6EF0"/>
    <w:rsid w:val="00632ACD"/>
    <w:rsid w:val="006F500C"/>
    <w:rsid w:val="00C30ADF"/>
    <w:rsid w:val="00CB535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E6EF0"/>
    <w:rPr>
      <w:color w:val="F4B083" w:themeColor="accent2" w:themeTint="99"/>
    </w:rPr>
  </w:style>
  <w:style w:type="paragraph" w:customStyle="1" w:styleId="5792CCB7224A4188B91B85AE70F15766">
    <w:name w:val="5792CCB7224A4188B91B85AE70F15766"/>
  </w:style>
  <w:style w:type="paragraph" w:customStyle="1" w:styleId="12CA774E69764F4295FBC59BE108CBBD">
    <w:name w:val="12CA774E69764F4295FBC59BE108CBBD"/>
  </w:style>
  <w:style w:type="paragraph" w:customStyle="1" w:styleId="21BBD3B86AA14174951609CADFA6DEBE">
    <w:name w:val="21BBD3B86AA14174951609CADFA6DEBE"/>
  </w:style>
  <w:style w:type="paragraph" w:customStyle="1" w:styleId="DB9C18E73A8A4B8E8D8DF37B8359A77C">
    <w:name w:val="DB9C18E73A8A4B8E8D8DF37B8359A77C"/>
  </w:style>
  <w:style w:type="paragraph" w:customStyle="1" w:styleId="36163D17D3DB44C69EBB59BC376808D8">
    <w:name w:val="36163D17D3DB44C69EBB59BC376808D8"/>
  </w:style>
  <w:style w:type="paragraph" w:customStyle="1" w:styleId="88EA5D772D714972BAA2ED443A8AEAED">
    <w:name w:val="88EA5D772D714972BAA2ED443A8AEAED"/>
  </w:style>
  <w:style w:type="paragraph" w:customStyle="1" w:styleId="1255A7FC99BB49B7BB746A50722886FF">
    <w:name w:val="1255A7FC99BB49B7BB746A50722886F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82FBDFB-C46B-4D81-9B04-2186A0B50F8F}"/>
</file>

<file path=customXml/itemProps2.xml><?xml version="1.0" encoding="utf-8"?>
<ds:datastoreItem xmlns:ds="http://schemas.openxmlformats.org/officeDocument/2006/customXml" ds:itemID="{9C063B3D-BD4C-41D3-B728-FD7FED519669}"/>
</file>

<file path=customXml/itemProps3.xml><?xml version="1.0" encoding="utf-8"?>
<ds:datastoreItem xmlns:ds="http://schemas.openxmlformats.org/officeDocument/2006/customXml" ds:itemID="{EB67652B-7191-42D3-8625-420F56CCD866}"/>
</file>

<file path=docProps/app.xml><?xml version="1.0" encoding="utf-8"?>
<Properties xmlns="http://schemas.openxmlformats.org/officeDocument/2006/extended-properties" xmlns:vt="http://schemas.openxmlformats.org/officeDocument/2006/docPropsVTypes">
  <Template>Normal</Template>
  <TotalTime>2</TotalTime>
  <Pages>2</Pages>
  <Words>276</Words>
  <Characters>1691</Characters>
  <Application>Microsoft Office Word</Application>
  <DocSecurity>0</DocSecurity>
  <Lines>33</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SD343 Informationskampanj om kommunismens brott mot mänskligheten</vt:lpstr>
      <vt:lpstr>
      </vt:lpstr>
    </vt:vector>
  </TitlesOfParts>
  <Company>Sveriges riksdag</Company>
  <LinksUpToDate>false</LinksUpToDate>
  <CharactersWithSpaces>1957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