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BCD" w:rsidRPr="00A10A4C" w:rsidRDefault="007D6BCD">
      <w:pPr>
        <w:pStyle w:val="Datum"/>
      </w:pPr>
      <w:r w:rsidRPr="00A10A4C">
        <w:fldChar w:fldCharType="begin" w:fldLock="1"/>
      </w:r>
      <w:r w:rsidRPr="00A10A4C">
        <w:instrText xml:space="preserve"> DOCPROPERTY "DocumentDate" </w:instrText>
      </w:r>
      <w:r w:rsidRPr="00A10A4C">
        <w:fldChar w:fldCharType="separate"/>
      </w:r>
      <w:r w:rsidRPr="00A10A4C">
        <w:t>Onsdagen den 13 juni 2012</w:t>
      </w:r>
      <w:r w:rsidRPr="00A10A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10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</w:pPr>
            <w:r w:rsidRPr="00A10A4C">
              <w:t>Kl.</w:t>
            </w:r>
          </w:p>
        </w:tc>
        <w:tc>
          <w:tcPr>
            <w:tcW w:w="851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0A4C">
              <w:t>09.00</w:t>
            </w:r>
          </w:p>
        </w:tc>
        <w:tc>
          <w:tcPr>
            <w:tcW w:w="397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ind w:right="1"/>
            </w:pPr>
            <w:r w:rsidRPr="00A10A4C">
              <w:t>Partiledardebatt</w:t>
            </w:r>
          </w:p>
        </w:tc>
      </w:tr>
      <w:tr w:rsidR="00000000" w:rsidRPr="00A10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ind w:right="1"/>
            </w:pPr>
            <w:r w:rsidRPr="00A10A4C">
              <w:t>Arbetsplenum</w:t>
            </w:r>
          </w:p>
        </w:tc>
      </w:tr>
      <w:tr w:rsidR="00000000" w:rsidRPr="00A10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jc w:val="right"/>
            </w:pPr>
            <w:r w:rsidRPr="00A10A4C">
              <w:t>16.00</w:t>
            </w:r>
          </w:p>
        </w:tc>
        <w:tc>
          <w:tcPr>
            <w:tcW w:w="397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6BCD" w:rsidRPr="00A10A4C" w:rsidRDefault="007D6BCD">
            <w:pPr>
              <w:pStyle w:val="Plenum"/>
              <w:tabs>
                <w:tab w:val="clear" w:pos="1418"/>
              </w:tabs>
              <w:ind w:right="1"/>
            </w:pPr>
            <w:r w:rsidRPr="00A10A4C">
              <w:t>Votering</w:t>
            </w:r>
          </w:p>
        </w:tc>
      </w:tr>
    </w:tbl>
    <w:p w:rsidR="007D6BCD" w:rsidRPr="00A10A4C" w:rsidRDefault="007D6BCD">
      <w:pPr>
        <w:pStyle w:val="StreckLngt"/>
      </w:pPr>
      <w:r w:rsidRPr="00A10A4C">
        <w:tab/>
      </w:r>
    </w:p>
    <w:p w:rsidR="007D6BCD" w:rsidRPr="00A10A4C" w:rsidRDefault="007D6BCD">
      <w:pPr>
        <w:pStyle w:val="Blankrad"/>
      </w:pPr>
      <w:r w:rsidRPr="00A10A4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D6BCD" w:rsidRPr="00A10A4C" w:rsidRDefault="007D6BCD">
            <w:r w:rsidRPr="00A10A4C">
              <w:t>Nr</w:t>
            </w:r>
          </w:p>
        </w:tc>
        <w:tc>
          <w:tcPr>
            <w:tcW w:w="5670" w:type="dxa"/>
            <w:gridSpan w:val="2"/>
          </w:tcPr>
          <w:p w:rsidR="007D6BCD" w:rsidRPr="00A10A4C" w:rsidRDefault="007D6BCD"/>
        </w:tc>
        <w:tc>
          <w:tcPr>
            <w:tcW w:w="1247" w:type="dxa"/>
            <w:gridSpan w:val="2"/>
          </w:tcPr>
          <w:p w:rsidR="007D6BCD" w:rsidRPr="00A10A4C" w:rsidRDefault="007D6BCD"/>
        </w:tc>
        <w:tc>
          <w:tcPr>
            <w:tcW w:w="1475" w:type="dxa"/>
            <w:gridSpan w:val="2"/>
          </w:tcPr>
          <w:p w:rsidR="007D6BCD" w:rsidRPr="00A10A4C" w:rsidRDefault="007D6BCD"/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1</w:t>
            </w:r>
          </w:p>
        </w:tc>
        <w:tc>
          <w:tcPr>
            <w:tcW w:w="8392" w:type="dxa"/>
            <w:gridSpan w:val="6"/>
          </w:tcPr>
          <w:p w:rsidR="007D6BCD" w:rsidRPr="00A10A4C" w:rsidRDefault="007D6BCD">
            <w:pPr>
              <w:pStyle w:val="renderubrik"/>
            </w:pPr>
            <w:r w:rsidRPr="00A10A4C">
              <w:t>Partiledardebatt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7D6BCD" w:rsidRPr="00A10A4C" w:rsidRDefault="007D6BCD">
            <w:pPr>
              <w:pStyle w:val="UnderrubrikLgtPlacerad"/>
            </w:pPr>
            <w:r w:rsidRPr="00A10A4C">
              <w:t>Debattregler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7D6BCD" w:rsidRPr="00A10A4C" w:rsidRDefault="007D6BCD">
            <w:pPr>
              <w:ind w:right="991"/>
            </w:pPr>
            <w:r w:rsidRPr="00A10A4C">
              <w:t>Varje talare har rätt till ett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7D6BCD" w:rsidRPr="00A10A4C" w:rsidRDefault="007D6BCD">
            <w:pPr>
              <w:ind w:right="991"/>
            </w:pPr>
            <w:r w:rsidRPr="00A10A4C">
              <w:t>Anförandena hålls i talarstolen; replikerna tas i talarstolarna framför podiet.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7D6BCD" w:rsidRPr="00A10A4C" w:rsidRDefault="007D6BCD">
            <w:pPr>
              <w:pStyle w:val="Spaltrubrikverst"/>
            </w:pPr>
            <w:r w:rsidRPr="00A10A4C">
              <w:t>Tid för anförande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Statsminister Fredrik Reinfeldt (M)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Mikael Damberg (S)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Åsa Romson (MP)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Jan Björklund (FP)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Annie Lööf (C)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Jimmie Åkesson (SD)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Jonas Sjöstedt (V)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68" w:type="dxa"/>
          </w:tcPr>
          <w:p w:rsidR="007D6BCD" w:rsidRPr="00A10A4C" w:rsidRDefault="007D6BC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7D6BCD" w:rsidRPr="00A10A4C" w:rsidRDefault="007D6BCD">
            <w:r w:rsidRPr="00A10A4C">
              <w:t>Göran Hägglund (KD)</w:t>
            </w:r>
          </w:p>
        </w:tc>
        <w:tc>
          <w:tcPr>
            <w:tcW w:w="853" w:type="dxa"/>
            <w:gridSpan w:val="2"/>
          </w:tcPr>
          <w:p w:rsidR="007D6BCD" w:rsidRPr="00A10A4C" w:rsidRDefault="007D6BCD">
            <w:pPr>
              <w:pStyle w:val="IngenText"/>
            </w:pPr>
            <w:r w:rsidRPr="00A10A4C">
              <w:t>10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7D6BCD" w:rsidRPr="00A10A4C" w:rsidRDefault="007D6BCD">
            <w:pPr>
              <w:pStyle w:val="TalartidTotalText"/>
            </w:pPr>
            <w:r w:rsidRPr="00A10A4C">
              <w:t xml:space="preserve">Beräknad talartid är </w:t>
            </w:r>
          </w:p>
        </w:tc>
        <w:tc>
          <w:tcPr>
            <w:tcW w:w="1559" w:type="dxa"/>
            <w:gridSpan w:val="4"/>
          </w:tcPr>
          <w:p w:rsidR="007D6BCD" w:rsidRPr="00A10A4C" w:rsidRDefault="007D6BCD">
            <w:pPr>
              <w:pStyle w:val="TalartidFet"/>
            </w:pPr>
            <w:r w:rsidRPr="00A10A4C">
              <w:t xml:space="preserve"> ca 5 tim 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7D6BCD" w:rsidRPr="00A10A4C" w:rsidRDefault="007D6BCD">
            <w:pPr>
              <w:pStyle w:val="StreckMitten"/>
            </w:pPr>
            <w:r w:rsidRPr="00A10A4C">
              <w:tab/>
            </w:r>
            <w:r w:rsidRPr="00A10A4C">
              <w:tab/>
            </w:r>
          </w:p>
        </w:tc>
      </w:tr>
    </w:tbl>
    <w:p w:rsidR="007D6BCD" w:rsidRPr="00A10A4C" w:rsidRDefault="007D6BCD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7D6BCD" w:rsidRPr="00A10A4C" w:rsidRDefault="007D6BCD">
            <w:pPr>
              <w:pageBreakBefore/>
            </w:pPr>
            <w:r w:rsidRPr="00A10A4C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7D6BCD" w:rsidRPr="00A10A4C" w:rsidRDefault="007D6BCD">
            <w:pPr>
              <w:pageBreakBefore/>
            </w:pPr>
            <w:r w:rsidRPr="00A10A4C">
              <w:t>Anmäld tid (min.)</w:t>
            </w:r>
          </w:p>
        </w:tc>
        <w:tc>
          <w:tcPr>
            <w:tcW w:w="1474" w:type="dxa"/>
          </w:tcPr>
          <w:p w:rsidR="007D6BCD" w:rsidRPr="00A10A4C" w:rsidRDefault="007D6BCD">
            <w:pPr>
              <w:pageBreakBefore/>
            </w:pPr>
            <w:r w:rsidRPr="00A10A4C">
              <w:t>Ackumulerad tid</w:t>
            </w:r>
          </w:p>
        </w:tc>
      </w:tr>
      <w:tr w:rsidR="00000000" w:rsidRPr="00A10A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32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>Miljö- och jordbruksutskottets betänkande MJU21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r w:rsidRPr="00A10A4C">
              <w:t>Djurskydd och djur som används för vetenskapliga ändamål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Sara Karlsson (S)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Åsa Coenraads (M)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Helena Leander (MP)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Anita Brodén (FP)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Roger Tiefensee (C)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Josef Fransson (SD)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Jens Holm (V)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Irene Oskarsson (KD)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1.14</w:t>
            </w:r>
          </w:p>
        </w:tc>
        <w:tc>
          <w:tcPr>
            <w:tcW w:w="1489" w:type="dxa"/>
            <w:gridSpan w:val="2"/>
          </w:tcPr>
          <w:p w:rsidR="007D6BCD" w:rsidRPr="00A10A4C" w:rsidRDefault="007D6BCD">
            <w:pPr>
              <w:pStyle w:val="TalartidAckumulerad"/>
            </w:pPr>
            <w:r w:rsidRPr="00A10A4C">
              <w:t>1.14</w:t>
            </w:r>
          </w:p>
        </w:tc>
      </w:tr>
    </w:tbl>
    <w:p w:rsidR="007D6BCD" w:rsidRPr="00A10A4C" w:rsidRDefault="007D6BCD">
      <w:pPr>
        <w:pStyle w:val="Blankrad"/>
      </w:pPr>
      <w:r w:rsidRPr="00A10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33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>Näringsutskottets betänkande NU25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r w:rsidRPr="00A10A4C">
              <w:t>Rättelse i mönsterskyddslagen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0.00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TalartidAckumulerad"/>
            </w:pPr>
            <w:r w:rsidRPr="00A10A4C">
              <w:t>1.14</w:t>
            </w:r>
          </w:p>
        </w:tc>
      </w:tr>
    </w:tbl>
    <w:p w:rsidR="007D6BCD" w:rsidRPr="00A10A4C" w:rsidRDefault="007D6BCD">
      <w:pPr>
        <w:pStyle w:val="Blankrad"/>
      </w:pPr>
      <w:r w:rsidRPr="00A10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34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>Näringsutskottets betänkande NU12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r w:rsidRPr="00A10A4C">
              <w:t>Några frågor om Patentbesvärsrätten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0.00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TalartidAckumulerad"/>
            </w:pPr>
            <w:r w:rsidRPr="00A10A4C">
              <w:t>1.14</w:t>
            </w:r>
          </w:p>
        </w:tc>
      </w:tr>
    </w:tbl>
    <w:p w:rsidR="007D6BCD" w:rsidRPr="00A10A4C" w:rsidRDefault="007D6BCD">
      <w:pPr>
        <w:pStyle w:val="Blankrad"/>
      </w:pPr>
      <w:r w:rsidRPr="00A10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35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>Näringsutskottets betänkande NU21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r w:rsidRPr="00A10A4C">
              <w:t>Timmätning för aktiva elkonsumenter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Ann-Kristine Johansson (S)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6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Lars Isovaara (SD)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4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Helena Lindahl (C)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Cecilie Tenfjord-Toftby (M)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Lise Nordin (MP)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4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Eva Flyborg (FP)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4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Kent Persson (V)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4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0.42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TalartidAckumulerad"/>
            </w:pPr>
            <w:r w:rsidRPr="00A10A4C">
              <w:t>1.56</w:t>
            </w:r>
          </w:p>
        </w:tc>
      </w:tr>
    </w:tbl>
    <w:p w:rsidR="007D6BCD" w:rsidRPr="00A10A4C" w:rsidRDefault="007D6BCD">
      <w:pPr>
        <w:pStyle w:val="Blankrad"/>
      </w:pPr>
      <w:r w:rsidRPr="00A10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36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>Näringsutskottets betänkande NU23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r w:rsidRPr="00A10A4C">
              <w:t>Gemensam organisation för export- och investeringsfrämjande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Börje Vestlund (S)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Hans Rothenberg (M)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Jonas Eriksson (MP)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3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Eva Flyborg (FP)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5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Erik A Eriksson (C)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Lars Isovaara (SD)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6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Kent Persson (V)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4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0.50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TalartidAckumulerad"/>
            </w:pPr>
            <w:r w:rsidRPr="00A10A4C">
              <w:t>2.46</w:t>
            </w:r>
          </w:p>
        </w:tc>
      </w:tr>
    </w:tbl>
    <w:p w:rsidR="007D6BCD" w:rsidRPr="00A10A4C" w:rsidRDefault="007D6BCD">
      <w:pPr>
        <w:pStyle w:val="Blankrad"/>
      </w:pPr>
      <w:r w:rsidRPr="00A10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37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>Försvarsutskottets betänkande FöU8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r w:rsidRPr="00A10A4C">
              <w:t>Nordisk stridsgrupp 2015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Torbjörn Björlund (V)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Åsa Lindestam (S)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Annicka Engblom (M)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Peter Rådberg (MP)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Allan Widman (FP)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Staffan Danielsson (C)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Mikael Jansson (SD)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Mikael Oscarsson (KD)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1.04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TalartidAckumulerad"/>
            </w:pPr>
            <w:r w:rsidRPr="00A10A4C">
              <w:t>3.50</w:t>
            </w:r>
          </w:p>
        </w:tc>
      </w:tr>
    </w:tbl>
    <w:p w:rsidR="007D6BCD" w:rsidRPr="00A10A4C" w:rsidRDefault="007D6BCD">
      <w:pPr>
        <w:pStyle w:val="Blankrad"/>
      </w:pPr>
      <w:r w:rsidRPr="00A10A4C">
        <w:t xml:space="preserve">     </w:t>
      </w:r>
    </w:p>
    <w:p w:rsidR="007D6BCD" w:rsidRPr="00A10A4C" w:rsidRDefault="007D6BCD">
      <w:pPr>
        <w:pStyle w:val="Blankrad"/>
      </w:pPr>
      <w:r w:rsidRPr="00A10A4C">
        <w:t xml:space="preserve">     </w:t>
      </w:r>
    </w:p>
    <w:p w:rsidR="007D6BCD" w:rsidRPr="00A10A4C" w:rsidRDefault="007D6BCD">
      <w:pPr>
        <w:pStyle w:val="Blankrad"/>
      </w:pPr>
      <w:r w:rsidRPr="00A10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rendenr"/>
            </w:pPr>
            <w:r w:rsidRPr="00A10A4C">
              <w:t>38</w:t>
            </w: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renderubrik"/>
            </w:pPr>
            <w:r w:rsidRPr="00A10A4C">
              <w:t xml:space="preserve">Arbetsmarknadsutskottets betänkande </w:t>
            </w:r>
            <w:bookmarkStart w:id="2" w:name="BetänkandeNr"/>
            <w:bookmarkEnd w:id="2"/>
            <w:r w:rsidRPr="00A10A4C">
              <w:t>AU11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6BCD" w:rsidRPr="00A10A4C" w:rsidRDefault="007D6BCD">
            <w:pPr>
              <w:pStyle w:val="Underrubrik"/>
            </w:pPr>
            <w:bookmarkStart w:id="3" w:name="Ärenderubrik"/>
            <w:bookmarkEnd w:id="3"/>
            <w:r w:rsidRPr="00A10A4C">
              <w:t>Diskriminering som har samband med kön i fråga om försäkringstjänster m.m.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Ann-Christin Ahlberg (S)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Gustav Nilsson (M)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Agneta Luttropp (MP)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Ismail Kamil (FP)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Annika Qarlsson (C)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Sven-Olof Sällström (SD)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Josefin Brink (V)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12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Andreas Carlson (KD)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10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Mehmet Kaplan (MP)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D6BCD" w:rsidRPr="00A10A4C" w:rsidRDefault="007D6BCD">
            <w:r w:rsidRPr="00A10A4C">
              <w:t>Lennart Axelsson (S)</w:t>
            </w:r>
          </w:p>
        </w:tc>
        <w:tc>
          <w:tcPr>
            <w:tcW w:w="1247" w:type="dxa"/>
          </w:tcPr>
          <w:p w:rsidR="007D6BCD" w:rsidRPr="00A10A4C" w:rsidRDefault="007D6BCD">
            <w:pPr>
              <w:pStyle w:val="Talartid"/>
            </w:pPr>
            <w:r w:rsidRPr="00A10A4C">
              <w:t>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IngenText"/>
            </w:pP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Summalinje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Summalinje"/>
            </w:pPr>
            <w:r w:rsidRPr="00A10A4C">
              <w:t>____</w:t>
            </w:r>
          </w:p>
        </w:tc>
      </w:tr>
      <w:tr w:rsidR="00000000" w:rsidRPr="00A10A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r w:rsidRPr="00A10A4C">
              <w:t xml:space="preserve"> </w:t>
            </w: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5216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1247" w:type="dxa"/>
          </w:tcPr>
          <w:p w:rsidR="007D6BCD" w:rsidRPr="00A10A4C" w:rsidRDefault="007D6BCD">
            <w:pPr>
              <w:pStyle w:val="TalartidSumma"/>
            </w:pPr>
            <w:r w:rsidRPr="00A10A4C">
              <w:t>1.48</w:t>
            </w:r>
          </w:p>
        </w:tc>
        <w:tc>
          <w:tcPr>
            <w:tcW w:w="1489" w:type="dxa"/>
          </w:tcPr>
          <w:p w:rsidR="007D6BCD" w:rsidRPr="00A10A4C" w:rsidRDefault="007D6BCD">
            <w:pPr>
              <w:pStyle w:val="TalartidAckumulerad"/>
            </w:pPr>
            <w:r w:rsidRPr="00A10A4C">
              <w:t>5.38</w:t>
            </w:r>
          </w:p>
        </w:tc>
      </w:tr>
    </w:tbl>
    <w:p w:rsidR="007D6BCD" w:rsidRPr="00A10A4C" w:rsidRDefault="007D6BCD">
      <w:pPr>
        <w:pStyle w:val="Blankrad"/>
      </w:pPr>
      <w:r w:rsidRPr="00A10A4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10A4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454" w:type="dxa"/>
          </w:tcPr>
          <w:p w:rsidR="007D6BCD" w:rsidRPr="00A10A4C" w:rsidRDefault="007D6BC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2268" w:type="dxa"/>
          </w:tcPr>
          <w:p w:rsidR="007D6BCD" w:rsidRPr="00A10A4C" w:rsidRDefault="007D6BCD">
            <w:pPr>
              <w:pStyle w:val="TalartidTotalText"/>
            </w:pPr>
            <w:r w:rsidRPr="00A10A4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D6BCD" w:rsidRPr="00A10A4C" w:rsidRDefault="007D6BCD">
            <w:pPr>
              <w:pStyle w:val="TalartidTotal"/>
            </w:pPr>
            <w:r w:rsidRPr="00A10A4C">
              <w:t>5 tim. 38 min.</w:t>
            </w:r>
          </w:p>
        </w:tc>
      </w:tr>
      <w:tr w:rsidR="00000000" w:rsidRPr="00A10A4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D6BCD" w:rsidRPr="00A10A4C" w:rsidRDefault="007D6BC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D6BCD" w:rsidRPr="00A10A4C" w:rsidRDefault="007D6BCD"/>
          <w:p w:rsidR="007D6BCD" w:rsidRPr="00A10A4C" w:rsidRDefault="007D6BCD">
            <w:pPr>
              <w:pStyle w:val="Mittstreck"/>
            </w:pPr>
            <w:r w:rsidRPr="00A10A4C">
              <w:tab/>
            </w:r>
            <w:r w:rsidRPr="00A10A4C">
              <w:tab/>
            </w:r>
          </w:p>
        </w:tc>
      </w:tr>
    </w:tbl>
    <w:p w:rsidR="007D6BCD" w:rsidRPr="00A10A4C" w:rsidRDefault="007D6BCD">
      <w:pPr>
        <w:pStyle w:val="Blankrad"/>
      </w:pPr>
      <w:r w:rsidRPr="00A10A4C">
        <w:t>     </w:t>
      </w:r>
    </w:p>
    <w:sectPr w:rsidR="007D6BCD" w:rsidRPr="00A10A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BCD" w:rsidRPr="00A10A4C" w:rsidRDefault="007D6BCD">
      <w:r w:rsidRPr="00A10A4C">
        <w:separator/>
      </w:r>
    </w:p>
  </w:endnote>
  <w:endnote w:type="continuationSeparator" w:id="0">
    <w:p w:rsidR="007D6BCD" w:rsidRPr="00A10A4C" w:rsidRDefault="007D6BCD">
      <w:r w:rsidRPr="00A10A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BCD" w:rsidRPr="00A10A4C" w:rsidRDefault="007D6BCD">
    <w:pPr>
      <w:pStyle w:val="Sidhuvud"/>
      <w:jc w:val="center"/>
    </w:pPr>
    <w:r w:rsidRPr="00A10A4C">
      <w:fldChar w:fldCharType="begin" w:fldLock="1"/>
    </w:r>
    <w:r w:rsidRPr="00A10A4C">
      <w:instrText xml:space="preserve"> PAGE </w:instrText>
    </w:r>
    <w:r w:rsidRPr="00A10A4C">
      <w:fldChar w:fldCharType="separate"/>
    </w:r>
    <w:r w:rsidRPr="00A10A4C">
      <w:t>4</w:t>
    </w:r>
    <w:r w:rsidRPr="00A10A4C">
      <w:fldChar w:fldCharType="end"/>
    </w:r>
    <w:r w:rsidRPr="00A10A4C">
      <w:t xml:space="preserve"> (</w:t>
    </w:r>
    <w:r w:rsidRPr="00A10A4C">
      <w:fldChar w:fldCharType="begin" w:fldLock="1"/>
    </w:r>
    <w:r w:rsidRPr="00A10A4C">
      <w:instrText xml:space="preserve"> NUMPAGES </w:instrText>
    </w:r>
    <w:r w:rsidRPr="00A10A4C">
      <w:fldChar w:fldCharType="separate"/>
    </w:r>
    <w:r w:rsidRPr="00A10A4C">
      <w:t>4</w:t>
    </w:r>
    <w:r w:rsidRPr="00A10A4C">
      <w:fldChar w:fldCharType="end"/>
    </w:r>
    <w:r w:rsidRPr="00A10A4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BCD" w:rsidRPr="00A10A4C" w:rsidRDefault="007D6BCD">
    <w:pPr>
      <w:pStyle w:val="Sidhuvud"/>
      <w:jc w:val="center"/>
    </w:pPr>
    <w:r w:rsidRPr="00A10A4C">
      <w:fldChar w:fldCharType="begin" w:fldLock="1"/>
    </w:r>
    <w:r w:rsidRPr="00A10A4C">
      <w:instrText xml:space="preserve"> PAGE </w:instrText>
    </w:r>
    <w:r w:rsidRPr="00A10A4C">
      <w:fldChar w:fldCharType="separate"/>
    </w:r>
    <w:r w:rsidRPr="00A10A4C">
      <w:t>1</w:t>
    </w:r>
    <w:r w:rsidRPr="00A10A4C">
      <w:fldChar w:fldCharType="end"/>
    </w:r>
    <w:r w:rsidRPr="00A10A4C">
      <w:t xml:space="preserve"> (</w:t>
    </w:r>
    <w:r w:rsidRPr="00A10A4C">
      <w:fldChar w:fldCharType="begin" w:fldLock="1"/>
    </w:r>
    <w:r w:rsidRPr="00A10A4C">
      <w:instrText xml:space="preserve"> NUMPAGES </w:instrText>
    </w:r>
    <w:r w:rsidRPr="00A10A4C">
      <w:fldChar w:fldCharType="separate"/>
    </w:r>
    <w:r w:rsidRPr="00A10A4C">
      <w:t>4</w:t>
    </w:r>
    <w:r w:rsidRPr="00A10A4C">
      <w:fldChar w:fldCharType="end"/>
    </w:r>
    <w:r w:rsidRPr="00A10A4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BCD" w:rsidRPr="00A10A4C" w:rsidRDefault="007D6BCD">
      <w:r w:rsidRPr="00A10A4C">
        <w:separator/>
      </w:r>
    </w:p>
  </w:footnote>
  <w:footnote w:type="continuationSeparator" w:id="0">
    <w:p w:rsidR="007D6BCD" w:rsidRPr="00A10A4C" w:rsidRDefault="007D6BCD">
      <w:r w:rsidRPr="00A10A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BCD" w:rsidRPr="00A10A4C" w:rsidRDefault="007D6BCD">
    <w:pPr>
      <w:pStyle w:val="Sidhuvud"/>
      <w:tabs>
        <w:tab w:val="clear" w:pos="4536"/>
      </w:tabs>
    </w:pPr>
    <w:r w:rsidRPr="00A10A4C">
      <w:fldChar w:fldCharType="begin" w:fldLock="1"/>
    </w:r>
    <w:r w:rsidRPr="00A10A4C">
      <w:instrText xml:space="preserve"> DOCPROPERTY "DocumentDate" </w:instrText>
    </w:r>
    <w:r w:rsidRPr="00A10A4C">
      <w:fldChar w:fldCharType="separate"/>
    </w:r>
    <w:r w:rsidRPr="00A10A4C">
      <w:t>Onsdagen den 13 juni 2012</w:t>
    </w:r>
    <w:r w:rsidRPr="00A10A4C">
      <w:fldChar w:fldCharType="end"/>
    </w:r>
    <w:r w:rsidRPr="00A10A4C">
      <w:fldChar w:fldCharType="begin" w:fldLock="1"/>
    </w:r>
    <w:r w:rsidRPr="00A10A4C">
      <w:instrText xml:space="preserve">if </w:instrText>
    </w:r>
    <w:r w:rsidRPr="00A10A4C">
      <w:fldChar w:fldCharType="begin" w:fldLock="1"/>
    </w:r>
    <w:r w:rsidRPr="00A10A4C">
      <w:instrText xml:space="preserve"> DOCPROPERTY "Status" </w:instrText>
    </w:r>
    <w:r w:rsidRPr="00A10A4C">
      <w:fldChar w:fldCharType="separate"/>
    </w:r>
    <w:r w:rsidRPr="00A10A4C">
      <w:instrText>slutlig</w:instrText>
    </w:r>
    <w:r w:rsidRPr="00A10A4C">
      <w:fldChar w:fldCharType="end"/>
    </w:r>
    <w:r w:rsidRPr="00A10A4C">
      <w:instrText xml:space="preserve"> = "preliminär" " (preliminärt)" "" </w:instrText>
    </w:r>
    <w:r w:rsidRPr="00A10A4C">
      <w:fldChar w:fldCharType="end"/>
    </w:r>
    <w:r w:rsidRPr="00A10A4C">
      <w:tab/>
    </w:r>
  </w:p>
  <w:p w:rsidR="007D6BCD" w:rsidRPr="00A10A4C" w:rsidRDefault="007D6B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0A4C">
      <w:rPr>
        <w:sz w:val="12"/>
      </w:rPr>
      <w:tab/>
    </w:r>
  </w:p>
  <w:p w:rsidR="007D6BCD" w:rsidRPr="00A10A4C" w:rsidRDefault="007D6B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BCD" w:rsidRPr="00A10A4C" w:rsidRDefault="00A10A4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10A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BCD" w:rsidRPr="00A10A4C" w:rsidRDefault="007D6BCD">
    <w:pPr>
      <w:pStyle w:val="Dokumentrubrik"/>
      <w:spacing w:after="360"/>
    </w:pPr>
    <w:r w:rsidRPr="00A10A4C">
      <w:fldChar w:fldCharType="begin" w:fldLock="1"/>
    </w:r>
    <w:r w:rsidRPr="00A10A4C">
      <w:instrText xml:space="preserve"> if </w:instrText>
    </w:r>
    <w:r w:rsidRPr="00A10A4C">
      <w:fldChar w:fldCharType="begin" w:fldLock="1"/>
    </w:r>
    <w:r w:rsidRPr="00A10A4C">
      <w:instrText xml:space="preserve"> DOCPROPERTY  Status </w:instrText>
    </w:r>
    <w:r w:rsidRPr="00A10A4C">
      <w:fldChar w:fldCharType="separate"/>
    </w:r>
    <w:r w:rsidRPr="00A10A4C">
      <w:instrText>slutlig</w:instrText>
    </w:r>
    <w:r w:rsidRPr="00A10A4C">
      <w:fldChar w:fldCharType="end"/>
    </w:r>
    <w:r w:rsidRPr="00A10A4C">
      <w:instrText xml:space="preserve"> = "preliminär" "Preliminär t" "T" </w:instrText>
    </w:r>
    <w:r w:rsidRPr="00A10A4C">
      <w:fldChar w:fldCharType="separate"/>
    </w:r>
    <w:r w:rsidR="00A10A4C" w:rsidRPr="00A10A4C">
      <w:rPr>
        <w:noProof/>
      </w:rPr>
      <w:t>T</w:t>
    </w:r>
    <w:r w:rsidRPr="00A10A4C">
      <w:fldChar w:fldCharType="end"/>
    </w:r>
    <w:r w:rsidRPr="00A10A4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24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04F782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6A0AF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E2705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AD209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7B629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128A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080E1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829296">
    <w:abstractNumId w:val="7"/>
  </w:num>
  <w:num w:numId="2" w16cid:durableId="88282286">
    <w:abstractNumId w:val="9"/>
  </w:num>
  <w:num w:numId="3" w16cid:durableId="143130871">
    <w:abstractNumId w:val="6"/>
  </w:num>
  <w:num w:numId="4" w16cid:durableId="874193274">
    <w:abstractNumId w:val="2"/>
  </w:num>
  <w:num w:numId="5" w16cid:durableId="1785272868">
    <w:abstractNumId w:val="4"/>
  </w:num>
  <w:num w:numId="6" w16cid:durableId="295259414">
    <w:abstractNumId w:val="0"/>
  </w:num>
  <w:num w:numId="7" w16cid:durableId="470561180">
    <w:abstractNumId w:val="5"/>
  </w:num>
  <w:num w:numId="8" w16cid:durableId="1615867164">
    <w:abstractNumId w:val="3"/>
  </w:num>
  <w:num w:numId="9" w16cid:durableId="1328366516">
    <w:abstractNumId w:val="8"/>
  </w:num>
  <w:num w:numId="10" w16cid:durableId="8284719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51D7"/>
    <w:rsid w:val="004051D7"/>
    <w:rsid w:val="007D6BCD"/>
    <w:rsid w:val="00A1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EB9554-55B3-4EFC-A742-02723BF4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497</Words>
  <Characters>2431</Characters>
  <Application>Microsoft Office Word</Application>
  <DocSecurity>4</DocSecurity>
  <Lines>486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2012-06-12T14:18:00Z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2012-06-13</vt:lpwstr>
  </property>
  <property fmtid="{D5CDD505-2E9C-101B-9397-08002B2CF9AE}" pid="6" name="DocumentYear">
    <vt:lpwstr>2011/12</vt:lpwstr>
  </property>
</Properties>
</file>