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03296838BE4064AA1B05A7BD8F4BA8"/>
        </w:placeholder>
        <w:text/>
      </w:sdtPr>
      <w:sdtEndPr/>
      <w:sdtContent>
        <w:p w:rsidRPr="009B062B" w:rsidR="00AF30DD" w:rsidP="00DA28CE" w:rsidRDefault="00AF30DD" w14:paraId="13BFDE62" w14:textId="77777777">
          <w:pPr>
            <w:pStyle w:val="Rubrik1"/>
            <w:spacing w:after="300"/>
          </w:pPr>
          <w:r w:rsidRPr="009B062B">
            <w:t>Förslag till riksdagsbeslut</w:t>
          </w:r>
        </w:p>
      </w:sdtContent>
    </w:sdt>
    <w:sdt>
      <w:sdtPr>
        <w:alias w:val="Yrkande 1"/>
        <w:tag w:val="9ba56c56-d62c-4f3b-bcc4-facc7bcb2222"/>
        <w:id w:val="579794342"/>
        <w:lock w:val="sdtLocked"/>
      </w:sdtPr>
      <w:sdtEndPr/>
      <w:sdtContent>
        <w:p w:rsidR="000A5419" w:rsidRDefault="00922400" w14:paraId="13BFDE63" w14:textId="77777777">
          <w:pPr>
            <w:pStyle w:val="Frslagstext"/>
            <w:numPr>
              <w:ilvl w:val="0"/>
              <w:numId w:val="0"/>
            </w:numPr>
          </w:pPr>
          <w:r>
            <w:t>Riksdagen ställer sig bakom det som anförs i motionen om att tillsätta en utredning i syfte att begränsa rätten till gratis tolk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2B86A55F4244ECA6595E6569C9945C"/>
        </w:placeholder>
        <w:text/>
      </w:sdtPr>
      <w:sdtEndPr/>
      <w:sdtContent>
        <w:p w:rsidRPr="009B062B" w:rsidR="006D79C9" w:rsidP="00333E95" w:rsidRDefault="006D79C9" w14:paraId="13BFDE64" w14:textId="77777777">
          <w:pPr>
            <w:pStyle w:val="Rubrik1"/>
          </w:pPr>
          <w:r>
            <w:t>Motivering</w:t>
          </w:r>
        </w:p>
      </w:sdtContent>
    </w:sdt>
    <w:p w:rsidRPr="00DA7C58" w:rsidR="00861DB1" w:rsidP="00DA7C58" w:rsidRDefault="00861DB1" w14:paraId="13BFDE65" w14:textId="77777777">
      <w:pPr>
        <w:pStyle w:val="Normalutanindragellerluft"/>
      </w:pPr>
      <w:r w:rsidRPr="00DA7C58">
        <w:t>Sverige har haft en mycke</w:t>
      </w:r>
      <w:bookmarkStart w:name="_GoBack" w:id="1"/>
      <w:bookmarkEnd w:id="1"/>
      <w:r w:rsidRPr="00DA7C58">
        <w:t>t stor migration i många år. Detta har inneburit stora påfrestningar i samhället och integrationen har fungerat dåligt.</w:t>
      </w:r>
    </w:p>
    <w:p w:rsidR="00861DB1" w:rsidP="00861DB1" w:rsidRDefault="00861DB1" w14:paraId="13BFDE66" w14:textId="77777777">
      <w:r>
        <w:t>Det viktigaste för att integreras i Sverige, är att lära sig svenska språket. Det finns personer som varit i Sverige i tiotals år, utan att de lärt sig svenska. Dessa personer hamnar utanför samhället, samt innebär det stora kostnader för skattebetalarna.</w:t>
      </w:r>
    </w:p>
    <w:p w:rsidR="00861DB1" w:rsidP="00861DB1" w:rsidRDefault="00861DB1" w14:paraId="13BFDE67" w14:textId="77777777">
      <w:r>
        <w:t xml:space="preserve">Det är orimligt att svenska skattebetalare ska betala tolkkostnader i tiotals år för personer som inte lärt sig svenska. Det har också framkommit att vissa personer uteblir från möten med myndigheter, skolor, vårdinrättningar mm trots att de vet att tolk tillkallats för deras skull. </w:t>
      </w:r>
    </w:p>
    <w:p w:rsidR="00BB6339" w:rsidP="00861DB1" w:rsidRDefault="00861DB1" w14:paraId="13BFDE68" w14:textId="77777777">
      <w:r>
        <w:t>Bland annat är detta vanligt inom polisen då kallade uteblir från förhör. Detta innebär stora och onödiga kostnader för olika myndigheter. Rätten till gratis tolk bör begränsas, det bör även införas en egenavgift för den som uteblir från möten där tolk tillkallats för dennes skull.</w:t>
      </w:r>
    </w:p>
    <w:sdt>
      <w:sdtPr>
        <w:rPr>
          <w:i/>
          <w:noProof/>
        </w:rPr>
        <w:alias w:val="CC_Underskrifter"/>
        <w:tag w:val="CC_Underskrifter"/>
        <w:id w:val="583496634"/>
        <w:lock w:val="sdtContentLocked"/>
        <w:placeholder>
          <w:docPart w:val="E7EE7C70A8A4406FB31915E22FE646F3"/>
        </w:placeholder>
      </w:sdtPr>
      <w:sdtEndPr>
        <w:rPr>
          <w:i w:val="0"/>
          <w:noProof w:val="0"/>
        </w:rPr>
      </w:sdtEndPr>
      <w:sdtContent>
        <w:p w:rsidR="00D76FD8" w:rsidP="00D76FD8" w:rsidRDefault="00D76FD8" w14:paraId="13BFDE69" w14:textId="77777777"/>
        <w:p w:rsidRPr="008E0FE2" w:rsidR="004801AC" w:rsidP="00D76FD8" w:rsidRDefault="00DA7C58" w14:paraId="13BFDE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Ellen Juntti (M)</w:t>
            </w:r>
          </w:p>
        </w:tc>
        <w:tc>
          <w:tcPr>
            <w:tcW w:w="50" w:type="pct"/>
            <w:vAlign w:val="bottom"/>
          </w:tcPr>
          <w:p>
            <w:pPr>
              <w:pStyle w:val="Underskrifter"/>
            </w:pPr>
            <w:r>
              <w:t> </w:t>
            </w:r>
          </w:p>
        </w:tc>
      </w:tr>
    </w:tbl>
    <w:p w:rsidR="001A1739" w:rsidRDefault="001A1739" w14:paraId="13BFDE6E" w14:textId="77777777"/>
    <w:sectPr w:rsidR="001A17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FDE70" w14:textId="77777777" w:rsidR="00861DB1" w:rsidRDefault="00861DB1" w:rsidP="000C1CAD">
      <w:pPr>
        <w:spacing w:line="240" w:lineRule="auto"/>
      </w:pPr>
      <w:r>
        <w:separator/>
      </w:r>
    </w:p>
  </w:endnote>
  <w:endnote w:type="continuationSeparator" w:id="0">
    <w:p w14:paraId="13BFDE71" w14:textId="77777777" w:rsidR="00861DB1" w:rsidRDefault="00861D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DE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DE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6F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DE7F" w14:textId="77777777" w:rsidR="00262EA3" w:rsidRPr="00D76FD8" w:rsidRDefault="00262EA3" w:rsidP="00D76F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FDE6E" w14:textId="77777777" w:rsidR="00861DB1" w:rsidRDefault="00861DB1" w:rsidP="000C1CAD">
      <w:pPr>
        <w:spacing w:line="240" w:lineRule="auto"/>
      </w:pPr>
      <w:r>
        <w:separator/>
      </w:r>
    </w:p>
  </w:footnote>
  <w:footnote w:type="continuationSeparator" w:id="0">
    <w:p w14:paraId="13BFDE6F" w14:textId="77777777" w:rsidR="00861DB1" w:rsidRDefault="00861D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BFDE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BFDE81" wp14:anchorId="13BFDE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7C58" w14:paraId="13BFDE84" w14:textId="77777777">
                          <w:pPr>
                            <w:jc w:val="right"/>
                          </w:pPr>
                          <w:sdt>
                            <w:sdtPr>
                              <w:alias w:val="CC_Noformat_Partikod"/>
                              <w:tag w:val="CC_Noformat_Partikod"/>
                              <w:id w:val="-53464382"/>
                              <w:placeholder>
                                <w:docPart w:val="D5A029B0039744B293E6555AD0F14D77"/>
                              </w:placeholder>
                              <w:text/>
                            </w:sdtPr>
                            <w:sdtEndPr/>
                            <w:sdtContent>
                              <w:r w:rsidR="00861DB1">
                                <w:t>M</w:t>
                              </w:r>
                            </w:sdtContent>
                          </w:sdt>
                          <w:sdt>
                            <w:sdtPr>
                              <w:alias w:val="CC_Noformat_Partinummer"/>
                              <w:tag w:val="CC_Noformat_Partinummer"/>
                              <w:id w:val="-1709555926"/>
                              <w:placeholder>
                                <w:docPart w:val="D15490447F694F1A9F169A89A829E09E"/>
                              </w:placeholder>
                              <w:text/>
                            </w:sdtPr>
                            <w:sdtEndPr/>
                            <w:sdtContent>
                              <w:r w:rsidR="006C55B6">
                                <w:t>1016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BFDE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7C58" w14:paraId="13BFDE84" w14:textId="77777777">
                    <w:pPr>
                      <w:jc w:val="right"/>
                    </w:pPr>
                    <w:sdt>
                      <w:sdtPr>
                        <w:alias w:val="CC_Noformat_Partikod"/>
                        <w:tag w:val="CC_Noformat_Partikod"/>
                        <w:id w:val="-53464382"/>
                        <w:placeholder>
                          <w:docPart w:val="D5A029B0039744B293E6555AD0F14D77"/>
                        </w:placeholder>
                        <w:text/>
                      </w:sdtPr>
                      <w:sdtEndPr/>
                      <w:sdtContent>
                        <w:r w:rsidR="00861DB1">
                          <w:t>M</w:t>
                        </w:r>
                      </w:sdtContent>
                    </w:sdt>
                    <w:sdt>
                      <w:sdtPr>
                        <w:alias w:val="CC_Noformat_Partinummer"/>
                        <w:tag w:val="CC_Noformat_Partinummer"/>
                        <w:id w:val="-1709555926"/>
                        <w:placeholder>
                          <w:docPart w:val="D15490447F694F1A9F169A89A829E09E"/>
                        </w:placeholder>
                        <w:text/>
                      </w:sdtPr>
                      <w:sdtEndPr/>
                      <w:sdtContent>
                        <w:r w:rsidR="006C55B6">
                          <w:t>1016</w:t>
                        </w:r>
                      </w:sdtContent>
                    </w:sdt>
                  </w:p>
                </w:txbxContent>
              </v:textbox>
              <w10:wrap anchorx="page"/>
            </v:shape>
          </w:pict>
        </mc:Fallback>
      </mc:AlternateContent>
    </w:r>
  </w:p>
  <w:p w:rsidRPr="00293C4F" w:rsidR="00262EA3" w:rsidP="00776B74" w:rsidRDefault="00262EA3" w14:paraId="13BFDE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BFDE74" w14:textId="77777777">
    <w:pPr>
      <w:jc w:val="right"/>
    </w:pPr>
  </w:p>
  <w:p w:rsidR="00262EA3" w:rsidP="00776B74" w:rsidRDefault="00262EA3" w14:paraId="13BFDE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7C58" w14:paraId="13BFDE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BFDE83" wp14:anchorId="13BFDE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7C58" w14:paraId="13BFDE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1DB1">
          <w:t>M</w:t>
        </w:r>
      </w:sdtContent>
    </w:sdt>
    <w:sdt>
      <w:sdtPr>
        <w:alias w:val="CC_Noformat_Partinummer"/>
        <w:tag w:val="CC_Noformat_Partinummer"/>
        <w:id w:val="-2014525982"/>
        <w:text/>
      </w:sdtPr>
      <w:sdtEndPr/>
      <w:sdtContent>
        <w:r w:rsidR="006C55B6">
          <w:t>1016</w:t>
        </w:r>
      </w:sdtContent>
    </w:sdt>
  </w:p>
  <w:p w:rsidRPr="008227B3" w:rsidR="00262EA3" w:rsidP="008227B3" w:rsidRDefault="00DA7C58" w14:paraId="13BFDE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7C58" w14:paraId="13BFDE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:2369</w:t>
        </w:r>
      </w:sdtContent>
    </w:sdt>
  </w:p>
  <w:p w:rsidR="00262EA3" w:rsidP="00E03A3D" w:rsidRDefault="00DA7C58" w14:paraId="13BFDE7C" w14:textId="77777777">
    <w:pPr>
      <w:pStyle w:val="Motionr"/>
    </w:pPr>
    <w:sdt>
      <w:sdtPr>
        <w:alias w:val="CC_Noformat_Avtext"/>
        <w:tag w:val="CC_Noformat_Avtext"/>
        <w:id w:val="-2020768203"/>
        <w:lock w:val="sdtContentLocked"/>
        <w15:appearance w15:val="hidden"/>
        <w:text/>
      </w:sdtPr>
      <w:sdtEndPr/>
      <w:sdtContent>
        <w:r>
          <w:t>av Ellen Juntti (M)</w:t>
        </w:r>
      </w:sdtContent>
    </w:sdt>
  </w:p>
  <w:sdt>
    <w:sdtPr>
      <w:alias w:val="CC_Noformat_Rubtext"/>
      <w:tag w:val="CC_Noformat_Rubtext"/>
      <w:id w:val="-218060500"/>
      <w:lock w:val="sdtLocked"/>
      <w:text/>
    </w:sdtPr>
    <w:sdtEndPr/>
    <w:sdtContent>
      <w:p w:rsidR="00262EA3" w:rsidP="00283E0F" w:rsidRDefault="00861DB1" w14:paraId="13BFDE7D" w14:textId="77777777">
        <w:pPr>
          <w:pStyle w:val="FSHRub2"/>
        </w:pPr>
        <w:r>
          <w:t>Tillsätt en utredning i syfte att begränsa rätten till gratis tolk</w:t>
        </w:r>
      </w:p>
    </w:sdtContent>
  </w:sdt>
  <w:sdt>
    <w:sdtPr>
      <w:alias w:val="CC_Boilerplate_3"/>
      <w:tag w:val="CC_Boilerplate_3"/>
      <w:id w:val="1606463544"/>
      <w:lock w:val="sdtContentLocked"/>
      <w15:appearance w15:val="hidden"/>
      <w:text w:multiLine="1"/>
    </w:sdtPr>
    <w:sdtEndPr/>
    <w:sdtContent>
      <w:p w:rsidR="00262EA3" w:rsidP="00283E0F" w:rsidRDefault="00262EA3" w14:paraId="13BFDE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61D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419"/>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4DF"/>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739"/>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32D"/>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5B6"/>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6EA"/>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960"/>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DB1"/>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400"/>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68E"/>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49D"/>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FD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C58"/>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BFDE61"/>
  <w15:chartTrackingRefBased/>
  <w15:docId w15:val="{E4C8F052-ADAA-4869-92DC-D39AF5A4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03296838BE4064AA1B05A7BD8F4BA8"/>
        <w:category>
          <w:name w:val="Allmänt"/>
          <w:gallery w:val="placeholder"/>
        </w:category>
        <w:types>
          <w:type w:val="bbPlcHdr"/>
        </w:types>
        <w:behaviors>
          <w:behavior w:val="content"/>
        </w:behaviors>
        <w:guid w:val="{942A4E19-689C-4C22-9233-6C27DBD45842}"/>
      </w:docPartPr>
      <w:docPartBody>
        <w:p w:rsidR="008F0898" w:rsidRDefault="008F0898">
          <w:pPr>
            <w:pStyle w:val="9D03296838BE4064AA1B05A7BD8F4BA8"/>
          </w:pPr>
          <w:r w:rsidRPr="005A0A93">
            <w:rPr>
              <w:rStyle w:val="Platshllartext"/>
            </w:rPr>
            <w:t>Förslag till riksdagsbeslut</w:t>
          </w:r>
        </w:p>
      </w:docPartBody>
    </w:docPart>
    <w:docPart>
      <w:docPartPr>
        <w:name w:val="732B86A55F4244ECA6595E6569C9945C"/>
        <w:category>
          <w:name w:val="Allmänt"/>
          <w:gallery w:val="placeholder"/>
        </w:category>
        <w:types>
          <w:type w:val="bbPlcHdr"/>
        </w:types>
        <w:behaviors>
          <w:behavior w:val="content"/>
        </w:behaviors>
        <w:guid w:val="{276608D6-532F-49D6-AB8E-8378AE12548B}"/>
      </w:docPartPr>
      <w:docPartBody>
        <w:p w:rsidR="008F0898" w:rsidRDefault="008F0898">
          <w:pPr>
            <w:pStyle w:val="732B86A55F4244ECA6595E6569C9945C"/>
          </w:pPr>
          <w:r w:rsidRPr="005A0A93">
            <w:rPr>
              <w:rStyle w:val="Platshllartext"/>
            </w:rPr>
            <w:t>Motivering</w:t>
          </w:r>
        </w:p>
      </w:docPartBody>
    </w:docPart>
    <w:docPart>
      <w:docPartPr>
        <w:name w:val="D5A029B0039744B293E6555AD0F14D77"/>
        <w:category>
          <w:name w:val="Allmänt"/>
          <w:gallery w:val="placeholder"/>
        </w:category>
        <w:types>
          <w:type w:val="bbPlcHdr"/>
        </w:types>
        <w:behaviors>
          <w:behavior w:val="content"/>
        </w:behaviors>
        <w:guid w:val="{CB2F5D6E-D0DC-4904-9FAF-A30F1E56CC88}"/>
      </w:docPartPr>
      <w:docPartBody>
        <w:p w:rsidR="008F0898" w:rsidRDefault="008F0898">
          <w:pPr>
            <w:pStyle w:val="D5A029B0039744B293E6555AD0F14D77"/>
          </w:pPr>
          <w:r>
            <w:rPr>
              <w:rStyle w:val="Platshllartext"/>
            </w:rPr>
            <w:t xml:space="preserve"> </w:t>
          </w:r>
        </w:p>
      </w:docPartBody>
    </w:docPart>
    <w:docPart>
      <w:docPartPr>
        <w:name w:val="D15490447F694F1A9F169A89A829E09E"/>
        <w:category>
          <w:name w:val="Allmänt"/>
          <w:gallery w:val="placeholder"/>
        </w:category>
        <w:types>
          <w:type w:val="bbPlcHdr"/>
        </w:types>
        <w:behaviors>
          <w:behavior w:val="content"/>
        </w:behaviors>
        <w:guid w:val="{44F65E89-97B9-497F-B9CA-ACE36BB68079}"/>
      </w:docPartPr>
      <w:docPartBody>
        <w:p w:rsidR="008F0898" w:rsidRDefault="008F0898">
          <w:pPr>
            <w:pStyle w:val="D15490447F694F1A9F169A89A829E09E"/>
          </w:pPr>
          <w:r>
            <w:t xml:space="preserve"> </w:t>
          </w:r>
        </w:p>
      </w:docPartBody>
    </w:docPart>
    <w:docPart>
      <w:docPartPr>
        <w:name w:val="E7EE7C70A8A4406FB31915E22FE646F3"/>
        <w:category>
          <w:name w:val="Allmänt"/>
          <w:gallery w:val="placeholder"/>
        </w:category>
        <w:types>
          <w:type w:val="bbPlcHdr"/>
        </w:types>
        <w:behaviors>
          <w:behavior w:val="content"/>
        </w:behaviors>
        <w:guid w:val="{451DD6A3-DA23-4CDD-B91B-F2F53D002D55}"/>
      </w:docPartPr>
      <w:docPartBody>
        <w:p w:rsidR="00CE3FDD" w:rsidRDefault="00CE3F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98"/>
    <w:rsid w:val="008F0898"/>
    <w:rsid w:val="00CE3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03296838BE4064AA1B05A7BD8F4BA8">
    <w:name w:val="9D03296838BE4064AA1B05A7BD8F4BA8"/>
  </w:style>
  <w:style w:type="paragraph" w:customStyle="1" w:styleId="C59FAB8401264532A9AC97FE13DA5131">
    <w:name w:val="C59FAB8401264532A9AC97FE13DA51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F99E785A72440C8BCA5F5D258A7AD2">
    <w:name w:val="7AF99E785A72440C8BCA5F5D258A7AD2"/>
  </w:style>
  <w:style w:type="paragraph" w:customStyle="1" w:styleId="732B86A55F4244ECA6595E6569C9945C">
    <w:name w:val="732B86A55F4244ECA6595E6569C9945C"/>
  </w:style>
  <w:style w:type="paragraph" w:customStyle="1" w:styleId="98AC8C6D93B54A29B670602F74682160">
    <w:name w:val="98AC8C6D93B54A29B670602F74682160"/>
  </w:style>
  <w:style w:type="paragraph" w:customStyle="1" w:styleId="E907BCCFACA24C8BAFB619396324A50F">
    <w:name w:val="E907BCCFACA24C8BAFB619396324A50F"/>
  </w:style>
  <w:style w:type="paragraph" w:customStyle="1" w:styleId="D5A029B0039744B293E6555AD0F14D77">
    <w:name w:val="D5A029B0039744B293E6555AD0F14D77"/>
  </w:style>
  <w:style w:type="paragraph" w:customStyle="1" w:styleId="D15490447F694F1A9F169A89A829E09E">
    <w:name w:val="D15490447F694F1A9F169A89A829E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141B8-5824-4CCD-A286-B6A11E3818FE}"/>
</file>

<file path=customXml/itemProps2.xml><?xml version="1.0" encoding="utf-8"?>
<ds:datastoreItem xmlns:ds="http://schemas.openxmlformats.org/officeDocument/2006/customXml" ds:itemID="{EC967C5A-B8C6-4DEF-80D8-A8CCB5829505}"/>
</file>

<file path=customXml/itemProps3.xml><?xml version="1.0" encoding="utf-8"?>
<ds:datastoreItem xmlns:ds="http://schemas.openxmlformats.org/officeDocument/2006/customXml" ds:itemID="{B0E0AA3B-0400-4F75-9667-A6101C7D7D92}"/>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1018</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M1016 Tillsätt en utredning i syfte att begränsa rätten till gratis tolk</vt:lpstr>
      <vt:lpstr>
      </vt:lpstr>
    </vt:vector>
  </TitlesOfParts>
  <Company>Sveriges riksdag</Company>
  <LinksUpToDate>false</LinksUpToDate>
  <CharactersWithSpaces>1197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