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E9D416A72284CF3B353913E3439BCEF"/>
        </w:placeholder>
        <w:text/>
      </w:sdtPr>
      <w:sdtEndPr/>
      <w:sdtContent>
        <w:p w:rsidRPr="009B062B" w:rsidR="00AF30DD" w:rsidP="004477DD" w:rsidRDefault="00AF30DD" w14:paraId="6E15BB8A" w14:textId="77777777">
          <w:pPr>
            <w:pStyle w:val="Rubrik1"/>
            <w:spacing w:before="240" w:after="300"/>
          </w:pPr>
          <w:r w:rsidRPr="009B062B">
            <w:t>Förslag till riksdagsbeslut</w:t>
          </w:r>
        </w:p>
      </w:sdtContent>
    </w:sdt>
    <w:bookmarkStart w:name="_Hlk83118411" w:displacedByCustomXml="next" w:id="0"/>
    <w:sdt>
      <w:sdtPr>
        <w:alias w:val="Yrkande 1"/>
        <w:tag w:val="7c890b01-df9e-48b5-83b4-8635a194def2"/>
        <w:id w:val="-194153016"/>
        <w:lock w:val="sdtLocked"/>
      </w:sdtPr>
      <w:sdtEndPr/>
      <w:sdtContent>
        <w:p w:rsidR="00B93845" w:rsidRDefault="00106E19" w14:paraId="6E15BB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slopat stöd till sockerproduktion för livsmedelsändamål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A70CE82841D4CC0A759D3298A2D3264"/>
        </w:placeholder>
        <w:text/>
      </w:sdtPr>
      <w:sdtEndPr/>
      <w:sdtContent>
        <w:p w:rsidRPr="009B062B" w:rsidR="006D79C9" w:rsidP="00333E95" w:rsidRDefault="006D79C9" w14:paraId="6E15BB8C" w14:textId="77777777">
          <w:pPr>
            <w:pStyle w:val="Rubrik1"/>
          </w:pPr>
          <w:r>
            <w:t>Motivering</w:t>
          </w:r>
        </w:p>
      </w:sdtContent>
    </w:sdt>
    <w:p w:rsidR="00B65C50" w:rsidP="006B7118" w:rsidRDefault="006B7118" w14:paraId="6E15BB8D" w14:textId="31E31121">
      <w:pPr>
        <w:pStyle w:val="Normalutanindragellerluft"/>
      </w:pPr>
      <w:r>
        <w:t xml:space="preserve">Det finns inga hälsovinster med att äta tillsatt socker. Tvärtom kan en hög konsumtion av socker leda till olika sjukdomar såsom diabetes, psykisk ohälsa, fetma, hjärt-kärlsjukdomar och njursvikt. </w:t>
      </w:r>
    </w:p>
    <w:p w:rsidRPr="00251DBF" w:rsidR="00DD4747" w:rsidP="00251DBF" w:rsidRDefault="006B7118" w14:paraId="6E15BB8E" w14:textId="118F5AB8">
      <w:r w:rsidRPr="00251DBF">
        <w:t xml:space="preserve">Så mycket som vart femte barn i Sverige lider av övervikt eller fetma. Barn med fetma utvecklar ofta insulinresistens, blodfettrubbningar och leverpåverkan. Detta kan leda till följdsjukdomar som typ 2-diabetes och hjärt-kärlsjukdomar redan i unga år. Det råder tyvärr ingen tvekan om att vi nu måste betrakta barn- och ungdomsfetma som en ny folksjukdom. </w:t>
      </w:r>
    </w:p>
    <w:p w:rsidRPr="00251DBF" w:rsidR="00BB6339" w:rsidP="00251DBF" w:rsidRDefault="00DD4747" w14:paraId="6E15BB90" w14:textId="0BC42A11">
      <w:r w:rsidRPr="00251DBF">
        <w:t>Enligt information från Jordbruksver</w:t>
      </w:r>
      <w:r w:rsidRPr="00251DBF" w:rsidR="00D7544F">
        <w:t>ket var</w:t>
      </w:r>
      <w:r w:rsidRPr="00251DBF">
        <w:t xml:space="preserve"> den prognostiserade sockerproduktionen för 2017–2018 21,1 miljoner ton </w:t>
      </w:r>
      <w:r w:rsidRPr="00251DBF" w:rsidR="00B65C50">
        <w:t>totalt i EU varav</w:t>
      </w:r>
      <w:r w:rsidRPr="00251DBF">
        <w:t xml:space="preserve"> 306</w:t>
      </w:r>
      <w:r w:rsidRPr="00251DBF" w:rsidR="00AA1CDB">
        <w:t> </w:t>
      </w:r>
      <w:r w:rsidRPr="00251DBF">
        <w:t xml:space="preserve">906 ton i Sverige. </w:t>
      </w:r>
      <w:r w:rsidRPr="00251DBF" w:rsidR="00336BB7">
        <w:t>När den gemen</w:t>
      </w:r>
      <w:r w:rsidR="00251DBF">
        <w:softHyphen/>
      </w:r>
      <w:r w:rsidRPr="00251DBF" w:rsidR="00336BB7">
        <w:t>samma jordbrukspolitiken reformerades 2013 kom Europaparlamentet och medlems</w:t>
      </w:r>
      <w:r w:rsidR="00251DBF">
        <w:softHyphen/>
      </w:r>
      <w:bookmarkStart w:name="_GoBack" w:id="2"/>
      <w:bookmarkEnd w:id="2"/>
      <w:r w:rsidRPr="00251DBF" w:rsidR="00336BB7">
        <w:t>länderna överens om att</w:t>
      </w:r>
      <w:r w:rsidRPr="00251DBF" w:rsidR="00D7544F">
        <w:t xml:space="preserve"> de tidigare</w:t>
      </w:r>
      <w:r w:rsidRPr="00251DBF" w:rsidR="00336BB7">
        <w:t xml:space="preserve"> </w:t>
      </w:r>
      <w:r w:rsidRPr="00251DBF" w:rsidR="00B65C50">
        <w:t xml:space="preserve">sockerkvoterna skulle avskaffas, vilket </w:t>
      </w:r>
      <w:r w:rsidRPr="00251DBF" w:rsidR="00680F93">
        <w:t xml:space="preserve">också </w:t>
      </w:r>
      <w:r w:rsidRPr="00251DBF" w:rsidR="00B65C50">
        <w:t xml:space="preserve">skedde </w:t>
      </w:r>
      <w:r w:rsidRPr="00251DBF" w:rsidR="00336BB7">
        <w:t>den 1 oktober 2017</w:t>
      </w:r>
      <w:r w:rsidRPr="00251DBF" w:rsidR="00680F93">
        <w:t>. P</w:t>
      </w:r>
      <w:r w:rsidRPr="00251DBF">
        <w:t>roduktionen har efter kvoternas borttagande ökat kraftigt</w:t>
      </w:r>
      <w:r w:rsidRPr="00251DBF" w:rsidR="00B65C50">
        <w:t xml:space="preserve">. </w:t>
      </w:r>
    </w:p>
    <w:p w:rsidRPr="00251DBF" w:rsidR="006B7118" w:rsidP="00251DBF" w:rsidRDefault="00B65C50" w14:paraId="6E15BB91" w14:textId="77777777">
      <w:r w:rsidRPr="00251DBF">
        <w:t xml:space="preserve">Eftersom vi vet att socker är skadligt för oss </w:t>
      </w:r>
      <w:r w:rsidRPr="00251DBF" w:rsidR="00680F93">
        <w:t xml:space="preserve">och orsakar sjukdomar och psykisk ohälsa </w:t>
      </w:r>
      <w:r w:rsidRPr="00251DBF">
        <w:t>är det</w:t>
      </w:r>
      <w:r w:rsidRPr="00251DBF" w:rsidR="006B7118">
        <w:t xml:space="preserve"> </w:t>
      </w:r>
      <w:r w:rsidRPr="00251DBF" w:rsidR="00680F93">
        <w:t xml:space="preserve">såklart </w:t>
      </w:r>
      <w:r w:rsidRPr="00251DBF" w:rsidR="006B7118">
        <w:t xml:space="preserve">orimligt att offentliga medel används för att subventionera sockerproduktion.  </w:t>
      </w:r>
    </w:p>
    <w:p w:rsidRPr="00251DBF" w:rsidR="006B7118" w:rsidP="00251DBF" w:rsidRDefault="006B7118" w14:paraId="6E15BB92" w14:textId="77777777">
      <w:r w:rsidRPr="00251DBF">
        <w:t>D</w:t>
      </w:r>
      <w:r w:rsidRPr="00251DBF" w:rsidR="00680F93">
        <w:t>et är d</w:t>
      </w:r>
      <w:r w:rsidRPr="00251DBF">
        <w:t xml:space="preserve">ärför </w:t>
      </w:r>
      <w:r w:rsidRPr="00251DBF" w:rsidR="00680F93">
        <w:t xml:space="preserve">vår mening att </w:t>
      </w:r>
      <w:r w:rsidRPr="00251DBF">
        <w:t>Sverige</w:t>
      </w:r>
      <w:r w:rsidRPr="00251DBF" w:rsidR="00680F93">
        <w:t xml:space="preserve"> ska</w:t>
      </w:r>
      <w:r w:rsidRPr="00251DBF" w:rsidR="00151F4D">
        <w:t>, genom EU, verka</w:t>
      </w:r>
      <w:r w:rsidRPr="00251DBF" w:rsidR="00492750">
        <w:t xml:space="preserve"> för att avskaffa</w:t>
      </w:r>
      <w:r w:rsidRPr="00251DBF" w:rsidR="00151F4D">
        <w:t xml:space="preserve"> dagens stöd </w:t>
      </w:r>
      <w:r w:rsidRPr="00251DBF" w:rsidR="00492750">
        <w:t xml:space="preserve">till producenter som producerar </w:t>
      </w:r>
      <w:r w:rsidRPr="00251DBF" w:rsidR="00DD4747">
        <w:t>socker</w:t>
      </w:r>
      <w:r w:rsidRPr="00251DBF" w:rsidR="00492750">
        <w:t xml:space="preserve"> för livsmedelsändamål</w:t>
      </w:r>
      <w:r w:rsidRPr="00251DBF" w:rsidR="00DD4747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0ABEE43F4BAE4255B62B5CEC543B08D8"/>
        </w:placeholder>
      </w:sdtPr>
      <w:sdtEndPr/>
      <w:sdtContent>
        <w:p w:rsidR="00D21A6B" w:rsidP="00D21A6B" w:rsidRDefault="00D21A6B" w14:paraId="6E15BB95" w14:textId="77777777"/>
        <w:p w:rsidRPr="008E0FE2" w:rsidR="004801AC" w:rsidP="00D21A6B" w:rsidRDefault="00251DBF" w14:paraId="6E15BB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3055F7" w:rsidRDefault="003055F7" w14:paraId="6E15BB9A" w14:textId="77777777"/>
    <w:sectPr w:rsidR="003055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BB9C" w14:textId="77777777" w:rsidR="003F3969" w:rsidRDefault="003F3969" w:rsidP="000C1CAD">
      <w:pPr>
        <w:spacing w:line="240" w:lineRule="auto"/>
      </w:pPr>
      <w:r>
        <w:separator/>
      </w:r>
    </w:p>
  </w:endnote>
  <w:endnote w:type="continuationSeparator" w:id="0">
    <w:p w14:paraId="6E15BB9D" w14:textId="77777777" w:rsidR="003F3969" w:rsidRDefault="003F39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BB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BBA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0B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6560" w14:textId="77777777" w:rsidR="00613CBC" w:rsidRDefault="00613C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BB9A" w14:textId="77777777" w:rsidR="003F3969" w:rsidRDefault="003F3969" w:rsidP="000C1CAD">
      <w:pPr>
        <w:spacing w:line="240" w:lineRule="auto"/>
      </w:pPr>
      <w:r>
        <w:separator/>
      </w:r>
    </w:p>
  </w:footnote>
  <w:footnote w:type="continuationSeparator" w:id="0">
    <w:p w14:paraId="6E15BB9B" w14:textId="77777777" w:rsidR="003F3969" w:rsidRDefault="003F39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15BB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15BBAD" wp14:anchorId="6E15BB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51DBF" w14:paraId="6E15BB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55121860D7487380B383AF2B3159F1"/>
                              </w:placeholder>
                              <w:text/>
                            </w:sdtPr>
                            <w:sdtEndPr/>
                            <w:sdtContent>
                              <w:r w:rsidR="006B71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328F5753E4F3AB1D14DDB0C0ADA34"/>
                              </w:placeholder>
                              <w:text/>
                            </w:sdtPr>
                            <w:sdtEndPr/>
                            <w:sdtContent>
                              <w:r w:rsidR="00D21A6B">
                                <w:t>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15BB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51DBF" w14:paraId="6E15BB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55121860D7487380B383AF2B3159F1"/>
                        </w:placeholder>
                        <w:text/>
                      </w:sdtPr>
                      <w:sdtEndPr/>
                      <w:sdtContent>
                        <w:r w:rsidR="006B71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328F5753E4F3AB1D14DDB0C0ADA34"/>
                        </w:placeholder>
                        <w:text/>
                      </w:sdtPr>
                      <w:sdtEndPr/>
                      <w:sdtContent>
                        <w:r w:rsidR="00D21A6B">
                          <w:t>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15BB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15BBA0" w14:textId="77777777">
    <w:pPr>
      <w:jc w:val="right"/>
    </w:pPr>
  </w:p>
  <w:p w:rsidR="00262EA3" w:rsidP="00776B74" w:rsidRDefault="00262EA3" w14:paraId="6E15BB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3107705" w:id="3"/>
  <w:bookmarkStart w:name="_Hlk83107706" w:id="4"/>
  <w:p w:rsidR="00262EA3" w:rsidP="008563AC" w:rsidRDefault="00251DBF" w14:paraId="6E15BB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15BBAF" wp14:anchorId="6E15BB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51DBF" w14:paraId="6E15BB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711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1A6B">
          <w:t>71</w:t>
        </w:r>
      </w:sdtContent>
    </w:sdt>
  </w:p>
  <w:p w:rsidRPr="008227B3" w:rsidR="00262EA3" w:rsidP="008227B3" w:rsidRDefault="00251DBF" w14:paraId="6E15BB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51DBF" w14:paraId="6E15BB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</w:t>
        </w:r>
      </w:sdtContent>
    </w:sdt>
  </w:p>
  <w:p w:rsidR="00262EA3" w:rsidP="00E03A3D" w:rsidRDefault="00251DBF" w14:paraId="6E15BB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Angelica Lundberg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7118" w14:paraId="6E15BBA9" w14:textId="77777777">
        <w:pPr>
          <w:pStyle w:val="FSHRub2"/>
        </w:pPr>
        <w:r>
          <w:t>Slopat stöd för produktion av socker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15BBAA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6B7118"/>
    <w:rsid w:val="000000E0"/>
    <w:rsid w:val="00000761"/>
    <w:rsid w:val="000014AF"/>
    <w:rsid w:val="00002310"/>
    <w:rsid w:val="00002CB4"/>
    <w:rsid w:val="000030B6"/>
    <w:rsid w:val="0000324D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F4D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6E19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1F4D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BF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5F7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BB7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969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D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7B3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750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CBC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0F93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1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5B6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39C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9E2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CDB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C50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3845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B2E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A6B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44F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7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B5D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E4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23B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15BB89"/>
  <w15:chartTrackingRefBased/>
  <w15:docId w15:val="{8101100F-72EE-4B52-8A37-CDCA62D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D416A72284CF3B353913E3439B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BDC6-CC6C-4563-943A-952A2BE0EE43}"/>
      </w:docPartPr>
      <w:docPartBody>
        <w:p w:rsidR="007F5749" w:rsidRDefault="007235D3">
          <w:pPr>
            <w:pStyle w:val="CE9D416A72284CF3B353913E3439BC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70CE82841D4CC0A759D3298A2D3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1B592-B17E-4457-B048-1C574E1B81DD}"/>
      </w:docPartPr>
      <w:docPartBody>
        <w:p w:rsidR="007F5749" w:rsidRDefault="007235D3">
          <w:pPr>
            <w:pStyle w:val="CA70CE82841D4CC0A759D3298A2D3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5121860D7487380B383AF2B315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0AFDA-CB31-47AA-B703-FDDE4EEEBDF1}"/>
      </w:docPartPr>
      <w:docPartBody>
        <w:p w:rsidR="007F5749" w:rsidRDefault="007235D3">
          <w:pPr>
            <w:pStyle w:val="CA55121860D7487380B383AF2B3159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328F5753E4F3AB1D14DDB0C0A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31DD1-038A-4B4E-9CAC-302B28360B7D}"/>
      </w:docPartPr>
      <w:docPartBody>
        <w:p w:rsidR="007F5749" w:rsidRDefault="007235D3">
          <w:pPr>
            <w:pStyle w:val="6DE328F5753E4F3AB1D14DDB0C0ADA34"/>
          </w:pPr>
          <w:r>
            <w:t xml:space="preserve"> </w:t>
          </w:r>
        </w:p>
      </w:docPartBody>
    </w:docPart>
    <w:docPart>
      <w:docPartPr>
        <w:name w:val="0ABEE43F4BAE4255B62B5CEC543B0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57206-BA54-4982-B951-033251D08D9E}"/>
      </w:docPartPr>
      <w:docPartBody>
        <w:p w:rsidR="003F6232" w:rsidRDefault="003F62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D3"/>
    <w:rsid w:val="003F6232"/>
    <w:rsid w:val="005F49CC"/>
    <w:rsid w:val="007235D3"/>
    <w:rsid w:val="007F5749"/>
    <w:rsid w:val="00A52325"/>
    <w:rsid w:val="00C213BE"/>
    <w:rsid w:val="00D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D416A72284CF3B353913E3439BCEF">
    <w:name w:val="CE9D416A72284CF3B353913E3439BCEF"/>
  </w:style>
  <w:style w:type="paragraph" w:customStyle="1" w:styleId="4868802DF8E04C0A8C22962296CF042B">
    <w:name w:val="4868802DF8E04C0A8C22962296CF04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5685A126B74F4895C2680D5D6F9B6C">
    <w:name w:val="0A5685A126B74F4895C2680D5D6F9B6C"/>
  </w:style>
  <w:style w:type="paragraph" w:customStyle="1" w:styleId="CA70CE82841D4CC0A759D3298A2D3264">
    <w:name w:val="CA70CE82841D4CC0A759D3298A2D3264"/>
  </w:style>
  <w:style w:type="paragraph" w:customStyle="1" w:styleId="13304BFC0615471DAA72A8C1CD31FEAA">
    <w:name w:val="13304BFC0615471DAA72A8C1CD31FEAA"/>
  </w:style>
  <w:style w:type="paragraph" w:customStyle="1" w:styleId="A2848DA193114A56B7CF2DB75DE7920A">
    <w:name w:val="A2848DA193114A56B7CF2DB75DE7920A"/>
  </w:style>
  <w:style w:type="paragraph" w:customStyle="1" w:styleId="CA55121860D7487380B383AF2B3159F1">
    <w:name w:val="CA55121860D7487380B383AF2B3159F1"/>
  </w:style>
  <w:style w:type="paragraph" w:customStyle="1" w:styleId="6DE328F5753E4F3AB1D14DDB0C0ADA34">
    <w:name w:val="6DE328F5753E4F3AB1D14DDB0C0AD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F776D-E98A-4A4D-B552-E1D9C1D3DD14}"/>
</file>

<file path=customXml/itemProps2.xml><?xml version="1.0" encoding="utf-8"?>
<ds:datastoreItem xmlns:ds="http://schemas.openxmlformats.org/officeDocument/2006/customXml" ds:itemID="{A05C7874-ADD8-42D8-854C-8C127772B90A}"/>
</file>

<file path=customXml/itemProps3.xml><?xml version="1.0" encoding="utf-8"?>
<ds:datastoreItem xmlns:ds="http://schemas.openxmlformats.org/officeDocument/2006/customXml" ds:itemID="{BED38BA2-3591-48ED-9CB6-D89CF123C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1352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Slopat stöd för produktion av socker</vt:lpstr>
      <vt:lpstr>
      </vt:lpstr>
    </vt:vector>
  </TitlesOfParts>
  <Company>Sveriges riksdag</Company>
  <LinksUpToDate>false</LinksUpToDate>
  <CharactersWithSpaces>1565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