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5526E65F3A4393A371FF5A0D6E9110"/>
        </w:placeholder>
        <w15:appearance w15:val="hidden"/>
        <w:text/>
      </w:sdtPr>
      <w:sdtEndPr/>
      <w:sdtContent>
        <w:p w:rsidRPr="009B062B" w:rsidR="00AF30DD" w:rsidP="005F1817" w:rsidRDefault="00AF30DD" w14:paraId="6F952E21" w14:textId="77777777">
          <w:pPr>
            <w:pStyle w:val="RubrikFrslagTIllRiksdagsbeslut"/>
            <w:spacing w:before="480"/>
          </w:pPr>
          <w:r w:rsidRPr="009B062B">
            <w:t>Förslag till riksdagsbeslut</w:t>
          </w:r>
        </w:p>
      </w:sdtContent>
    </w:sdt>
    <w:sdt>
      <w:sdtPr>
        <w:alias w:val="Yrkande 1"/>
        <w:tag w:val="ed00ef44-f0ed-4411-b8c4-6a558aa6314c"/>
        <w:id w:val="1362176989"/>
        <w:lock w:val="sdtLocked"/>
      </w:sdtPr>
      <w:sdtEndPr/>
      <w:sdtContent>
        <w:p w:rsidR="00450732" w:rsidRDefault="00D85364" w14:paraId="6F952E22" w14:textId="32186F2A">
          <w:pPr>
            <w:pStyle w:val="Frslagstext"/>
            <w:numPr>
              <w:ilvl w:val="0"/>
              <w:numId w:val="0"/>
            </w:numPr>
          </w:pPr>
          <w:r>
            <w:t>Riksdagen ställer sig bakom det som anförs i motionen om en ändring i grundlagen så att den som fyller 18 år under det år som allmänna val, val till Europaparlamentet eller folkomröstningar hålls anses röstberättigad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09164CADB48C08747EB860F19771A"/>
        </w:placeholder>
        <w15:appearance w15:val="hidden"/>
        <w:text/>
      </w:sdtPr>
      <w:sdtEndPr/>
      <w:sdtContent>
        <w:p w:rsidRPr="009B062B" w:rsidR="006D79C9" w:rsidP="005F1817" w:rsidRDefault="006D79C9" w14:paraId="6F952E23" w14:textId="77777777">
          <w:pPr>
            <w:pStyle w:val="RubrikFrslagTIllRiksdagsbeslut"/>
            <w:spacing w:before="480"/>
          </w:pPr>
          <w:r>
            <w:t>Motivering</w:t>
          </w:r>
        </w:p>
      </w:sdtContent>
    </w:sdt>
    <w:p w:rsidR="0076405C" w:rsidP="0076405C" w:rsidRDefault="0076405C" w14:paraId="6F952E24" w14:textId="0730397E">
      <w:pPr>
        <w:pStyle w:val="Normalutanindragellerluft"/>
      </w:pPr>
      <w:r>
        <w:t>Rösträtten är kopplad till myndighetsåldern. Sedan 1974 får alla som senast valdagen fyllt 18 år rösta. Det innebär också ett samband mellan rättigheter och skyldigheter. Tanken är att när man förvärvar nya rättigheter, förvärvar man samtidig</w:t>
      </w:r>
      <w:r w:rsidR="00A84243">
        <w:t>t nya skyldigheter. Det är bra.</w:t>
      </w:r>
    </w:p>
    <w:p w:rsidRPr="0076405C" w:rsidR="0076405C" w:rsidP="0076405C" w:rsidRDefault="0076405C" w14:paraId="6F952E25" w14:textId="77777777">
      <w:r w:rsidRPr="0076405C">
        <w:t xml:space="preserve">Rösträtt och valbarhet hör också samman, och därför är det samma åldersgräns för rösträtt och valbarhet. För att inneha politiska förtroendeuppdrag krävs att man är myndig. </w:t>
      </w:r>
    </w:p>
    <w:p w:rsidRPr="0076405C" w:rsidR="0076405C" w:rsidP="0076405C" w:rsidRDefault="0076405C" w14:paraId="6F952E26" w14:textId="77777777">
      <w:r w:rsidRPr="0076405C">
        <w:t xml:space="preserve">Jag anser dock att man bör göra ett undantag i lagen som innebär att de ungdomar som fyller 18 år samma år som val hålls ska få rätt att rösta. Ungdomar födda samma år har i regel samma möjligheter att ta del av undervisning om konstitution, om politiska ideologier och partiväsende. Någon åtskillnad kunskapsmässigt finns inte mellan de på året tidigt födda respektive sent födda. Det är problematiskt ur demokratisk synpunkt. </w:t>
      </w:r>
    </w:p>
    <w:p w:rsidRPr="0076405C" w:rsidR="0076405C" w:rsidP="0076405C" w:rsidRDefault="0076405C" w14:paraId="6F952E27" w14:textId="77777777">
      <w:r w:rsidRPr="0076405C">
        <w:t xml:space="preserve">Anledningen till att jag vill göra detta undantag är att konsekvenserna för några få ungdomar – de som fyller år efter andra söndagen i september ett valår – är att de tvingas vänta till 22 års ålder innan de får rösta. </w:t>
      </w:r>
    </w:p>
    <w:p w:rsidRPr="0076405C" w:rsidR="0076405C" w:rsidP="0076405C" w:rsidRDefault="0076405C" w14:paraId="6F952E28" w14:textId="77777777">
      <w:r w:rsidRPr="0076405C">
        <w:t xml:space="preserve">Grundlagsutredningen har i sitt betänkande En reformerad grundlag, SOU 2008:125, skrivit om detta men kommit fram till att argumenten inte är tillräckligt tunga för att ändra lagen så att personer som fyller 18 det år som valet hålls ska få rösta. </w:t>
      </w:r>
    </w:p>
    <w:p w:rsidR="005F1817" w:rsidP="00A71627" w:rsidRDefault="0076405C" w14:paraId="5C17621C" w14:textId="72FC0B7C">
      <w:r w:rsidRPr="0076405C">
        <w:lastRenderedPageBreak/>
        <w:t xml:space="preserve">Jag vidhåller att grundlagen bör ändras på denna punkt. Detta bör </w:t>
      </w:r>
      <w:r w:rsidR="00600533">
        <w:t>ges regeringen tillkänna.</w:t>
      </w:r>
    </w:p>
    <w:p w:rsidR="005F1817" w:rsidP="00A71627" w:rsidRDefault="005F1817" w14:paraId="38D05B0E" w14:textId="77777777"/>
    <w:sdt>
      <w:sdtPr>
        <w:rPr>
          <w:i/>
          <w:noProof/>
        </w:rPr>
        <w:alias w:val="CC_Underskrifter"/>
        <w:tag w:val="CC_Underskrifter"/>
        <w:id w:val="583496634"/>
        <w:lock w:val="contentLocked"/>
        <w:placeholder>
          <w:docPart w:val="45062FB1AC014075BFC389FEB6CCA2AE"/>
        </w:placeholder>
        <w15:appearance w15:val="hidden"/>
      </w:sdtPr>
      <w:sdtEndPr>
        <w:rPr>
          <w:i w:val="0"/>
          <w:noProof w:val="0"/>
        </w:rPr>
      </w:sdtEndPr>
      <w:sdtContent>
        <w:p w:rsidR="00117268" w:rsidP="00D22C43" w:rsidRDefault="00117268" w14:paraId="0EBDBEFD" w14:textId="6FAD4233">
          <w:r>
            <w:rPr>
              <w:i/>
              <w:noProof/>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4801AC" w:rsidP="00A71627" w:rsidRDefault="004801AC" w14:paraId="6F952E2A" w14:textId="6B4107AD"/>
    <w:p w:rsidR="008117A4" w:rsidRDefault="008117A4" w14:paraId="6F952E2E" w14:textId="77777777"/>
    <w:sectPr w:rsidR="008117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2E30" w14:textId="77777777" w:rsidR="0076405C" w:rsidRDefault="0076405C" w:rsidP="000C1CAD">
      <w:pPr>
        <w:spacing w:line="240" w:lineRule="auto"/>
      </w:pPr>
      <w:r>
        <w:separator/>
      </w:r>
    </w:p>
  </w:endnote>
  <w:endnote w:type="continuationSeparator" w:id="0">
    <w:p w14:paraId="6F952E31" w14:textId="77777777" w:rsidR="0076405C" w:rsidRDefault="00764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52E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52E37" w14:textId="22D565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2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EBA8" w14:textId="77777777" w:rsidR="00117268" w:rsidRDefault="00117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52E2E" w14:textId="77777777" w:rsidR="0076405C" w:rsidRDefault="0076405C" w:rsidP="000C1CAD">
      <w:pPr>
        <w:spacing w:line="240" w:lineRule="auto"/>
      </w:pPr>
      <w:r>
        <w:separator/>
      </w:r>
    </w:p>
  </w:footnote>
  <w:footnote w:type="continuationSeparator" w:id="0">
    <w:p w14:paraId="6F952E2F" w14:textId="77777777" w:rsidR="0076405C" w:rsidRDefault="007640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952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52E41" wp14:anchorId="6F952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7268" w14:paraId="6F952E42" w14:textId="77777777">
                          <w:pPr>
                            <w:jc w:val="right"/>
                          </w:pPr>
                          <w:sdt>
                            <w:sdtPr>
                              <w:alias w:val="CC_Noformat_Partikod"/>
                              <w:tag w:val="CC_Noformat_Partikod"/>
                              <w:id w:val="-53464382"/>
                              <w:placeholder>
                                <w:docPart w:val="352AE52DFA44430E8BD33810B1BA72A3"/>
                              </w:placeholder>
                              <w:text/>
                            </w:sdtPr>
                            <w:sdtEndPr/>
                            <w:sdtContent>
                              <w:r w:rsidR="0076405C">
                                <w:t>KD</w:t>
                              </w:r>
                            </w:sdtContent>
                          </w:sdt>
                          <w:sdt>
                            <w:sdtPr>
                              <w:alias w:val="CC_Noformat_Partinummer"/>
                              <w:tag w:val="CC_Noformat_Partinummer"/>
                              <w:id w:val="-1709555926"/>
                              <w:placeholder>
                                <w:docPart w:val="42C9D8846C3E4CC5BB2841EBED63BBE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952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F1817" w14:paraId="6F952E42" w14:textId="77777777">
                    <w:pPr>
                      <w:jc w:val="right"/>
                    </w:pPr>
                    <w:sdt>
                      <w:sdtPr>
                        <w:alias w:val="CC_Noformat_Partikod"/>
                        <w:tag w:val="CC_Noformat_Partikod"/>
                        <w:id w:val="-53464382"/>
                        <w:placeholder>
                          <w:docPart w:val="352AE52DFA44430E8BD33810B1BA72A3"/>
                        </w:placeholder>
                        <w:text/>
                      </w:sdtPr>
                      <w:sdtEndPr/>
                      <w:sdtContent>
                        <w:r w:rsidR="0076405C">
                          <w:t>KD</w:t>
                        </w:r>
                      </w:sdtContent>
                    </w:sdt>
                    <w:sdt>
                      <w:sdtPr>
                        <w:alias w:val="CC_Noformat_Partinummer"/>
                        <w:tag w:val="CC_Noformat_Partinummer"/>
                        <w:id w:val="-1709555926"/>
                        <w:placeholder>
                          <w:docPart w:val="42C9D8846C3E4CC5BB2841EBED63BBE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952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268" w14:paraId="6F952E34" w14:textId="77777777">
    <w:pPr>
      <w:jc w:val="right"/>
    </w:pPr>
    <w:sdt>
      <w:sdtPr>
        <w:alias w:val="CC_Noformat_Partikod"/>
        <w:tag w:val="CC_Noformat_Partikod"/>
        <w:id w:val="559911109"/>
        <w:placeholder>
          <w:docPart w:val="42C9D8846C3E4CC5BB2841EBED63BBE9"/>
        </w:placeholder>
        <w:text/>
      </w:sdtPr>
      <w:sdtEndPr/>
      <w:sdtContent>
        <w:r w:rsidR="0076405C">
          <w:t>KD</w:t>
        </w:r>
      </w:sdtContent>
    </w:sdt>
    <w:sdt>
      <w:sdtPr>
        <w:alias w:val="CC_Noformat_Partinummer"/>
        <w:tag w:val="CC_Noformat_Partinummer"/>
        <w:id w:val="1197820850"/>
        <w:placeholder>
          <w:docPart w:val="B357D36C410645A1A4795147CECC0744"/>
        </w:placeholder>
        <w:showingPlcHdr/>
        <w:text/>
      </w:sdtPr>
      <w:sdtEndPr/>
      <w:sdtContent>
        <w:r w:rsidR="004F35FE">
          <w:t xml:space="preserve"> </w:t>
        </w:r>
      </w:sdtContent>
    </w:sdt>
  </w:p>
  <w:p w:rsidR="004F35FE" w:rsidP="00776B74" w:rsidRDefault="004F35FE" w14:paraId="6F952E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7268" w14:paraId="6F952E38" w14:textId="77777777">
    <w:pPr>
      <w:jc w:val="right"/>
    </w:pPr>
    <w:sdt>
      <w:sdtPr>
        <w:alias w:val="CC_Noformat_Partikod"/>
        <w:tag w:val="CC_Noformat_Partikod"/>
        <w:id w:val="1471015553"/>
        <w:text/>
      </w:sdtPr>
      <w:sdtEndPr/>
      <w:sdtContent>
        <w:r w:rsidR="0076405C">
          <w:t>KD</w:t>
        </w:r>
      </w:sdtContent>
    </w:sdt>
    <w:sdt>
      <w:sdtPr>
        <w:alias w:val="CC_Noformat_Partinummer"/>
        <w:tag w:val="CC_Noformat_Partinummer"/>
        <w:id w:val="-2014525982"/>
        <w:placeholder>
          <w:docPart w:val="1DA991DF23EF438A83225E1910801936"/>
        </w:placeholder>
        <w:showingPlcHdr/>
        <w:text/>
      </w:sdtPr>
      <w:sdtEndPr/>
      <w:sdtContent>
        <w:r w:rsidR="004F35FE">
          <w:t xml:space="preserve"> </w:t>
        </w:r>
      </w:sdtContent>
    </w:sdt>
  </w:p>
  <w:p w:rsidR="004F35FE" w:rsidP="00A314CF" w:rsidRDefault="00117268" w14:paraId="6F952E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7268" w14:paraId="6F952E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7268" w14:paraId="6F952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5161F0AE6A849CD9F0EE6253C291EC9"/>
        </w:placeholder>
        <w:showingPlcHdr/>
        <w15:appearance w15:val="hidden"/>
        <w:text/>
      </w:sdtPr>
      <w:sdtEndPr>
        <w:rPr>
          <w:rStyle w:val="Rubrik1Char"/>
          <w:rFonts w:asciiTheme="majorHAnsi" w:hAnsiTheme="majorHAnsi"/>
          <w:sz w:val="38"/>
        </w:rPr>
      </w:sdtEndPr>
      <w:sdtContent>
        <w:r>
          <w:t>:2</w:t>
        </w:r>
      </w:sdtContent>
    </w:sdt>
  </w:p>
  <w:p w:rsidR="004F35FE" w:rsidP="00E03A3D" w:rsidRDefault="00117268" w14:paraId="6F952E3C"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D85364" w14:paraId="6F952E3D" w14:textId="087393E9">
        <w:pPr>
          <w:pStyle w:val="FSHRub2"/>
        </w:pPr>
        <w:r>
          <w:t>Ändra rösträttsåldern</w:t>
        </w:r>
      </w:p>
    </w:sdtContent>
  </w:sdt>
  <w:sdt>
    <w:sdtPr>
      <w:alias w:val="CC_Boilerplate_3"/>
      <w:tag w:val="CC_Boilerplate_3"/>
      <w:id w:val="1606463544"/>
      <w:lock w:val="sdtContentLocked"/>
      <w15:appearance w15:val="hidden"/>
      <w:text w:multiLine="1"/>
    </w:sdtPr>
    <w:sdtEndPr/>
    <w:sdtContent>
      <w:p w:rsidR="004F35FE" w:rsidP="00283E0F" w:rsidRDefault="004F35FE" w14:paraId="6F952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5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0F"/>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268"/>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AAA"/>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C55"/>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732"/>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3477"/>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817"/>
    <w:rsid w:val="005F1A7E"/>
    <w:rsid w:val="005F1DE3"/>
    <w:rsid w:val="005F425A"/>
    <w:rsid w:val="005F5ACA"/>
    <w:rsid w:val="005F5BC1"/>
    <w:rsid w:val="005F6CCB"/>
    <w:rsid w:val="0060053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405C"/>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7A4"/>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24F"/>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1CEA"/>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1627"/>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243"/>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A74D1"/>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6AA"/>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5364"/>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C6829"/>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52C4"/>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952E20"/>
  <w15:chartTrackingRefBased/>
  <w15:docId w15:val="{9EF5332F-8AE9-4B47-8E25-403FF35B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5526E65F3A4393A371FF5A0D6E9110"/>
        <w:category>
          <w:name w:val="Allmänt"/>
          <w:gallery w:val="placeholder"/>
        </w:category>
        <w:types>
          <w:type w:val="bbPlcHdr"/>
        </w:types>
        <w:behaviors>
          <w:behavior w:val="content"/>
        </w:behaviors>
        <w:guid w:val="{E35FEC83-8587-4F97-9DE0-5CCCC289CA09}"/>
      </w:docPartPr>
      <w:docPartBody>
        <w:p w:rsidR="003C1E81" w:rsidRDefault="003C1E81">
          <w:pPr>
            <w:pStyle w:val="245526E65F3A4393A371FF5A0D6E9110"/>
          </w:pPr>
          <w:r w:rsidRPr="005A0A93">
            <w:rPr>
              <w:rStyle w:val="Platshllartext"/>
            </w:rPr>
            <w:t>Förslag till riksdagsbeslut</w:t>
          </w:r>
        </w:p>
      </w:docPartBody>
    </w:docPart>
    <w:docPart>
      <w:docPartPr>
        <w:name w:val="8F309164CADB48C08747EB860F19771A"/>
        <w:category>
          <w:name w:val="Allmänt"/>
          <w:gallery w:val="placeholder"/>
        </w:category>
        <w:types>
          <w:type w:val="bbPlcHdr"/>
        </w:types>
        <w:behaviors>
          <w:behavior w:val="content"/>
        </w:behaviors>
        <w:guid w:val="{7CB1A33E-3966-4D6C-A3A9-171696A7A3CA}"/>
      </w:docPartPr>
      <w:docPartBody>
        <w:p w:rsidR="003C1E81" w:rsidRDefault="003C1E81">
          <w:pPr>
            <w:pStyle w:val="8F309164CADB48C08747EB860F19771A"/>
          </w:pPr>
          <w:r w:rsidRPr="005A0A93">
            <w:rPr>
              <w:rStyle w:val="Platshllartext"/>
            </w:rPr>
            <w:t>Motivering</w:t>
          </w:r>
        </w:p>
      </w:docPartBody>
    </w:docPart>
    <w:docPart>
      <w:docPartPr>
        <w:name w:val="352AE52DFA44430E8BD33810B1BA72A3"/>
        <w:category>
          <w:name w:val="Allmänt"/>
          <w:gallery w:val="placeholder"/>
        </w:category>
        <w:types>
          <w:type w:val="bbPlcHdr"/>
        </w:types>
        <w:behaviors>
          <w:behavior w:val="content"/>
        </w:behaviors>
        <w:guid w:val="{A2A78A40-10D3-47E8-AFA4-355C22E79E53}"/>
      </w:docPartPr>
      <w:docPartBody>
        <w:p w:rsidR="003C1E81" w:rsidRDefault="003C1E81">
          <w:pPr>
            <w:pStyle w:val="352AE52DFA44430E8BD33810B1BA72A3"/>
          </w:pPr>
          <w:r>
            <w:rPr>
              <w:rStyle w:val="Platshllartext"/>
            </w:rPr>
            <w:t xml:space="preserve"> </w:t>
          </w:r>
        </w:p>
      </w:docPartBody>
    </w:docPart>
    <w:docPart>
      <w:docPartPr>
        <w:name w:val="42C9D8846C3E4CC5BB2841EBED63BBE9"/>
        <w:category>
          <w:name w:val="Allmänt"/>
          <w:gallery w:val="placeholder"/>
        </w:category>
        <w:types>
          <w:type w:val="bbPlcHdr"/>
        </w:types>
        <w:behaviors>
          <w:behavior w:val="content"/>
        </w:behaviors>
        <w:guid w:val="{B692660D-0677-4B5E-84CB-7CFD0216199B}"/>
      </w:docPartPr>
      <w:docPartBody>
        <w:p w:rsidR="003C1E81" w:rsidRDefault="00DD6D44">
          <w:pPr>
            <w:pStyle w:val="42C9D8846C3E4CC5BB2841EBED63BBE9"/>
          </w:pPr>
          <w:r>
            <w:t xml:space="preserve"> </w:t>
          </w:r>
        </w:p>
      </w:docPartBody>
    </w:docPart>
    <w:docPart>
      <w:docPartPr>
        <w:name w:val="B357D36C410645A1A4795147CECC0744"/>
        <w:category>
          <w:name w:val="Allmänt"/>
          <w:gallery w:val="placeholder"/>
        </w:category>
        <w:types>
          <w:type w:val="bbPlcHdr"/>
        </w:types>
        <w:behaviors>
          <w:behavior w:val="content"/>
        </w:behaviors>
        <w:guid w:val="{EE3F1A80-FA46-45F3-B390-DF4DCDE7015D}"/>
      </w:docPartPr>
      <w:docPartBody>
        <w:p w:rsidR="00F23C5D" w:rsidRDefault="00DD6D44">
          <w:r>
            <w:t xml:space="preserve"> </w:t>
          </w:r>
        </w:p>
      </w:docPartBody>
    </w:docPart>
    <w:docPart>
      <w:docPartPr>
        <w:name w:val="1DA991DF23EF438A83225E1910801936"/>
        <w:category>
          <w:name w:val="Allmänt"/>
          <w:gallery w:val="placeholder"/>
        </w:category>
        <w:types>
          <w:type w:val="bbPlcHdr"/>
        </w:types>
        <w:behaviors>
          <w:behavior w:val="content"/>
        </w:behaviors>
        <w:guid w:val="{51EF61EC-8287-45B5-BAE9-F93AE3FCAAF5}"/>
      </w:docPartPr>
      <w:docPartBody>
        <w:p w:rsidR="00F23C5D" w:rsidRDefault="00DD6D44">
          <w:r>
            <w:t xml:space="preserve"> </w:t>
          </w:r>
        </w:p>
      </w:docPartBody>
    </w:docPart>
    <w:docPart>
      <w:docPartPr>
        <w:name w:val="15161F0AE6A849CD9F0EE6253C291EC9"/>
        <w:category>
          <w:name w:val="Allmänt"/>
          <w:gallery w:val="placeholder"/>
        </w:category>
        <w:types>
          <w:type w:val="bbPlcHdr"/>
        </w:types>
        <w:behaviors>
          <w:behavior w:val="content"/>
        </w:behaviors>
        <w:guid w:val="{30667C2A-9E53-4CB9-9CFF-1CAE52CD87CC}"/>
      </w:docPartPr>
      <w:docPartBody>
        <w:p w:rsidR="00F23C5D" w:rsidRDefault="00DD6D44">
          <w:r>
            <w:t>:2</w:t>
          </w:r>
        </w:p>
      </w:docPartBody>
    </w:docPart>
    <w:docPart>
      <w:docPartPr>
        <w:name w:val="45062FB1AC014075BFC389FEB6CCA2AE"/>
        <w:category>
          <w:name w:val="Allmänt"/>
          <w:gallery w:val="placeholder"/>
        </w:category>
        <w:types>
          <w:type w:val="bbPlcHdr"/>
        </w:types>
        <w:behaviors>
          <w:behavior w:val="content"/>
        </w:behaviors>
        <w:guid w:val="{6A38E7AC-3EEA-4747-9106-068E84B7E8B7}"/>
      </w:docPartPr>
      <w:docPartBody>
        <w:p w:rsidR="00000000" w:rsidRDefault="00871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81"/>
    <w:rsid w:val="003C1E81"/>
    <w:rsid w:val="00DD6D44"/>
    <w:rsid w:val="00F23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D44"/>
    <w:rPr>
      <w:color w:val="F4B083" w:themeColor="accent2" w:themeTint="99"/>
    </w:rPr>
  </w:style>
  <w:style w:type="paragraph" w:customStyle="1" w:styleId="245526E65F3A4393A371FF5A0D6E9110">
    <w:name w:val="245526E65F3A4393A371FF5A0D6E9110"/>
  </w:style>
  <w:style w:type="paragraph" w:customStyle="1" w:styleId="ACC7B6924DC245BA87240C81A3693F2D">
    <w:name w:val="ACC7B6924DC245BA87240C81A3693F2D"/>
  </w:style>
  <w:style w:type="paragraph" w:customStyle="1" w:styleId="46532E1CA2634AEC9137A2C7331D8605">
    <w:name w:val="46532E1CA2634AEC9137A2C7331D8605"/>
  </w:style>
  <w:style w:type="paragraph" w:customStyle="1" w:styleId="8F309164CADB48C08747EB860F19771A">
    <w:name w:val="8F309164CADB48C08747EB860F19771A"/>
  </w:style>
  <w:style w:type="paragraph" w:customStyle="1" w:styleId="C2846B3EA3F04E1187153F2CB4686C4D">
    <w:name w:val="C2846B3EA3F04E1187153F2CB4686C4D"/>
  </w:style>
  <w:style w:type="paragraph" w:customStyle="1" w:styleId="352AE52DFA44430E8BD33810B1BA72A3">
    <w:name w:val="352AE52DFA44430E8BD33810B1BA72A3"/>
  </w:style>
  <w:style w:type="paragraph" w:customStyle="1" w:styleId="42C9D8846C3E4CC5BB2841EBED63BBE9">
    <w:name w:val="42C9D8846C3E4CC5BB2841EBED63B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CFC7E-729F-436B-B5E8-FCF32F66E47B}"/>
</file>

<file path=customXml/itemProps2.xml><?xml version="1.0" encoding="utf-8"?>
<ds:datastoreItem xmlns:ds="http://schemas.openxmlformats.org/officeDocument/2006/customXml" ds:itemID="{D54F6060-0595-464A-8A90-7528B0A9CAA2}"/>
</file>

<file path=customXml/itemProps3.xml><?xml version="1.0" encoding="utf-8"?>
<ds:datastoreItem xmlns:ds="http://schemas.openxmlformats.org/officeDocument/2006/customXml" ds:itemID="{51D3AFE7-F35B-4EEE-A38F-C28C1F218CF8}"/>
</file>

<file path=docProps/app.xml><?xml version="1.0" encoding="utf-8"?>
<Properties xmlns="http://schemas.openxmlformats.org/officeDocument/2006/extended-properties" xmlns:vt="http://schemas.openxmlformats.org/officeDocument/2006/docPropsVTypes">
  <Template>Normal</Template>
  <TotalTime>13</TotalTime>
  <Pages>2</Pages>
  <Words>268</Words>
  <Characters>1481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rösträttsålden</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