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4C75CD" w:rsidRDefault="006E04A4">
      <w:pPr>
        <w:pStyle w:val="Dokumentbeteckning"/>
      </w:pPr>
      <w:r w:rsidRPr="004C75CD">
        <w:fldChar w:fldCharType="begin" w:fldLock="1"/>
      </w:r>
      <w:r w:rsidRPr="004C75CD">
        <w:instrText xml:space="preserve"> DOCPROPERTY "DocumentYear" </w:instrText>
      </w:r>
      <w:r w:rsidRPr="004C75CD">
        <w:fldChar w:fldCharType="separate"/>
      </w:r>
      <w:r w:rsidR="001E0332" w:rsidRPr="004C75CD">
        <w:t>2008/09</w:t>
      </w:r>
      <w:r w:rsidRPr="004C75CD">
        <w:fldChar w:fldCharType="end"/>
      </w:r>
      <w:r w:rsidRPr="004C75CD">
        <w:t>:</w:t>
      </w:r>
      <w:r w:rsidRPr="004C75CD">
        <w:fldChar w:fldCharType="begin" w:fldLock="1"/>
      </w:r>
      <w:r w:rsidRPr="004C75CD">
        <w:instrText xml:space="preserve"> DOCPROPERTY "DocumentNumber" </w:instrText>
      </w:r>
      <w:r w:rsidRPr="004C75CD">
        <w:fldChar w:fldCharType="separate"/>
      </w:r>
      <w:r w:rsidR="001E0332" w:rsidRPr="004C75CD">
        <w:t>10</w:t>
      </w:r>
      <w:r w:rsidRPr="004C75CD">
        <w:fldChar w:fldCharType="end"/>
      </w:r>
    </w:p>
    <w:p w:rsidR="006E04A4" w:rsidRPr="004C75CD" w:rsidRDefault="006E04A4">
      <w:pPr>
        <w:pStyle w:val="Datum"/>
        <w:outlineLvl w:val="0"/>
      </w:pPr>
      <w:r w:rsidRPr="004C75CD">
        <w:fldChar w:fldCharType="begin" w:fldLock="1"/>
      </w:r>
      <w:r w:rsidRPr="004C75CD">
        <w:instrText xml:space="preserve"> DOCPROPERTY "DocumentDate" </w:instrText>
      </w:r>
      <w:r w:rsidRPr="004C75CD">
        <w:fldChar w:fldCharType="separate"/>
      </w:r>
      <w:r w:rsidR="001E0332" w:rsidRPr="004C75CD">
        <w:t>Fredagen den 3 oktober 2008</w:t>
      </w:r>
      <w:r w:rsidRPr="004C75C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4C7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4C75CD" w:rsidRDefault="007E12DC">
            <w:pPr>
              <w:pStyle w:val="Plenum"/>
              <w:tabs>
                <w:tab w:val="clear" w:pos="1418"/>
              </w:tabs>
            </w:pPr>
            <w:r w:rsidRPr="004C75CD">
              <w:t>Kl.</w:t>
            </w:r>
          </w:p>
        </w:tc>
        <w:tc>
          <w:tcPr>
            <w:tcW w:w="851" w:type="dxa"/>
          </w:tcPr>
          <w:p w:rsidR="006E04A4" w:rsidRPr="004C75CD" w:rsidRDefault="007E12DC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C75CD">
              <w:t>09.00</w:t>
            </w:r>
          </w:p>
        </w:tc>
        <w:tc>
          <w:tcPr>
            <w:tcW w:w="397" w:type="dxa"/>
          </w:tcPr>
          <w:p w:rsidR="006E04A4" w:rsidRPr="004C75C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4C75CD" w:rsidRDefault="007E12DC">
            <w:pPr>
              <w:pStyle w:val="Plenum"/>
              <w:tabs>
                <w:tab w:val="clear" w:pos="1418"/>
              </w:tabs>
              <w:ind w:right="1"/>
            </w:pPr>
            <w:r w:rsidRPr="004C75CD">
              <w:t>Interpellationssvar</w:t>
            </w:r>
          </w:p>
        </w:tc>
      </w:tr>
    </w:tbl>
    <w:p w:rsidR="006E04A4" w:rsidRPr="004C75CD" w:rsidRDefault="006E04A4">
      <w:pPr>
        <w:pStyle w:val="StreckLngt"/>
      </w:pPr>
      <w:r w:rsidRPr="004C75CD">
        <w:tab/>
      </w:r>
    </w:p>
    <w:p w:rsidR="00D45AE3" w:rsidRPr="004C75CD" w:rsidRDefault="00D45AE3" w:rsidP="00D45AE3">
      <w:pPr>
        <w:pStyle w:val="Blankrad"/>
      </w:pPr>
      <w:r w:rsidRPr="004C75CD">
        <w:t>     </w:t>
      </w:r>
    </w:p>
    <w:p w:rsidR="00CF242C" w:rsidRPr="004C75CD" w:rsidRDefault="00CF242C" w:rsidP="00CF242C">
      <w:pPr>
        <w:pStyle w:val="Blankrad"/>
      </w:pPr>
      <w:r w:rsidRPr="004C75CD">
        <w:t>     </w:t>
      </w:r>
    </w:p>
    <w:p w:rsidR="006E04A4" w:rsidRPr="004C75CD" w:rsidRDefault="006E04A4">
      <w:pPr>
        <w:pStyle w:val="Blankrad"/>
      </w:pPr>
      <w:r w:rsidRPr="004C75CD">
        <w:t>     </w:t>
      </w:r>
    </w:p>
    <w:p w:rsidR="006E04A4" w:rsidRPr="004C75CD" w:rsidRDefault="006E04A4">
      <w:pPr>
        <w:pStyle w:val="Blankrad"/>
      </w:pPr>
      <w:r w:rsidRPr="004C75C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12DC" w:rsidRPr="004C75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12DC" w:rsidRPr="004C75CD" w:rsidRDefault="007E12DC" w:rsidP="007E12DC">
            <w:pPr>
              <w:pStyle w:val="HuvudrubrikFlisteNr"/>
            </w:pPr>
          </w:p>
        </w:tc>
        <w:tc>
          <w:tcPr>
            <w:tcW w:w="6237" w:type="dxa"/>
          </w:tcPr>
          <w:p w:rsidR="007E12DC" w:rsidRPr="004C75CD" w:rsidRDefault="007E12DC">
            <w:pPr>
              <w:pStyle w:val="HuvudrubrikEnsam"/>
            </w:pPr>
            <w:r w:rsidRPr="004C75CD">
              <w:t>Avsägelse</w:t>
            </w:r>
            <w:r w:rsidR="00683B6A" w:rsidRPr="004C75CD">
              <w:t>r</w:t>
            </w:r>
          </w:p>
        </w:tc>
        <w:tc>
          <w:tcPr>
            <w:tcW w:w="2481" w:type="dxa"/>
          </w:tcPr>
          <w:p w:rsidR="007E12DC" w:rsidRPr="004C75CD" w:rsidRDefault="007E12DC" w:rsidP="007E12DC">
            <w:pPr>
              <w:pStyle w:val="HuvudrubrikKolumn3"/>
            </w:pPr>
          </w:p>
        </w:tc>
      </w:tr>
      <w:tr w:rsidR="007E12DC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2DC" w:rsidRPr="004C75CD" w:rsidRDefault="007E12DC" w:rsidP="007E12DC">
            <w:pPr>
              <w:pStyle w:val="FlistaNrText"/>
            </w:pPr>
          </w:p>
        </w:tc>
        <w:tc>
          <w:tcPr>
            <w:tcW w:w="6237" w:type="dxa"/>
          </w:tcPr>
          <w:p w:rsidR="007E12DC" w:rsidRPr="004C75CD" w:rsidRDefault="003A04C8">
            <w:r w:rsidRPr="004C75CD">
              <w:t>Bertil Kjellberg (m) som ledamot i näringsutskottet</w:t>
            </w:r>
          </w:p>
        </w:tc>
        <w:tc>
          <w:tcPr>
            <w:tcW w:w="2481" w:type="dxa"/>
          </w:tcPr>
          <w:p w:rsidR="007E12DC" w:rsidRPr="004C75CD" w:rsidRDefault="007E12DC">
            <w:pPr>
              <w:rPr>
                <w:spacing w:val="-4"/>
              </w:rPr>
            </w:pPr>
          </w:p>
        </w:tc>
      </w:tr>
      <w:tr w:rsidR="00683B6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3B6A" w:rsidRPr="004C75CD" w:rsidRDefault="00683B6A" w:rsidP="007E12DC">
            <w:pPr>
              <w:pStyle w:val="FlistaNrText"/>
            </w:pPr>
          </w:p>
        </w:tc>
        <w:tc>
          <w:tcPr>
            <w:tcW w:w="6237" w:type="dxa"/>
          </w:tcPr>
          <w:p w:rsidR="00683B6A" w:rsidRPr="004C75CD" w:rsidRDefault="006221DC">
            <w:r w:rsidRPr="004C75CD">
              <w:t>Björn Hamilton (m) som ledamot i EU-nämnden och som suppleant i trafikutskottet</w:t>
            </w:r>
          </w:p>
        </w:tc>
        <w:tc>
          <w:tcPr>
            <w:tcW w:w="2481" w:type="dxa"/>
          </w:tcPr>
          <w:p w:rsidR="00683B6A" w:rsidRPr="004C75CD" w:rsidRDefault="00683B6A">
            <w:pPr>
              <w:rPr>
                <w:spacing w:val="-4"/>
              </w:rPr>
            </w:pPr>
          </w:p>
        </w:tc>
      </w:tr>
      <w:tr w:rsidR="00683B6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683B6A" w:rsidRPr="004C75CD" w:rsidRDefault="00683B6A" w:rsidP="007E12DC">
            <w:pPr>
              <w:pStyle w:val="FlistaNrText"/>
            </w:pPr>
          </w:p>
        </w:tc>
        <w:tc>
          <w:tcPr>
            <w:tcW w:w="6237" w:type="dxa"/>
          </w:tcPr>
          <w:p w:rsidR="00683B6A" w:rsidRPr="004C75CD" w:rsidRDefault="006221DC">
            <w:r w:rsidRPr="004C75CD">
              <w:t>Staffan Anger (m) som suppleant i näringsutskottet</w:t>
            </w:r>
          </w:p>
        </w:tc>
        <w:tc>
          <w:tcPr>
            <w:tcW w:w="2481" w:type="dxa"/>
          </w:tcPr>
          <w:p w:rsidR="00683B6A" w:rsidRPr="004C75CD" w:rsidRDefault="00683B6A">
            <w:pPr>
              <w:rPr>
                <w:spacing w:val="-4"/>
              </w:rPr>
            </w:pPr>
          </w:p>
        </w:tc>
      </w:tr>
    </w:tbl>
    <w:p w:rsidR="007E12DC" w:rsidRPr="004C75CD" w:rsidRDefault="007E12DC">
      <w:pPr>
        <w:pStyle w:val="Blankrad"/>
      </w:pPr>
      <w:r w:rsidRPr="004C75CD">
        <w:t>     </w:t>
      </w:r>
    </w:p>
    <w:p w:rsidR="007E12DC" w:rsidRPr="004C75CD" w:rsidRDefault="007E12DC">
      <w:pPr>
        <w:pStyle w:val="Blankrad"/>
      </w:pPr>
      <w:r w:rsidRPr="004C75C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12DC" w:rsidRPr="004C75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12DC" w:rsidRPr="004C75CD" w:rsidRDefault="007E12DC" w:rsidP="007E12DC">
            <w:pPr>
              <w:pStyle w:val="HuvudrubrikFlisteNr"/>
            </w:pPr>
          </w:p>
        </w:tc>
        <w:tc>
          <w:tcPr>
            <w:tcW w:w="6237" w:type="dxa"/>
          </w:tcPr>
          <w:p w:rsidR="007E12DC" w:rsidRPr="004C75CD" w:rsidRDefault="007E12DC">
            <w:pPr>
              <w:pStyle w:val="HuvudrubrikEnsam"/>
            </w:pPr>
            <w:r w:rsidRPr="004C75CD">
              <w:t>Anmälan om kompletteringsval</w:t>
            </w:r>
          </w:p>
        </w:tc>
        <w:tc>
          <w:tcPr>
            <w:tcW w:w="2481" w:type="dxa"/>
          </w:tcPr>
          <w:p w:rsidR="007E12DC" w:rsidRPr="004C75CD" w:rsidRDefault="007E12DC" w:rsidP="007E12DC">
            <w:pPr>
              <w:pStyle w:val="HuvudrubrikKolumn3"/>
            </w:pPr>
          </w:p>
        </w:tc>
      </w:tr>
      <w:tr w:rsidR="007E12DC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2DC" w:rsidRPr="004C75CD" w:rsidRDefault="007E12DC" w:rsidP="007E12DC">
            <w:pPr>
              <w:pStyle w:val="FlistaNrText"/>
            </w:pPr>
          </w:p>
        </w:tc>
        <w:tc>
          <w:tcPr>
            <w:tcW w:w="6237" w:type="dxa"/>
          </w:tcPr>
          <w:p w:rsidR="007E12DC" w:rsidRPr="004C75CD" w:rsidRDefault="006221DC">
            <w:r w:rsidRPr="004C75CD">
              <w:t>Bertil Kjellberg (m) som ledamot i finansutskottet</w:t>
            </w:r>
          </w:p>
        </w:tc>
        <w:tc>
          <w:tcPr>
            <w:tcW w:w="2481" w:type="dxa"/>
          </w:tcPr>
          <w:p w:rsidR="007E12DC" w:rsidRPr="004C75CD" w:rsidRDefault="007E12DC">
            <w:pPr>
              <w:rPr>
                <w:spacing w:val="-4"/>
              </w:rPr>
            </w:pPr>
          </w:p>
        </w:tc>
      </w:tr>
      <w:tr w:rsidR="003A04C8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04C8" w:rsidRPr="004C75CD" w:rsidRDefault="003A04C8" w:rsidP="007E12DC">
            <w:pPr>
              <w:pStyle w:val="FlistaNrText"/>
            </w:pPr>
          </w:p>
        </w:tc>
        <w:tc>
          <w:tcPr>
            <w:tcW w:w="6237" w:type="dxa"/>
          </w:tcPr>
          <w:p w:rsidR="003A04C8" w:rsidRPr="004C75CD" w:rsidRDefault="006221DC">
            <w:r w:rsidRPr="004C75CD">
              <w:t>Staffan Anger (m) som ledamot i näringsutskottet</w:t>
            </w:r>
          </w:p>
        </w:tc>
        <w:tc>
          <w:tcPr>
            <w:tcW w:w="2481" w:type="dxa"/>
          </w:tcPr>
          <w:p w:rsidR="003A04C8" w:rsidRPr="004C75CD" w:rsidRDefault="003A04C8">
            <w:pPr>
              <w:rPr>
                <w:spacing w:val="-4"/>
              </w:rPr>
            </w:pPr>
          </w:p>
        </w:tc>
      </w:tr>
      <w:tr w:rsidR="003A04C8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A04C8" w:rsidRPr="004C75CD" w:rsidRDefault="003A04C8" w:rsidP="007E12DC">
            <w:pPr>
              <w:pStyle w:val="FlistaNrText"/>
            </w:pPr>
          </w:p>
        </w:tc>
        <w:tc>
          <w:tcPr>
            <w:tcW w:w="6237" w:type="dxa"/>
          </w:tcPr>
          <w:p w:rsidR="003A04C8" w:rsidRPr="004C75CD" w:rsidRDefault="007F1DCD">
            <w:r w:rsidRPr="004C75CD">
              <w:t>Ulf Grape (m) som suppleant i trafikutskottet</w:t>
            </w:r>
          </w:p>
        </w:tc>
        <w:tc>
          <w:tcPr>
            <w:tcW w:w="2481" w:type="dxa"/>
          </w:tcPr>
          <w:p w:rsidR="003A04C8" w:rsidRPr="004C75CD" w:rsidRDefault="003A04C8">
            <w:pPr>
              <w:rPr>
                <w:spacing w:val="-4"/>
              </w:rPr>
            </w:pPr>
          </w:p>
        </w:tc>
      </w:tr>
      <w:tr w:rsidR="008F14FC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8F14FC" w:rsidRPr="004C75CD" w:rsidRDefault="008F14FC" w:rsidP="007E12DC">
            <w:pPr>
              <w:pStyle w:val="FlistaNrText"/>
            </w:pPr>
          </w:p>
        </w:tc>
        <w:tc>
          <w:tcPr>
            <w:tcW w:w="6237" w:type="dxa"/>
          </w:tcPr>
          <w:p w:rsidR="008F14FC" w:rsidRPr="004C75CD" w:rsidRDefault="008F14FC">
            <w:r w:rsidRPr="004C75CD">
              <w:t>Cecilie Tenfjord-Toftby (m) som suppleant i näringsutskottet</w:t>
            </w:r>
          </w:p>
        </w:tc>
        <w:tc>
          <w:tcPr>
            <w:tcW w:w="2481" w:type="dxa"/>
          </w:tcPr>
          <w:p w:rsidR="008F14FC" w:rsidRPr="004C75CD" w:rsidRDefault="008F14FC">
            <w:pPr>
              <w:rPr>
                <w:spacing w:val="-4"/>
              </w:rPr>
            </w:pPr>
          </w:p>
        </w:tc>
      </w:tr>
    </w:tbl>
    <w:p w:rsidR="007E12DC" w:rsidRPr="004C75CD" w:rsidRDefault="007E12DC">
      <w:pPr>
        <w:pStyle w:val="Blankrad"/>
      </w:pPr>
      <w:r w:rsidRPr="004C75CD">
        <w:t>     </w:t>
      </w:r>
    </w:p>
    <w:p w:rsidR="007E12DC" w:rsidRPr="004C75CD" w:rsidRDefault="007E12DC">
      <w:pPr>
        <w:pStyle w:val="Blankrad"/>
      </w:pPr>
      <w:r w:rsidRPr="004C75C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12DC" w:rsidRPr="004C75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12DC" w:rsidRPr="004C75CD" w:rsidRDefault="007E12DC" w:rsidP="007E12DC">
            <w:pPr>
              <w:pStyle w:val="HuvudrubrikFlisteNr"/>
            </w:pPr>
          </w:p>
        </w:tc>
        <w:tc>
          <w:tcPr>
            <w:tcW w:w="6237" w:type="dxa"/>
          </w:tcPr>
          <w:p w:rsidR="007E12DC" w:rsidRPr="004C75CD" w:rsidRDefault="007E12DC">
            <w:pPr>
              <w:pStyle w:val="HuvudrubrikEnsam"/>
            </w:pPr>
            <w:bookmarkStart w:id="1" w:name="Start_FördröjdaInterpellationer"/>
            <w:bookmarkEnd w:id="1"/>
            <w:r w:rsidRPr="004C75CD">
              <w:t>Anmälan om fördröjt svar på interpellation</w:t>
            </w:r>
          </w:p>
        </w:tc>
        <w:tc>
          <w:tcPr>
            <w:tcW w:w="2481" w:type="dxa"/>
          </w:tcPr>
          <w:p w:rsidR="007E12DC" w:rsidRPr="004C75CD" w:rsidRDefault="007E12DC" w:rsidP="007E12DC">
            <w:pPr>
              <w:pStyle w:val="HuvudrubrikKolumn3"/>
            </w:pPr>
          </w:p>
        </w:tc>
      </w:tr>
      <w:tr w:rsidR="007E12DC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2DC" w:rsidRPr="004C75CD" w:rsidRDefault="007E12DC" w:rsidP="007E12DC">
            <w:pPr>
              <w:pStyle w:val="FlistaNrText"/>
            </w:pPr>
          </w:p>
        </w:tc>
        <w:tc>
          <w:tcPr>
            <w:tcW w:w="6237" w:type="dxa"/>
          </w:tcPr>
          <w:p w:rsidR="007E12DC" w:rsidRPr="004C75CD" w:rsidRDefault="007E12DC">
            <w:r w:rsidRPr="004C75CD">
              <w:t>2008/09:12 av Gunnar Andrén (fp)</w:t>
            </w:r>
          </w:p>
          <w:p w:rsidR="007E12DC" w:rsidRPr="004C75CD" w:rsidRDefault="007E12DC">
            <w:r w:rsidRPr="004C75CD">
              <w:t>Betalningsfrekvens för tv-avgifter</w:t>
            </w:r>
          </w:p>
        </w:tc>
        <w:tc>
          <w:tcPr>
            <w:tcW w:w="2481" w:type="dxa"/>
          </w:tcPr>
          <w:p w:rsidR="007E12DC" w:rsidRPr="004C75CD" w:rsidRDefault="007E12DC">
            <w:pPr>
              <w:rPr>
                <w:spacing w:val="-4"/>
              </w:rPr>
            </w:pPr>
          </w:p>
        </w:tc>
      </w:tr>
    </w:tbl>
    <w:p w:rsidR="007E12DC" w:rsidRPr="004C75CD" w:rsidRDefault="007E12DC">
      <w:pPr>
        <w:pStyle w:val="Blankrad"/>
      </w:pPr>
      <w:r w:rsidRPr="004C75CD">
        <w:t>     </w:t>
      </w:r>
    </w:p>
    <w:p w:rsidR="007E12DC" w:rsidRPr="004C75CD" w:rsidRDefault="007E12DC">
      <w:pPr>
        <w:pStyle w:val="Blankrad"/>
      </w:pPr>
      <w:r w:rsidRPr="004C75C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12DC" w:rsidRPr="004C75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12DC" w:rsidRPr="004C75CD" w:rsidRDefault="007E12DC">
            <w:pPr>
              <w:pStyle w:val="HuvudrubrikFlisteNr"/>
            </w:pPr>
          </w:p>
        </w:tc>
        <w:tc>
          <w:tcPr>
            <w:tcW w:w="6237" w:type="dxa"/>
          </w:tcPr>
          <w:p w:rsidR="007E12DC" w:rsidRPr="004C75CD" w:rsidRDefault="007E12DC">
            <w:pPr>
              <w:pStyle w:val="Huvudrubrik"/>
            </w:pPr>
            <w:bookmarkStart w:id="2" w:name="Start_Interpellationer"/>
            <w:bookmarkEnd w:id="2"/>
            <w:r w:rsidRPr="004C75CD">
              <w:t>Svar på interpellationer</w:t>
            </w:r>
          </w:p>
        </w:tc>
        <w:tc>
          <w:tcPr>
            <w:tcW w:w="2481" w:type="dxa"/>
          </w:tcPr>
          <w:p w:rsidR="007E12DC" w:rsidRPr="004C75CD" w:rsidRDefault="007E12DC">
            <w:pPr>
              <w:pStyle w:val="HuvudrubrikKolumn3"/>
            </w:pPr>
          </w:p>
        </w:tc>
      </w:tr>
      <w:tr w:rsidR="007E12DC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2DC" w:rsidRPr="004C75CD" w:rsidRDefault="007E12DC" w:rsidP="007E12DC">
            <w:pPr>
              <w:pStyle w:val="Besvaradav"/>
            </w:pPr>
          </w:p>
        </w:tc>
        <w:tc>
          <w:tcPr>
            <w:tcW w:w="6237" w:type="dxa"/>
          </w:tcPr>
          <w:p w:rsidR="007E12DC" w:rsidRPr="004C75CD" w:rsidRDefault="007E12DC" w:rsidP="007E12DC">
            <w:pPr>
              <w:pStyle w:val="Besvaradav"/>
            </w:pPr>
            <w:r w:rsidRPr="004C75CD">
              <w:t>Statsrådet Cecilia Malmström (fp)</w:t>
            </w:r>
          </w:p>
        </w:tc>
        <w:tc>
          <w:tcPr>
            <w:tcW w:w="2481" w:type="dxa"/>
          </w:tcPr>
          <w:p w:rsidR="007E12DC" w:rsidRPr="004C75CD" w:rsidRDefault="007E12DC" w:rsidP="007E12DC">
            <w:pPr>
              <w:pStyle w:val="Besvaradav"/>
              <w:rPr>
                <w:spacing w:val="-4"/>
              </w:rPr>
            </w:pPr>
          </w:p>
        </w:tc>
      </w:tr>
      <w:tr w:rsidR="007E12DC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2DC" w:rsidRPr="004C75CD" w:rsidRDefault="007E12DC" w:rsidP="007E12DC">
            <w:pPr>
              <w:pStyle w:val="FlistaNrText"/>
            </w:pPr>
          </w:p>
        </w:tc>
        <w:tc>
          <w:tcPr>
            <w:tcW w:w="6237" w:type="dxa"/>
          </w:tcPr>
          <w:p w:rsidR="007E12DC" w:rsidRPr="004C75CD" w:rsidRDefault="007E12DC" w:rsidP="007E12DC">
            <w:r w:rsidRPr="004C75CD">
              <w:t>2008/09:16 av Bosse Ringholm (s)</w:t>
            </w:r>
          </w:p>
          <w:p w:rsidR="007E12DC" w:rsidRPr="004C75CD" w:rsidRDefault="007E12DC" w:rsidP="007E12DC">
            <w:r w:rsidRPr="004C75CD">
              <w:t>Behandling av Lissabonfördraget i Europeiska rådet 15-16 oktober</w:t>
            </w:r>
          </w:p>
        </w:tc>
        <w:tc>
          <w:tcPr>
            <w:tcW w:w="2481" w:type="dxa"/>
          </w:tcPr>
          <w:p w:rsidR="007E12DC" w:rsidRPr="004C75CD" w:rsidRDefault="007E12DC" w:rsidP="007E12DC">
            <w:pPr>
              <w:rPr>
                <w:spacing w:val="-4"/>
              </w:rPr>
            </w:pPr>
          </w:p>
        </w:tc>
      </w:tr>
      <w:tr w:rsidR="00345310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310" w:rsidRPr="004C75CD" w:rsidRDefault="00345310" w:rsidP="00345310">
            <w:pPr>
              <w:pStyle w:val="FlistaNrText"/>
              <w:numPr>
                <w:ilvl w:val="0"/>
                <w:numId w:val="0"/>
              </w:numPr>
            </w:pPr>
          </w:p>
        </w:tc>
        <w:tc>
          <w:tcPr>
            <w:tcW w:w="6237" w:type="dxa"/>
          </w:tcPr>
          <w:p w:rsidR="00345310" w:rsidRPr="004C75CD" w:rsidRDefault="00345310" w:rsidP="007E12DC">
            <w:pPr>
              <w:rPr>
                <w:b/>
                <w:i/>
              </w:rPr>
            </w:pPr>
            <w:r w:rsidRPr="004C75CD">
              <w:rPr>
                <w:b/>
                <w:i/>
              </w:rPr>
              <w:t>Arbetsmarknadsminister Sven Otto Littorin (m)</w:t>
            </w:r>
          </w:p>
        </w:tc>
        <w:tc>
          <w:tcPr>
            <w:tcW w:w="2481" w:type="dxa"/>
          </w:tcPr>
          <w:p w:rsidR="00345310" w:rsidRPr="004C75CD" w:rsidRDefault="00345310" w:rsidP="007E12DC">
            <w:pPr>
              <w:rPr>
                <w:spacing w:val="-4"/>
              </w:rPr>
            </w:pPr>
          </w:p>
        </w:tc>
      </w:tr>
      <w:tr w:rsidR="00345310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45310" w:rsidRPr="004C75CD" w:rsidRDefault="00345310" w:rsidP="007E12DC">
            <w:pPr>
              <w:pStyle w:val="FlistaNrText"/>
            </w:pPr>
          </w:p>
        </w:tc>
        <w:tc>
          <w:tcPr>
            <w:tcW w:w="6237" w:type="dxa"/>
          </w:tcPr>
          <w:p w:rsidR="00345310" w:rsidRPr="004C75CD" w:rsidRDefault="00345310" w:rsidP="00345310">
            <w:r w:rsidRPr="004C75CD">
              <w:t>2008/09:1 av Lars Johansson (s)</w:t>
            </w:r>
          </w:p>
          <w:p w:rsidR="00345310" w:rsidRPr="004C75CD" w:rsidRDefault="00345310" w:rsidP="00345310">
            <w:r w:rsidRPr="004C75CD">
              <w:t>Varslen på Volvo och arbetsmarknadspolitiska program</w:t>
            </w:r>
          </w:p>
        </w:tc>
        <w:tc>
          <w:tcPr>
            <w:tcW w:w="2481" w:type="dxa"/>
          </w:tcPr>
          <w:p w:rsidR="00345310" w:rsidRPr="004C75CD" w:rsidRDefault="00345310" w:rsidP="007E12DC">
            <w:pPr>
              <w:rPr>
                <w:spacing w:val="-4"/>
              </w:rPr>
            </w:pPr>
          </w:p>
        </w:tc>
      </w:tr>
    </w:tbl>
    <w:p w:rsidR="007E12DC" w:rsidRPr="004C75CD" w:rsidRDefault="007E12DC">
      <w:pPr>
        <w:pStyle w:val="Blankrad"/>
      </w:pPr>
      <w:r w:rsidRPr="004C75CD">
        <w:t>     </w:t>
      </w:r>
    </w:p>
    <w:p w:rsidR="007E12DC" w:rsidRPr="004C75CD" w:rsidRDefault="007E12DC">
      <w:pPr>
        <w:pStyle w:val="Blankrad"/>
      </w:pPr>
      <w:r w:rsidRPr="004C75CD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7E12DC" w:rsidRPr="004C75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7E12DC" w:rsidRPr="004C75CD" w:rsidRDefault="007E12DC">
            <w:pPr>
              <w:pStyle w:val="HuvudrubrikFlisteNr"/>
            </w:pPr>
          </w:p>
        </w:tc>
        <w:tc>
          <w:tcPr>
            <w:tcW w:w="6237" w:type="dxa"/>
          </w:tcPr>
          <w:p w:rsidR="007E12DC" w:rsidRPr="004C75CD" w:rsidRDefault="00F6018A">
            <w:pPr>
              <w:pStyle w:val="Huvudrubrik"/>
            </w:pPr>
            <w:bookmarkStart w:id="3" w:name="TypRubrik"/>
            <w:bookmarkStart w:id="4" w:name="Start_HänvisningTillUtskott"/>
            <w:bookmarkEnd w:id="3"/>
            <w:bookmarkEnd w:id="4"/>
            <w:r w:rsidRPr="004C75CD">
              <w:t>Ärenden för hänvisning till utskott</w:t>
            </w:r>
          </w:p>
        </w:tc>
        <w:tc>
          <w:tcPr>
            <w:tcW w:w="2481" w:type="dxa"/>
          </w:tcPr>
          <w:p w:rsidR="007E12DC" w:rsidRPr="004C75CD" w:rsidRDefault="00F6018A">
            <w:pPr>
              <w:pStyle w:val="HuvudrubrikKolumn3"/>
            </w:pPr>
            <w:r w:rsidRPr="004C75CD">
              <w:t>Förslag</w:t>
            </w:r>
          </w:p>
        </w:tc>
      </w:tr>
      <w:tr w:rsidR="007E12DC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7E12DC" w:rsidRPr="004C75CD" w:rsidRDefault="007E12DC" w:rsidP="00F6018A">
            <w:pPr>
              <w:pStyle w:val="renderubrik"/>
            </w:pPr>
            <w:bookmarkStart w:id="5" w:name="StartText"/>
            <w:bookmarkEnd w:id="5"/>
          </w:p>
        </w:tc>
        <w:tc>
          <w:tcPr>
            <w:tcW w:w="6237" w:type="dxa"/>
          </w:tcPr>
          <w:p w:rsidR="007E12DC" w:rsidRPr="004C75CD" w:rsidRDefault="00F6018A" w:rsidP="00F6018A">
            <w:pPr>
              <w:pStyle w:val="renderubrik"/>
            </w:pPr>
            <w:r w:rsidRPr="004C75CD">
              <w:t>Propositioner</w:t>
            </w:r>
          </w:p>
        </w:tc>
        <w:tc>
          <w:tcPr>
            <w:tcW w:w="2481" w:type="dxa"/>
          </w:tcPr>
          <w:p w:rsidR="007E12DC" w:rsidRPr="004C75CD" w:rsidRDefault="007E12DC" w:rsidP="00F6018A">
            <w:pPr>
              <w:pStyle w:val="renderubrik"/>
              <w:rPr>
                <w:spacing w:val="-4"/>
              </w:rPr>
            </w:pP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2008/09:29 Lag om valfrihetssystem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SoU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2008/09:30 Förslag till ändringar i ersättningssystemet för viss mervärdesskatt för kommuner och landsting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FiU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2008/09:31 Transportstyrelsen och dess verksamhet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TU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2008/09:32 Förlängd giltighetstid för försöksverksamheten med villkorlig körkortsåterkallelse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TU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renderubrik"/>
            </w:pPr>
          </w:p>
        </w:tc>
        <w:tc>
          <w:tcPr>
            <w:tcW w:w="6237" w:type="dxa"/>
          </w:tcPr>
          <w:p w:rsidR="00F6018A" w:rsidRPr="004C75CD" w:rsidRDefault="00F6018A" w:rsidP="00F6018A">
            <w:pPr>
              <w:pStyle w:val="renderubrik"/>
            </w:pPr>
            <w:r w:rsidRPr="004C75CD">
              <w:t>Motioner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pStyle w:val="renderubrik"/>
              <w:rPr>
                <w:spacing w:val="-4"/>
              </w:rPr>
            </w:pP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Motionsrubrik"/>
            </w:pPr>
          </w:p>
        </w:tc>
        <w:tc>
          <w:tcPr>
            <w:tcW w:w="6237" w:type="dxa"/>
          </w:tcPr>
          <w:p w:rsidR="00F6018A" w:rsidRPr="004C75CD" w:rsidRDefault="00F6018A" w:rsidP="00F6018A">
            <w:pPr>
              <w:pStyle w:val="Motionsrubrik"/>
            </w:pPr>
            <w:r w:rsidRPr="004C75CD">
              <w:t>med anledning av skr. 2007/08:120 2008 års redogörelse för företag med statligt ägande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pStyle w:val="Motionsrubrik"/>
              <w:rPr>
                <w:spacing w:val="-4"/>
              </w:rPr>
            </w:pP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2008/09:N1 av Tomas Eneroth m.fl. (s)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NU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Motionsrubrik"/>
            </w:pPr>
          </w:p>
        </w:tc>
        <w:tc>
          <w:tcPr>
            <w:tcW w:w="6237" w:type="dxa"/>
          </w:tcPr>
          <w:p w:rsidR="00F6018A" w:rsidRPr="004C75CD" w:rsidRDefault="00F6018A" w:rsidP="00F6018A">
            <w:pPr>
              <w:pStyle w:val="Motionsrubrik"/>
            </w:pPr>
            <w:r w:rsidRPr="004C75CD">
              <w:t>med anledning av skr. 2007/08:167 Handlingsplan mot prostitution och människohandel för sexuella ändamål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pStyle w:val="Motionsrubrik"/>
              <w:rPr>
                <w:spacing w:val="-4"/>
              </w:rPr>
            </w:pP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2008/09:Ju1 av Carina Hägg m.fl. (s)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JuU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2008/09:Ju2 av Carina Hägg m.fl. (s)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JuU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2008/09:Ju3 av Josefin Brink m.fl. (v)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JuU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2008/09:Ju4 av Thomas Bodström m.fl. (s)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JuU</w:t>
            </w:r>
          </w:p>
        </w:tc>
      </w:tr>
      <w:tr w:rsidR="00F6018A" w:rsidRPr="004C75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6018A" w:rsidRPr="004C75CD" w:rsidRDefault="00F6018A" w:rsidP="00F6018A">
            <w:pPr>
              <w:pStyle w:val="FlistaNrText"/>
            </w:pPr>
          </w:p>
        </w:tc>
        <w:tc>
          <w:tcPr>
            <w:tcW w:w="6237" w:type="dxa"/>
          </w:tcPr>
          <w:p w:rsidR="00F6018A" w:rsidRPr="004C75CD" w:rsidRDefault="00F6018A" w:rsidP="00F6018A">
            <w:r w:rsidRPr="004C75CD">
              <w:t>2008/09:Ju5 av Esabelle Dingizian m.fl. (mp)</w:t>
            </w:r>
          </w:p>
        </w:tc>
        <w:tc>
          <w:tcPr>
            <w:tcW w:w="2481" w:type="dxa"/>
          </w:tcPr>
          <w:p w:rsidR="00F6018A" w:rsidRPr="004C75CD" w:rsidRDefault="00F6018A" w:rsidP="00F6018A">
            <w:pPr>
              <w:rPr>
                <w:spacing w:val="-4"/>
              </w:rPr>
            </w:pPr>
            <w:r w:rsidRPr="004C75CD">
              <w:rPr>
                <w:spacing w:val="-4"/>
              </w:rPr>
              <w:t>JuU</w:t>
            </w:r>
          </w:p>
        </w:tc>
      </w:tr>
    </w:tbl>
    <w:p w:rsidR="007E12DC" w:rsidRPr="004C75CD" w:rsidRDefault="007E12DC">
      <w:pPr>
        <w:pStyle w:val="Blankrad"/>
      </w:pPr>
      <w:r w:rsidRPr="004C75CD">
        <w:t>     </w:t>
      </w:r>
    </w:p>
    <w:p w:rsidR="007E12DC" w:rsidRPr="004C75CD" w:rsidRDefault="007E12DC">
      <w:pPr>
        <w:pStyle w:val="Blankrad"/>
      </w:pPr>
      <w:r w:rsidRPr="004C75CD">
        <w:t>     </w:t>
      </w:r>
    </w:p>
    <w:p w:rsidR="007E12DC" w:rsidRPr="004C75CD" w:rsidRDefault="007E12DC">
      <w:pPr>
        <w:pStyle w:val="Blankrad"/>
      </w:pPr>
      <w:bookmarkStart w:id="6" w:name="Start"/>
      <w:bookmarkEnd w:id="6"/>
      <w:r w:rsidRPr="004C75CD">
        <w:t>     </w:t>
      </w:r>
    </w:p>
    <w:p w:rsidR="007E12DC" w:rsidRPr="004C75CD" w:rsidRDefault="007E12DC">
      <w:pPr>
        <w:pStyle w:val="Blankrad"/>
      </w:pPr>
      <w:r w:rsidRPr="004C75CD">
        <w:t>    </w:t>
      </w:r>
    </w:p>
    <w:p w:rsidR="007E12DC" w:rsidRPr="004C75CD" w:rsidRDefault="007E12DC">
      <w:pPr>
        <w:pStyle w:val="Blankrad"/>
      </w:pPr>
      <w:r w:rsidRPr="004C75CD">
        <w:t>    </w:t>
      </w:r>
    </w:p>
    <w:p w:rsidR="006E04A4" w:rsidRPr="004C75CD" w:rsidRDefault="006E04A4">
      <w:pPr>
        <w:pStyle w:val="Blankrad"/>
      </w:pPr>
      <w:r w:rsidRPr="004C75C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4C75C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4C75C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4C75CD" w:rsidRDefault="006E04A4">
            <w:pPr>
              <w:pStyle w:val="StreckMitten"/>
            </w:pPr>
            <w:r w:rsidRPr="004C75CD">
              <w:tab/>
            </w:r>
            <w:r w:rsidRPr="004C75CD">
              <w:tab/>
            </w:r>
          </w:p>
        </w:tc>
      </w:tr>
    </w:tbl>
    <w:p w:rsidR="006E04A4" w:rsidRPr="004C75CD" w:rsidRDefault="006E04A4" w:rsidP="00CE4300">
      <w:pPr>
        <w:pStyle w:val="Blankrad"/>
      </w:pPr>
    </w:p>
    <w:sectPr w:rsidR="006E04A4" w:rsidRPr="004C75C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C7D" w:rsidRPr="004C75CD" w:rsidRDefault="00BA3C7D">
      <w:r w:rsidRPr="004C75CD">
        <w:separator/>
      </w:r>
    </w:p>
  </w:endnote>
  <w:endnote w:type="continuationSeparator" w:id="0">
    <w:p w:rsidR="00BA3C7D" w:rsidRPr="004C75CD" w:rsidRDefault="00BA3C7D">
      <w:r w:rsidRPr="004C75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2DC" w:rsidRPr="004C75CD" w:rsidRDefault="007E12DC">
    <w:pPr>
      <w:pStyle w:val="Sidhuvud"/>
      <w:jc w:val="center"/>
    </w:pPr>
    <w:r w:rsidRPr="004C75CD">
      <w:fldChar w:fldCharType="begin" w:fldLock="1"/>
    </w:r>
    <w:r w:rsidRPr="004C75CD">
      <w:instrText xml:space="preserve"> PAGE </w:instrText>
    </w:r>
    <w:r w:rsidRPr="004C75CD">
      <w:fldChar w:fldCharType="separate"/>
    </w:r>
    <w:r w:rsidR="001E0332" w:rsidRPr="004C75CD">
      <w:t>2</w:t>
    </w:r>
    <w:r w:rsidRPr="004C75CD">
      <w:fldChar w:fldCharType="end"/>
    </w:r>
    <w:r w:rsidRPr="004C75CD">
      <w:t xml:space="preserve"> (</w:t>
    </w:r>
    <w:r w:rsidRPr="004C75CD">
      <w:fldChar w:fldCharType="begin" w:fldLock="1"/>
    </w:r>
    <w:r w:rsidRPr="004C75CD">
      <w:instrText xml:space="preserve"> NUMPAGES </w:instrText>
    </w:r>
    <w:r w:rsidRPr="004C75CD">
      <w:fldChar w:fldCharType="separate"/>
    </w:r>
    <w:r w:rsidR="001E0332" w:rsidRPr="004C75CD">
      <w:t>2</w:t>
    </w:r>
    <w:r w:rsidRPr="004C75CD">
      <w:fldChar w:fldCharType="end"/>
    </w:r>
    <w:r w:rsidRPr="004C75CD">
      <w:t>)</w:t>
    </w:r>
  </w:p>
  <w:p w:rsidR="007E12DC" w:rsidRPr="004C75CD" w:rsidRDefault="007E12D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2DC" w:rsidRPr="004C75CD" w:rsidRDefault="007E12DC">
    <w:pPr>
      <w:pStyle w:val="Sidhuvud"/>
      <w:jc w:val="center"/>
    </w:pPr>
    <w:r w:rsidRPr="004C75CD">
      <w:fldChar w:fldCharType="begin" w:fldLock="1"/>
    </w:r>
    <w:r w:rsidRPr="004C75CD">
      <w:instrText xml:space="preserve"> PAGE </w:instrText>
    </w:r>
    <w:r w:rsidRPr="004C75CD">
      <w:fldChar w:fldCharType="separate"/>
    </w:r>
    <w:r w:rsidR="001121D4" w:rsidRPr="004C75CD">
      <w:t>1</w:t>
    </w:r>
    <w:r w:rsidRPr="004C75CD">
      <w:fldChar w:fldCharType="end"/>
    </w:r>
    <w:r w:rsidRPr="004C75CD">
      <w:t xml:space="preserve"> (</w:t>
    </w:r>
    <w:r w:rsidRPr="004C75CD">
      <w:fldChar w:fldCharType="begin" w:fldLock="1"/>
    </w:r>
    <w:r w:rsidRPr="004C75CD">
      <w:instrText xml:space="preserve"> NUMPAGES </w:instrText>
    </w:r>
    <w:r w:rsidRPr="004C75CD">
      <w:fldChar w:fldCharType="separate"/>
    </w:r>
    <w:r w:rsidR="001E0332" w:rsidRPr="004C75CD">
      <w:t>2</w:t>
    </w:r>
    <w:r w:rsidRPr="004C75CD">
      <w:fldChar w:fldCharType="end"/>
    </w:r>
    <w:r w:rsidRPr="004C75CD">
      <w:t>)</w:t>
    </w:r>
  </w:p>
  <w:p w:rsidR="007E12DC" w:rsidRPr="004C75CD" w:rsidRDefault="007E12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C7D" w:rsidRPr="004C75CD" w:rsidRDefault="00BA3C7D">
      <w:r w:rsidRPr="004C75CD">
        <w:separator/>
      </w:r>
    </w:p>
  </w:footnote>
  <w:footnote w:type="continuationSeparator" w:id="0">
    <w:p w:rsidR="00BA3C7D" w:rsidRPr="004C75CD" w:rsidRDefault="00BA3C7D">
      <w:r w:rsidRPr="004C75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2DC" w:rsidRPr="004C75CD" w:rsidRDefault="007E12D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2DC" w:rsidRPr="004C75CD" w:rsidRDefault="007E12DC">
    <w:pPr>
      <w:pStyle w:val="Sidhuvud"/>
      <w:tabs>
        <w:tab w:val="clear" w:pos="4536"/>
      </w:tabs>
    </w:pPr>
    <w:r w:rsidRPr="004C75CD">
      <w:fldChar w:fldCharType="begin" w:fldLock="1"/>
    </w:r>
    <w:r w:rsidRPr="004C75CD">
      <w:instrText xml:space="preserve"> DOCPROPERTY "DocumentDate" </w:instrText>
    </w:r>
    <w:r w:rsidRPr="004C75CD">
      <w:fldChar w:fldCharType="separate"/>
    </w:r>
    <w:r w:rsidR="001E0332" w:rsidRPr="004C75CD">
      <w:t>Fredagen den 3 oktober 2008</w:t>
    </w:r>
    <w:r w:rsidRPr="004C75CD">
      <w:fldChar w:fldCharType="end"/>
    </w:r>
    <w:r w:rsidRPr="004C75CD">
      <w:tab/>
    </w:r>
  </w:p>
  <w:p w:rsidR="007E12DC" w:rsidRPr="004C75CD" w:rsidRDefault="007E12D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C75CD">
      <w:rPr>
        <w:sz w:val="12"/>
      </w:rPr>
      <w:tab/>
    </w:r>
  </w:p>
  <w:p w:rsidR="007E12DC" w:rsidRPr="004C75CD" w:rsidRDefault="007E12DC"/>
  <w:p w:rsidR="007E12DC" w:rsidRPr="004C75CD" w:rsidRDefault="007E12D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2DC" w:rsidRPr="004C75CD" w:rsidRDefault="004C75C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4C75C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E12DC" w:rsidRPr="004C75CD" w:rsidRDefault="007E12DC">
    <w:pPr>
      <w:pStyle w:val="Dokumentrubrik"/>
      <w:spacing w:after="360"/>
    </w:pPr>
    <w:r w:rsidRPr="004C75CD">
      <w:t>Föredragningslista</w:t>
    </w:r>
  </w:p>
  <w:p w:rsidR="007E12DC" w:rsidRPr="004C75CD" w:rsidRDefault="007E12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355737162">
    <w:abstractNumId w:val="5"/>
  </w:num>
  <w:num w:numId="2" w16cid:durableId="966160120">
    <w:abstractNumId w:val="2"/>
  </w:num>
  <w:num w:numId="3" w16cid:durableId="2134056158">
    <w:abstractNumId w:val="4"/>
  </w:num>
  <w:num w:numId="4" w16cid:durableId="646934044">
    <w:abstractNumId w:val="1"/>
  </w:num>
  <w:num w:numId="5" w16cid:durableId="28842928">
    <w:abstractNumId w:val="0"/>
  </w:num>
  <w:num w:numId="6" w16cid:durableId="1504200558">
    <w:abstractNumId w:val="3"/>
  </w:num>
  <w:num w:numId="7" w16cid:durableId="2098167104">
    <w:abstractNumId w:val="3"/>
  </w:num>
  <w:num w:numId="8" w16cid:durableId="17276826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11CBE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121D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332"/>
    <w:rsid w:val="001E0CB1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606"/>
    <w:rsid w:val="003107BB"/>
    <w:rsid w:val="00311CBE"/>
    <w:rsid w:val="00315C69"/>
    <w:rsid w:val="0032182C"/>
    <w:rsid w:val="003221FF"/>
    <w:rsid w:val="003320D1"/>
    <w:rsid w:val="00334A3B"/>
    <w:rsid w:val="0034141E"/>
    <w:rsid w:val="00341C37"/>
    <w:rsid w:val="00345310"/>
    <w:rsid w:val="00346BF8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A04C8"/>
    <w:rsid w:val="003A17C9"/>
    <w:rsid w:val="003A3C72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26681"/>
    <w:rsid w:val="00426EBD"/>
    <w:rsid w:val="0045348A"/>
    <w:rsid w:val="004603CE"/>
    <w:rsid w:val="004801B1"/>
    <w:rsid w:val="00481275"/>
    <w:rsid w:val="004C1300"/>
    <w:rsid w:val="004C1FA3"/>
    <w:rsid w:val="004C4932"/>
    <w:rsid w:val="004C75CD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221DC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B6A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295C"/>
    <w:rsid w:val="007246B8"/>
    <w:rsid w:val="00724FED"/>
    <w:rsid w:val="00726578"/>
    <w:rsid w:val="0074546A"/>
    <w:rsid w:val="00745B90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E12DC"/>
    <w:rsid w:val="007F1DCD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6C7C"/>
    <w:rsid w:val="008C79FF"/>
    <w:rsid w:val="008D70CE"/>
    <w:rsid w:val="008E0710"/>
    <w:rsid w:val="008E1049"/>
    <w:rsid w:val="008F14FC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61A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3849"/>
    <w:rsid w:val="00AD51C2"/>
    <w:rsid w:val="00AE255A"/>
    <w:rsid w:val="00AE413F"/>
    <w:rsid w:val="00AE4186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3C7D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454D0"/>
    <w:rsid w:val="00E521C9"/>
    <w:rsid w:val="00E535B2"/>
    <w:rsid w:val="00E80A6C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018A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D6AC6E-73FF-471A-A3F4-8C010350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280</Words>
  <Characters>1729</Characters>
  <Application>Microsoft Office Word</Application>
  <DocSecurity>4</DocSecurity>
  <Lines>157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2008/09:10</vt:lpstr>
      <vt:lpstr>Fredagen den 3 oktober 2008</vt:lpstr>
    </vt:vector>
  </TitlesOfParts>
  <Company>Riksdagen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2008-10-02T14:08:00Z</cp:lastPrinted>
  <dcterms:created xsi:type="dcterms:W3CDTF">2025-12-17T19:17:00Z</dcterms:created>
  <dcterms:modified xsi:type="dcterms:W3CDTF">2025-12-17T19:17:00Z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3 oktober 2008</vt:lpwstr>
  </property>
  <property fmtid="{D5CDD505-2E9C-101B-9397-08002B2CF9AE}" pid="3" name="DocumentNumber">
    <vt:lpwstr>10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2008-10-03</vt:lpwstr>
  </property>
</Properties>
</file>