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1DE2B78" w14:textId="77777777" w:rsidTr="00782EA9">
        <w:tc>
          <w:tcPr>
            <w:tcW w:w="9141" w:type="dxa"/>
          </w:tcPr>
          <w:p w14:paraId="427685A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7F3750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33679D4" w14:textId="77777777" w:rsidR="0096348C" w:rsidRPr="00477C9F" w:rsidRDefault="0096348C" w:rsidP="00477C9F">
      <w:pPr>
        <w:rPr>
          <w:sz w:val="22"/>
          <w:szCs w:val="22"/>
        </w:rPr>
      </w:pPr>
    </w:p>
    <w:p w14:paraId="4BEC8EA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A428213" w14:textId="77777777" w:rsidTr="00F86ACF">
        <w:trPr>
          <w:cantSplit/>
          <w:trHeight w:val="742"/>
        </w:trPr>
        <w:tc>
          <w:tcPr>
            <w:tcW w:w="1790" w:type="dxa"/>
          </w:tcPr>
          <w:p w14:paraId="4D2AB32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A27C85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33E98E3" w14:textId="3B59573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F5F1B">
              <w:rPr>
                <w:b/>
                <w:sz w:val="22"/>
                <w:szCs w:val="22"/>
              </w:rPr>
              <w:t>19</w:t>
            </w:r>
          </w:p>
          <w:p w14:paraId="737C151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8DE2421" w14:textId="77777777" w:rsidTr="00F86ACF">
        <w:tc>
          <w:tcPr>
            <w:tcW w:w="1790" w:type="dxa"/>
          </w:tcPr>
          <w:p w14:paraId="6485080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E9157B2" w14:textId="72FD2430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01</w:t>
            </w:r>
            <w:r w:rsidR="006F54BA">
              <w:rPr>
                <w:sz w:val="22"/>
                <w:szCs w:val="22"/>
              </w:rPr>
              <w:t>-</w:t>
            </w:r>
            <w:r w:rsidR="00CF5F1B">
              <w:rPr>
                <w:sz w:val="22"/>
                <w:szCs w:val="22"/>
              </w:rPr>
              <w:t>15</w:t>
            </w:r>
          </w:p>
        </w:tc>
      </w:tr>
      <w:tr w:rsidR="0096348C" w:rsidRPr="00477C9F" w14:paraId="2972A238" w14:textId="77777777" w:rsidTr="00F86ACF">
        <w:tc>
          <w:tcPr>
            <w:tcW w:w="1790" w:type="dxa"/>
          </w:tcPr>
          <w:p w14:paraId="4D1CBF0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2D89255" w14:textId="4B330A08" w:rsidR="00BD53C1" w:rsidRPr="00477C9F" w:rsidRDefault="00CF5F1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53454E">
              <w:rPr>
                <w:sz w:val="22"/>
                <w:szCs w:val="22"/>
              </w:rPr>
              <w:t>2</w:t>
            </w:r>
            <w:r w:rsidR="00BB3456">
              <w:rPr>
                <w:sz w:val="22"/>
                <w:szCs w:val="22"/>
              </w:rPr>
              <w:t>1</w:t>
            </w:r>
            <w:r w:rsidR="00CF4ED5">
              <w:rPr>
                <w:sz w:val="22"/>
                <w:szCs w:val="22"/>
              </w:rPr>
              <w:t>–</w:t>
            </w:r>
            <w:r w:rsidR="00BB3456">
              <w:rPr>
                <w:sz w:val="22"/>
                <w:szCs w:val="22"/>
              </w:rPr>
              <w:t>9.51</w:t>
            </w:r>
          </w:p>
        </w:tc>
      </w:tr>
      <w:tr w:rsidR="0096348C" w:rsidRPr="00477C9F" w14:paraId="0C986341" w14:textId="77777777" w:rsidTr="00F86ACF">
        <w:tc>
          <w:tcPr>
            <w:tcW w:w="1790" w:type="dxa"/>
          </w:tcPr>
          <w:p w14:paraId="2DC601E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044DB28" w14:textId="753C08B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</w:t>
            </w:r>
            <w:r w:rsidR="00CF5F1B">
              <w:rPr>
                <w:sz w:val="22"/>
                <w:szCs w:val="22"/>
              </w:rPr>
              <w:t>a</w:t>
            </w:r>
          </w:p>
        </w:tc>
      </w:tr>
    </w:tbl>
    <w:p w14:paraId="4D24604C" w14:textId="77777777" w:rsidR="0096348C" w:rsidRPr="00477C9F" w:rsidRDefault="0096348C" w:rsidP="00477C9F">
      <w:pPr>
        <w:rPr>
          <w:sz w:val="22"/>
          <w:szCs w:val="22"/>
        </w:rPr>
      </w:pPr>
    </w:p>
    <w:p w14:paraId="078F197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7D13D4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65883" w14:paraId="3D0547EA" w14:textId="77777777" w:rsidTr="00F86ACF">
        <w:tc>
          <w:tcPr>
            <w:tcW w:w="753" w:type="dxa"/>
          </w:tcPr>
          <w:p w14:paraId="5129A6F6" w14:textId="77777777" w:rsidR="00F84080" w:rsidRPr="0056588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6588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5F70C19" w14:textId="77777777" w:rsidR="00336917" w:rsidRPr="0056588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1980807" w14:textId="77777777" w:rsidR="00F84080" w:rsidRPr="0056588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78D26E" w14:textId="4D9D7A8B" w:rsidR="0069143B" w:rsidRPr="0056588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65883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565883">
              <w:rPr>
                <w:snapToGrid w:val="0"/>
                <w:sz w:val="22"/>
                <w:szCs w:val="22"/>
              </w:rPr>
              <w:t>5</w:t>
            </w:r>
            <w:r w:rsidRPr="00565883">
              <w:rPr>
                <w:snapToGrid w:val="0"/>
                <w:sz w:val="22"/>
                <w:szCs w:val="22"/>
              </w:rPr>
              <w:t>/2</w:t>
            </w:r>
            <w:r w:rsidR="006F54BA" w:rsidRPr="00565883">
              <w:rPr>
                <w:snapToGrid w:val="0"/>
                <w:sz w:val="22"/>
                <w:szCs w:val="22"/>
              </w:rPr>
              <w:t>6</w:t>
            </w:r>
            <w:r w:rsidRPr="00565883">
              <w:rPr>
                <w:snapToGrid w:val="0"/>
                <w:sz w:val="22"/>
                <w:szCs w:val="22"/>
              </w:rPr>
              <w:t>:</w:t>
            </w:r>
            <w:r w:rsidR="00CF5F1B" w:rsidRPr="00565883">
              <w:rPr>
                <w:snapToGrid w:val="0"/>
                <w:sz w:val="22"/>
                <w:szCs w:val="22"/>
              </w:rPr>
              <w:t>18</w:t>
            </w:r>
            <w:r w:rsidR="00FD0038" w:rsidRPr="00565883">
              <w:rPr>
                <w:snapToGrid w:val="0"/>
                <w:sz w:val="22"/>
                <w:szCs w:val="22"/>
              </w:rPr>
              <w:t>.</w:t>
            </w:r>
          </w:p>
          <w:p w14:paraId="262D904B" w14:textId="77777777" w:rsidR="007864F6" w:rsidRPr="0056588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565883" w14:paraId="56995828" w14:textId="77777777" w:rsidTr="00F86ACF">
        <w:tc>
          <w:tcPr>
            <w:tcW w:w="753" w:type="dxa"/>
          </w:tcPr>
          <w:p w14:paraId="0EA4BE78" w14:textId="6D4E3775" w:rsidR="008273F4" w:rsidRPr="00565883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56588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D5A7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12BA8A1" w14:textId="13F475E3" w:rsidR="0069143B" w:rsidRPr="00565883" w:rsidRDefault="0056588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z w:val="22"/>
                <w:szCs w:val="22"/>
              </w:rPr>
              <w:t>Uppdraget om medborgarskapsprov och beredningen av medborgarskapsprov – G23</w:t>
            </w:r>
          </w:p>
          <w:p w14:paraId="5FF95BDC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45EBB2" w14:textId="77777777" w:rsidR="00565883" w:rsidRPr="00263BEA" w:rsidRDefault="00565883" w:rsidP="00565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17017A2" w14:textId="77777777" w:rsidR="00565883" w:rsidRPr="00263BEA" w:rsidRDefault="00565883" w:rsidP="00565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476104" w14:textId="77777777" w:rsidR="00565883" w:rsidRPr="00263BEA" w:rsidRDefault="00565883" w:rsidP="00565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161B504" w14:textId="77777777" w:rsidR="00565883" w:rsidRPr="00263BEA" w:rsidRDefault="00565883" w:rsidP="00565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6A16C5" w14:textId="77777777" w:rsidR="00565883" w:rsidRDefault="00565883" w:rsidP="00565883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2F11AAD" w14:textId="6B98CCE5" w:rsidR="00565883" w:rsidRPr="00565883" w:rsidRDefault="0056588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65883" w14:paraId="29D4EE34" w14:textId="77777777" w:rsidTr="00F86ACF">
        <w:tc>
          <w:tcPr>
            <w:tcW w:w="753" w:type="dxa"/>
          </w:tcPr>
          <w:p w14:paraId="0E3C74A7" w14:textId="14BEC7BF" w:rsidR="00376C7D" w:rsidRPr="0056588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napToGrid w:val="0"/>
                <w:sz w:val="22"/>
                <w:szCs w:val="22"/>
              </w:rPr>
              <w:t>§</w:t>
            </w:r>
            <w:r w:rsidR="008D5A7E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4053D24E" w14:textId="12F5B559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73ACBB4" w14:textId="25A5B752" w:rsidR="00565883" w:rsidRDefault="0056588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176933D" w14:textId="746416E6" w:rsidR="00565883" w:rsidRPr="00565883" w:rsidRDefault="00565883" w:rsidP="0056588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</w:t>
            </w:r>
            <w:r>
              <w:rPr>
                <w:sz w:val="22"/>
                <w:szCs w:val="22"/>
              </w:rPr>
              <w:t>en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Jennie Nilsson</w:t>
            </w:r>
            <w:r w:rsidRPr="00DB0528">
              <w:rPr>
                <w:sz w:val="22"/>
                <w:szCs w:val="22"/>
              </w:rPr>
              <w:t xml:space="preserve"> lämnade sammanträdet och vice ordförand</w:t>
            </w:r>
            <w:r>
              <w:rPr>
                <w:sz w:val="22"/>
                <w:szCs w:val="22"/>
              </w:rPr>
              <w:t>en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Mats Green</w:t>
            </w:r>
            <w:r w:rsidRPr="00DB0528">
              <w:rPr>
                <w:sz w:val="22"/>
                <w:szCs w:val="22"/>
              </w:rPr>
              <w:t xml:space="preserve"> övertog ledningen av sammanträdet.</w:t>
            </w:r>
          </w:p>
          <w:p w14:paraId="6AB7D78B" w14:textId="77777777" w:rsidR="00930B63" w:rsidRPr="0056588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65883" w14:paraId="06EC3175" w14:textId="77777777" w:rsidTr="00F86ACF">
        <w:tc>
          <w:tcPr>
            <w:tcW w:w="753" w:type="dxa"/>
          </w:tcPr>
          <w:p w14:paraId="68C2FA49" w14:textId="387668EC" w:rsidR="00376C7D" w:rsidRPr="0056588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napToGrid w:val="0"/>
                <w:sz w:val="22"/>
                <w:szCs w:val="22"/>
              </w:rPr>
              <w:t>§</w:t>
            </w:r>
            <w:r w:rsidR="008D5A7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B08A19B" w14:textId="4CF865DF" w:rsidR="00376C7D" w:rsidRDefault="00565883" w:rsidP="0069143B">
            <w:pPr>
              <w:rPr>
                <w:b/>
                <w:sz w:val="22"/>
                <w:szCs w:val="22"/>
              </w:rPr>
            </w:pPr>
            <w:r w:rsidRPr="00565883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706901D6" w14:textId="0778692E" w:rsidR="00565883" w:rsidRDefault="00565883" w:rsidP="0069143B">
            <w:pPr>
              <w:rPr>
                <w:b/>
                <w:sz w:val="22"/>
                <w:szCs w:val="22"/>
              </w:rPr>
            </w:pPr>
          </w:p>
          <w:p w14:paraId="72B2390A" w14:textId="77777777" w:rsidR="00565883" w:rsidRPr="00263BEA" w:rsidRDefault="00565883" w:rsidP="00565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52D1DB" w14:textId="77777777" w:rsidR="00565883" w:rsidRPr="00263BEA" w:rsidRDefault="00565883" w:rsidP="00565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67B5B2" w14:textId="41CCC2B1" w:rsidR="00565883" w:rsidRPr="00565883" w:rsidRDefault="00565883" w:rsidP="0069143B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52C7E0B" w14:textId="77777777" w:rsidR="00376C7D" w:rsidRPr="0056588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5883" w:rsidRPr="00565883" w14:paraId="523E1327" w14:textId="77777777" w:rsidTr="00F86ACF">
        <w:tc>
          <w:tcPr>
            <w:tcW w:w="753" w:type="dxa"/>
          </w:tcPr>
          <w:p w14:paraId="5DEE0CE0" w14:textId="79AD91CC" w:rsidR="00565883" w:rsidRPr="00565883" w:rsidRDefault="00565883" w:rsidP="005658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napToGrid w:val="0"/>
                <w:sz w:val="22"/>
                <w:szCs w:val="22"/>
              </w:rPr>
              <w:t>§</w:t>
            </w:r>
            <w:r w:rsidR="008D5A7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CD5E2F7" w14:textId="77777777" w:rsidR="00565883" w:rsidRPr="00565883" w:rsidRDefault="00565883" w:rsidP="00565883">
            <w:pPr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A615246" w14:textId="77777777" w:rsidR="00565883" w:rsidRDefault="00565883" w:rsidP="00565883">
            <w:pPr>
              <w:rPr>
                <w:b/>
                <w:sz w:val="22"/>
                <w:szCs w:val="22"/>
              </w:rPr>
            </w:pPr>
          </w:p>
          <w:p w14:paraId="329E3E7E" w14:textId="77777777" w:rsidR="00565883" w:rsidRPr="00AD1B35" w:rsidRDefault="00565883" w:rsidP="0056588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 xml:space="preserve">Ordföranden </w:t>
            </w:r>
            <w:r>
              <w:rPr>
                <w:sz w:val="22"/>
                <w:szCs w:val="22"/>
              </w:rPr>
              <w:t>Jennie Nilsson</w:t>
            </w:r>
            <w:r w:rsidRPr="00AD1B35">
              <w:rPr>
                <w:sz w:val="22"/>
                <w:szCs w:val="22"/>
              </w:rPr>
              <w:t xml:space="preserve"> återtog ledningen av sammanträdet.</w:t>
            </w:r>
          </w:p>
          <w:p w14:paraId="1070CB90" w14:textId="391EB70D" w:rsidR="00565883" w:rsidRPr="00565883" w:rsidRDefault="00565883" w:rsidP="00565883">
            <w:pPr>
              <w:rPr>
                <w:b/>
                <w:sz w:val="22"/>
                <w:szCs w:val="22"/>
              </w:rPr>
            </w:pPr>
          </w:p>
        </w:tc>
      </w:tr>
      <w:tr w:rsidR="00565883" w:rsidRPr="00565883" w14:paraId="69DD2A80" w14:textId="77777777" w:rsidTr="00F86ACF">
        <w:tc>
          <w:tcPr>
            <w:tcW w:w="753" w:type="dxa"/>
          </w:tcPr>
          <w:p w14:paraId="43D93D6B" w14:textId="4E206F7B" w:rsidR="00565883" w:rsidRPr="00565883" w:rsidRDefault="00565883" w:rsidP="005658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D5A7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6898EA3C" w14:textId="77777777" w:rsidR="00565883" w:rsidRDefault="00565883" w:rsidP="00565883">
            <w:pPr>
              <w:rPr>
                <w:b/>
                <w:sz w:val="22"/>
                <w:szCs w:val="22"/>
              </w:rPr>
            </w:pPr>
            <w:r w:rsidRPr="00565883">
              <w:rPr>
                <w:b/>
                <w:sz w:val="22"/>
                <w:szCs w:val="22"/>
              </w:rPr>
              <w:t>Infrastruktur- och bostadsministerns agerande i samband med säkerhetsbrister i Lantmäteriets arkiv – G7–8</w:t>
            </w:r>
          </w:p>
          <w:p w14:paraId="4FE3596E" w14:textId="77777777" w:rsidR="00623844" w:rsidRDefault="00623844" w:rsidP="00565883">
            <w:pPr>
              <w:rPr>
                <w:b/>
                <w:sz w:val="22"/>
                <w:szCs w:val="22"/>
              </w:rPr>
            </w:pPr>
          </w:p>
          <w:p w14:paraId="5FEABB6F" w14:textId="77777777" w:rsidR="00623844" w:rsidRPr="00263BEA" w:rsidRDefault="00623844" w:rsidP="00623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B256F6F" w14:textId="77777777" w:rsidR="00623844" w:rsidRPr="00263BEA" w:rsidRDefault="00623844" w:rsidP="00623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30D48E" w14:textId="77777777" w:rsidR="00623844" w:rsidRPr="00263BEA" w:rsidRDefault="00623844" w:rsidP="00623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4A57469E" w14:textId="77777777" w:rsidR="00623844" w:rsidRPr="00263BEA" w:rsidRDefault="00623844" w:rsidP="00623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3CFF22" w14:textId="77777777" w:rsidR="00623844" w:rsidRDefault="00623844" w:rsidP="00623844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01612D5" w14:textId="4D5EFB81" w:rsidR="00623844" w:rsidRPr="00565883" w:rsidRDefault="00623844" w:rsidP="0056588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5883" w:rsidRPr="00565883" w14:paraId="340D452E" w14:textId="77777777" w:rsidTr="00F86ACF">
        <w:tc>
          <w:tcPr>
            <w:tcW w:w="753" w:type="dxa"/>
          </w:tcPr>
          <w:p w14:paraId="2D4D6FAA" w14:textId="42656331" w:rsidR="00565883" w:rsidRPr="00565883" w:rsidRDefault="00565883" w:rsidP="005658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D5A7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31D41FA1" w14:textId="77777777" w:rsidR="00565883" w:rsidRDefault="00565883" w:rsidP="00565883">
            <w:pPr>
              <w:rPr>
                <w:b/>
                <w:sz w:val="22"/>
                <w:szCs w:val="22"/>
              </w:rPr>
            </w:pPr>
            <w:r w:rsidRPr="00565883">
              <w:rPr>
                <w:b/>
                <w:sz w:val="22"/>
                <w:szCs w:val="22"/>
              </w:rPr>
              <w:t>Energi- och näringsministerns agerande i förhållande till interpellationsinstitutet – G15</w:t>
            </w:r>
          </w:p>
          <w:p w14:paraId="4F477A5E" w14:textId="77777777" w:rsidR="00623844" w:rsidRDefault="00623844" w:rsidP="00565883">
            <w:pPr>
              <w:rPr>
                <w:b/>
                <w:sz w:val="22"/>
                <w:szCs w:val="22"/>
              </w:rPr>
            </w:pPr>
          </w:p>
          <w:p w14:paraId="042E5998" w14:textId="77777777" w:rsidR="00623844" w:rsidRPr="00AF5EC3" w:rsidRDefault="00623844" w:rsidP="00623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12FCFD9" w14:textId="77777777" w:rsidR="00623844" w:rsidRPr="00AF5EC3" w:rsidRDefault="00623844" w:rsidP="00623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457114" w14:textId="77777777" w:rsidR="00623844" w:rsidRPr="00AF5EC3" w:rsidRDefault="00623844" w:rsidP="00623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5D0FDD6A" w14:textId="77777777" w:rsidR="00623844" w:rsidRPr="00AF5EC3" w:rsidRDefault="00623844" w:rsidP="006238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D7F27A" w14:textId="77777777" w:rsidR="00623844" w:rsidRDefault="00623844" w:rsidP="00623844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0EC198BD" w14:textId="6A641DCB" w:rsidR="00DD5DF6" w:rsidRPr="00565883" w:rsidRDefault="00DD5DF6" w:rsidP="0062384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5883" w:rsidRPr="00565883" w14:paraId="5E805377" w14:textId="77777777" w:rsidTr="00F86ACF">
        <w:tc>
          <w:tcPr>
            <w:tcW w:w="753" w:type="dxa"/>
          </w:tcPr>
          <w:p w14:paraId="328B6730" w14:textId="2119DDC1" w:rsidR="00565883" w:rsidRPr="00565883" w:rsidRDefault="00565883" w:rsidP="005658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D5A7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7D74A046" w14:textId="77777777" w:rsidR="00565883" w:rsidRDefault="00565883" w:rsidP="00565883">
            <w:pPr>
              <w:rPr>
                <w:b/>
                <w:sz w:val="22"/>
                <w:szCs w:val="22"/>
              </w:rPr>
            </w:pPr>
            <w:r w:rsidRPr="00565883">
              <w:rPr>
                <w:b/>
                <w:sz w:val="22"/>
                <w:szCs w:val="22"/>
              </w:rPr>
              <w:t>Finansministerns hantering av stöd i Industriklivet – G30</w:t>
            </w:r>
          </w:p>
          <w:p w14:paraId="66555685" w14:textId="77777777" w:rsidR="00DD5DF6" w:rsidRDefault="00DD5DF6" w:rsidP="00565883">
            <w:pPr>
              <w:rPr>
                <w:b/>
                <w:sz w:val="22"/>
                <w:szCs w:val="22"/>
              </w:rPr>
            </w:pPr>
          </w:p>
          <w:p w14:paraId="163ECEAC" w14:textId="77777777" w:rsidR="00DD5DF6" w:rsidRPr="00AF5EC3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8B60D3" w14:textId="77777777" w:rsidR="00DD5DF6" w:rsidRPr="00AF5EC3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0E24F1" w14:textId="77777777" w:rsidR="00DD5DF6" w:rsidRPr="00AF5EC3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11AC046D" w14:textId="77777777" w:rsidR="00DD5DF6" w:rsidRPr="00AF5EC3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329009" w14:textId="77777777" w:rsidR="00DD5DF6" w:rsidRDefault="00DD5DF6" w:rsidP="00DD5DF6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29027647" w14:textId="7E3585A7" w:rsidR="00DD5DF6" w:rsidRPr="00565883" w:rsidRDefault="00DD5DF6" w:rsidP="0056588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5883" w:rsidRPr="00565883" w14:paraId="04BDE562" w14:textId="77777777" w:rsidTr="00F86ACF">
        <w:tc>
          <w:tcPr>
            <w:tcW w:w="753" w:type="dxa"/>
          </w:tcPr>
          <w:p w14:paraId="7FFCA702" w14:textId="225BD79D" w:rsidR="00565883" w:rsidRPr="00565883" w:rsidRDefault="00565883" w:rsidP="005658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D5A7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2E6909FE" w14:textId="77777777" w:rsidR="00565883" w:rsidRDefault="00565883" w:rsidP="00565883">
            <w:pPr>
              <w:rPr>
                <w:b/>
                <w:snapToGrid w:val="0"/>
                <w:sz w:val="22"/>
                <w:szCs w:val="22"/>
              </w:rPr>
            </w:pPr>
            <w:r w:rsidRPr="00565883">
              <w:rPr>
                <w:b/>
                <w:sz w:val="22"/>
                <w:szCs w:val="22"/>
              </w:rPr>
              <w:t>Dåvarande regeringens hantering av det s.k. tjänstemannauppropet – G16</w:t>
            </w:r>
            <w:r w:rsidRPr="00565883">
              <w:rPr>
                <w:b/>
                <w:sz w:val="22"/>
                <w:szCs w:val="22"/>
              </w:rPr>
              <w:br/>
            </w:r>
          </w:p>
          <w:p w14:paraId="0EB11856" w14:textId="77777777" w:rsidR="00DD5DF6" w:rsidRPr="00263BEA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B99186" w14:textId="77777777" w:rsidR="00DD5DF6" w:rsidRPr="00263BEA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10B033" w14:textId="77777777" w:rsidR="00DD5DF6" w:rsidRPr="00263BEA" w:rsidRDefault="00DD5DF6" w:rsidP="00DD5DF6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1A9FEFC4" w14:textId="4B203A4A" w:rsidR="00DD5DF6" w:rsidRPr="00565883" w:rsidRDefault="00DD5DF6" w:rsidP="0056588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5883" w:rsidRPr="00565883" w14:paraId="277A8CF3" w14:textId="77777777" w:rsidTr="00F86ACF">
        <w:tc>
          <w:tcPr>
            <w:tcW w:w="753" w:type="dxa"/>
          </w:tcPr>
          <w:p w14:paraId="46D987EF" w14:textId="49C6189B" w:rsidR="00565883" w:rsidRPr="00565883" w:rsidRDefault="00565883" w:rsidP="005658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D5A7E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6D55A32D" w14:textId="77777777" w:rsidR="00565883" w:rsidRDefault="00565883" w:rsidP="00565883">
            <w:pPr>
              <w:rPr>
                <w:b/>
                <w:sz w:val="22"/>
                <w:szCs w:val="22"/>
              </w:rPr>
            </w:pPr>
            <w:r w:rsidRPr="00565883">
              <w:rPr>
                <w:b/>
                <w:sz w:val="22"/>
                <w:szCs w:val="22"/>
              </w:rPr>
              <w:t>Regeringens styrning av Sida när det gäller stöd till UNRWA – G18 (delvis) och 19</w:t>
            </w:r>
          </w:p>
          <w:p w14:paraId="0B025769" w14:textId="77777777" w:rsidR="00DD5DF6" w:rsidRDefault="00DD5DF6" w:rsidP="00565883">
            <w:pPr>
              <w:rPr>
                <w:b/>
                <w:sz w:val="22"/>
                <w:szCs w:val="22"/>
              </w:rPr>
            </w:pPr>
          </w:p>
          <w:p w14:paraId="73DFFB68" w14:textId="77777777" w:rsidR="00DD5DF6" w:rsidRPr="00263BEA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965EF7E" w14:textId="77777777" w:rsidR="00DD5DF6" w:rsidRPr="00263BEA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A1755D" w14:textId="77777777" w:rsidR="00DD5DF6" w:rsidRPr="00263BEA" w:rsidRDefault="00DD5DF6" w:rsidP="00DD5DF6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2240B55E" w14:textId="0961E106" w:rsidR="00DD5DF6" w:rsidRPr="00565883" w:rsidRDefault="00DD5DF6" w:rsidP="0056588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5883" w:rsidRPr="00565883" w14:paraId="71FCE5DB" w14:textId="77777777" w:rsidTr="00F86ACF">
        <w:tc>
          <w:tcPr>
            <w:tcW w:w="753" w:type="dxa"/>
          </w:tcPr>
          <w:p w14:paraId="5B8808D7" w14:textId="0A5E3C09" w:rsidR="00565883" w:rsidRPr="00565883" w:rsidRDefault="00565883" w:rsidP="005658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D5A7E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7ED5031E" w14:textId="77777777" w:rsidR="00565883" w:rsidRDefault="00565883" w:rsidP="00565883">
            <w:pPr>
              <w:rPr>
                <w:b/>
                <w:sz w:val="22"/>
                <w:szCs w:val="22"/>
              </w:rPr>
            </w:pPr>
            <w:r w:rsidRPr="00565883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2100DB12" w14:textId="77777777" w:rsidR="00DD5DF6" w:rsidRDefault="00DD5DF6" w:rsidP="00565883">
            <w:pPr>
              <w:rPr>
                <w:b/>
                <w:sz w:val="22"/>
                <w:szCs w:val="22"/>
              </w:rPr>
            </w:pPr>
          </w:p>
          <w:p w14:paraId="38E10713" w14:textId="77777777" w:rsidR="00DD5DF6" w:rsidRPr="00263BEA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F20A58B" w14:textId="77777777" w:rsidR="00DD5DF6" w:rsidRPr="00263BEA" w:rsidRDefault="00DD5DF6" w:rsidP="00DD5D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7BB2E4" w14:textId="77777777" w:rsidR="00DD5DF6" w:rsidRPr="00263BEA" w:rsidRDefault="00DD5DF6" w:rsidP="00DD5DF6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0CC80F3A" w14:textId="4CE5A53C" w:rsidR="00DD5DF6" w:rsidRPr="00565883" w:rsidRDefault="00DD5DF6" w:rsidP="0056588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65883" w:rsidRPr="00565883" w14:paraId="010567A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48D394B" w14:textId="1CB37E24" w:rsidR="00565883" w:rsidRPr="00565883" w:rsidRDefault="00565883" w:rsidP="0056588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65883">
              <w:rPr>
                <w:sz w:val="22"/>
                <w:szCs w:val="22"/>
              </w:rPr>
              <w:t>Justera</w:t>
            </w:r>
            <w:r w:rsidR="00597149">
              <w:rPr>
                <w:sz w:val="22"/>
                <w:szCs w:val="22"/>
              </w:rPr>
              <w:t xml:space="preserve">t </w:t>
            </w:r>
            <w:r w:rsidR="00597149">
              <w:rPr>
                <w:sz w:val="22"/>
                <w:szCs w:val="22"/>
              </w:rPr>
              <w:t>2026-01-20</w:t>
            </w:r>
          </w:p>
          <w:p w14:paraId="5EB92D22" w14:textId="2CFADC02" w:rsidR="00565883" w:rsidRPr="00565883" w:rsidRDefault="00565883" w:rsidP="0059714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65883">
              <w:rPr>
                <w:sz w:val="22"/>
                <w:szCs w:val="22"/>
              </w:rPr>
              <w:t>Jennie Nilsson</w:t>
            </w:r>
          </w:p>
        </w:tc>
      </w:tr>
    </w:tbl>
    <w:p w14:paraId="4766B754" w14:textId="77777777" w:rsidR="005805B8" w:rsidRDefault="005805B8" w:rsidP="005805B8">
      <w:pPr>
        <w:widowControl/>
        <w:rPr>
          <w:sz w:val="22"/>
          <w:szCs w:val="22"/>
        </w:rPr>
      </w:pPr>
    </w:p>
    <w:p w14:paraId="4A93F1C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6DD1C8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0141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5FEE52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EA9271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</w:t>
            </w:r>
            <w:r w:rsidR="002A7E85">
              <w:rPr>
                <w:sz w:val="20"/>
              </w:rPr>
              <w:t xml:space="preserve"> </w:t>
            </w:r>
            <w:r w:rsidR="002A7E85" w:rsidRPr="002A7E85">
              <w:rPr>
                <w:sz w:val="20"/>
              </w:rPr>
              <w:t>2026-01-1</w:t>
            </w:r>
            <w:r w:rsidR="00D53C45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A4D59B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478DDA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BDC7E1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4DE7FE4" w14:textId="744194E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28212F">
              <w:rPr>
                <w:sz w:val="20"/>
              </w:rPr>
              <w:t>19</w:t>
            </w:r>
          </w:p>
        </w:tc>
      </w:tr>
      <w:tr w:rsidR="005805B8" w14:paraId="13A5131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0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F6D" w14:textId="79FB1D0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F4A9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BBB" w14:textId="6DB00DE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3456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2453" w14:textId="23BB69C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B3456">
              <w:rPr>
                <w:sz w:val="20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5141" w14:textId="46CC8EE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3456">
              <w:rPr>
                <w:sz w:val="20"/>
              </w:rPr>
              <w:t xml:space="preserve"> 7–9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00EE" w14:textId="530E0D8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3456">
              <w:rPr>
                <w:sz w:val="20"/>
              </w:rPr>
              <w:t xml:space="preserve"> 10–11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8DE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F1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85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73AC4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FBC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7E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C6C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C96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845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48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F95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006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7D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873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6C6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8B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428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F9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AAC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0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45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B3456" w14:paraId="5D0F7E2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233D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66B" w14:textId="0014B85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03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85E0" w14:textId="40ABC59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985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799A" w14:textId="647954F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D6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F8D" w14:textId="48B97593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1ED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67BD" w14:textId="3622C6EF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8FA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08C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1D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BC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288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A53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D6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:rsidRPr="00BB3456" w14:paraId="17AFC8B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A286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B329" w14:textId="35F09681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CD9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B77" w14:textId="52BF397B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46A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21F" w14:textId="1DBD7C3F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7CC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138" w14:textId="0DE05A9B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F50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BDB" w14:textId="6F368255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873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018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B3CD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A53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4C4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909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332" w14:textId="77777777" w:rsidR="00BB3456" w:rsidRPr="006F54BA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04C701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EAD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227" w14:textId="69CAB5D8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42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529" w14:textId="0D0D0C5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39B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E37" w14:textId="095441A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6B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54E" w14:textId="73009A63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33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ACBA" w14:textId="1932E9F9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3C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C17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88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F0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5E0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CA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9F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0D6FA7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C18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A257" w14:textId="20AF04E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37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14A" w14:textId="489FF5BF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71E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3DC" w14:textId="00683396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2C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2CDB" w14:textId="792FBD00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DB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F30" w14:textId="5146A8EF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D6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D0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6E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B88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EF3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DD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B5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3B04A7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182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FA3" w14:textId="755CA953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EE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8CE" w14:textId="3BA36F70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57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63E" w14:textId="388FBBA3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6B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F3F4" w14:textId="37729EB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E8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DB41" w14:textId="1ECBAA80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2E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C39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C7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6F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C1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7F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E10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35D469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A8D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1F9" w14:textId="7ED8BBF3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39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69E" w14:textId="07F6E75E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8EE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627" w14:textId="7442EE5C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EA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7F2" w14:textId="433F93BE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71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168" w14:textId="335CE39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F2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17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D3B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A4C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1B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E60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3B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583169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BCC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DCC" w14:textId="5BAF619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90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6483" w14:textId="2616C629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20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C1A" w14:textId="0AC79A40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1A6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FD9" w14:textId="7913C1E0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B6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EB91" w14:textId="11864045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EF7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79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D6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23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B8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94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7C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5A2163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15B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7A76" w14:textId="723F0776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B1A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A4B" w14:textId="52BCD189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9E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A18" w14:textId="26754DD0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892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BBC" w14:textId="0601B71F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F7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6C4" w14:textId="665C62D1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1F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2A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3B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26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5C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99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37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77730C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77A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ACC" w14:textId="770E298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80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F2B" w14:textId="30BF48EA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A6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4932" w14:textId="7D36DFC1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FAD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DA4" w14:textId="0ADAE6C6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500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F36" w14:textId="0147DE45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89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71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6DB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50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A8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12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102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51904A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E8F7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7E5" w14:textId="755B52F0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6E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9F5" w14:textId="355D122C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6E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668E" w14:textId="3D32DBFC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6A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514" w14:textId="0AD3EA7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58A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D9C" w14:textId="3D26B796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A8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6E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6C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C7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95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BA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C6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3676B1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8AAC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4D6" w14:textId="4B89C4FC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31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2B9" w14:textId="4E8F01AB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AB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B0B" w14:textId="632E2989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C4A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568C" w14:textId="7ED7657E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50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F04" w14:textId="115DCA04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9A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2C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B55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A0A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B7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17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2D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660D98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DEB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FE0" w14:textId="4396F303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45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20C" w14:textId="5F3FD53C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946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7BC" w14:textId="7CFC688C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151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688" w14:textId="285D99CC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4A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3E6" w14:textId="561BB63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1B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0A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43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21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6E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CE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E5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3456" w14:paraId="5638B3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B9C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EAE" w14:textId="10F59654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F5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643" w14:textId="2EE45004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111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DDE" w14:textId="7A43C5C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09E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845" w14:textId="29E1E6E0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81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AEC" w14:textId="00298598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B8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AB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97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8B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44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1A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B9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55EA1F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89E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DD1" w14:textId="7F56E4D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B4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0D8" w14:textId="07DE6E8A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BF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9E90" w14:textId="150689E8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51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0C29" w14:textId="5A62E8F4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4B2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ADF" w14:textId="53F6BB2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D3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71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96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A88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47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2D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EB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3467D7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4AC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DFF" w14:textId="3894DEFF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8C5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59F" w14:textId="7B4369B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CC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77F" w14:textId="36E5487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7B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E652" w14:textId="1F8FC0B8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CA2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4E0" w14:textId="3B75F9EB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38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E0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3C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97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A37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07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A9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416EC2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9E2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15E" w14:textId="423BA53E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AD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B56" w14:textId="643C6E0C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C9B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EAA" w14:textId="15191BFA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E8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72F1" w14:textId="68E111C8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F7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4AE" w14:textId="38018A2F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AB3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FC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DA3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46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69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7D7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DD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0642A3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7C1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FDC" w14:textId="053F15BE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89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0B2" w14:textId="7D569BE5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F8B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6C55" w14:textId="7F53022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C94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7ECF" w14:textId="1D7415A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B91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FB9" w14:textId="2E1EF070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E4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A50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D8F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98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28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4E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FE3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70A076C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1477" w14:textId="77777777" w:rsidR="00BB3456" w:rsidRPr="0024493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49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8A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5D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F0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D1C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EC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81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E5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6B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DF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75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54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5A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70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1D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AF0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00F43E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00E4" w14:textId="77777777" w:rsidR="00BB3456" w:rsidRPr="00244936" w:rsidRDefault="00BB3456" w:rsidP="00BB345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1F0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84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FA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25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0D3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A6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A35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95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4C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B8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E84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09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83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5B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F28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EF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36A249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8F86" w14:textId="77777777" w:rsidR="00BB3456" w:rsidRPr="00244936" w:rsidRDefault="00BB3456" w:rsidP="00BB345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CCD" w14:textId="18AB368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0A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C56" w14:textId="0DCD93C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C9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638" w14:textId="2F59DDFE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03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A8A" w14:textId="09705688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62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520D" w14:textId="5F2781DD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82A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66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D0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67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21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33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33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7D54A0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EA3" w14:textId="77777777" w:rsidR="00BB3456" w:rsidRPr="00244936" w:rsidRDefault="00BB3456" w:rsidP="00BB345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C6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907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1F2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FD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253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DB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C5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C9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31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30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01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5D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E0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21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0D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48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18E93E8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424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9A8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F18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A2A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B8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42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0C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89F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FD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32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73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A9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F9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2B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1B8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10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35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462599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953" w14:textId="77777777" w:rsidR="00BB3456" w:rsidRPr="00244936" w:rsidRDefault="00BB3456" w:rsidP="00BB345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712A" w14:textId="6031C1CF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43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3721" w14:textId="001A308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C7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3C4" w14:textId="603034A4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27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388" w14:textId="35B45A3A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10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EA4E" w14:textId="745DA566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07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03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E4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40D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CE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015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06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0E6823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C78" w14:textId="77777777" w:rsidR="00BB3456" w:rsidRPr="00244936" w:rsidRDefault="00BB3456" w:rsidP="00BB345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BBD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63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FA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01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CD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81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E5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987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4C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491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4A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13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9C0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EA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92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92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08B8DE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2177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297" w14:textId="6FE50D58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14F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D7E" w14:textId="07C39F9B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99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892" w14:textId="34607203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166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D55" w14:textId="62F62D19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D6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1B86" w14:textId="479F316A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C9B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3E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77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84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AC6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EE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F36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524EACE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E1E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81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F16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4D4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00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0B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7F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DD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78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48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96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72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69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2FA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CEC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AD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DA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317891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1F6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E4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CD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98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D3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D1D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27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42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64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EF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34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4D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DBE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69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C71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FD4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47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1EA693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A8E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8D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DE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DB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D9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D1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62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82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6C3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6B1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42A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65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8E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30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30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80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D07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3EB383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5A9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CC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52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A41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0B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41D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F7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0C1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F57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28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6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5A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AF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D7D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45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33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58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0184DD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9C92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6E1" w14:textId="413DDF6E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EA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D14B" w14:textId="76CEAF8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1F4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02B9" w14:textId="7302AF49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67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9A4" w14:textId="192D039B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89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616" w14:textId="413796FC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12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44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15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5B4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00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5E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FD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404A9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E26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87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884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18B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78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70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351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34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C9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D4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3D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B1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3CF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F8F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E88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A3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D8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3B953D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6A3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53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C2B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FF5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EB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54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87E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4B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90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28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53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59C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8D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C27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49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CB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B2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00CF49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A5B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49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E2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C8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BF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86F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E1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31E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73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B5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B8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FA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F5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56E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48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2E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95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181A67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115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F0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05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B7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F1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16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ADF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67A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8E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0A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F6F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3A6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DD8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3C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D8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48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C4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73CA6F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E4B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11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B5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2C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C5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06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9B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56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C5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FE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63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57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FB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7AB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6C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37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4A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3AF5E1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9B2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25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0F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6E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91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DE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A0C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42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F3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F6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9B1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09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23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39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AF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18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09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1E2B04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544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F9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56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2C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1A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B8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39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978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CE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A8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D88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84D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38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D9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18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0D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1B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1DB6D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C7F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948" w14:textId="7DB15F8A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6D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ACD7" w14:textId="72301144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09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149" w14:textId="490B6753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4B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1D8" w14:textId="6EF01DE2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C6A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2B8" w14:textId="0CA81578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85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66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8E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97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EB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A8F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2B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5A718D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FE9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7F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81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EA2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73D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75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448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6B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C2F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236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7B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49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45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21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84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D57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1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3207C1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B1A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6E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95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A9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C25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86C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8B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00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70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D6E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A22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63E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F9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8F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EB2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3E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7E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4A0C35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5DB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39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633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FB9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74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04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67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5C2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C5C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02D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B7B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78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96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09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07A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B4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92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3CA32D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A35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17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C77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FA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DA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12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419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518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58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55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5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1A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00F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E9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B7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79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F7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36CE1B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808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B17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38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5F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8F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DF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6F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3A0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7A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53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7E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D6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8A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D06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5BD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93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31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2A9FEF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7BE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190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2CE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AC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08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A8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E9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7E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AF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687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F5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9F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147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82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55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CA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6C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5A3B70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347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C8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EF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89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080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B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82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2C4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99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F1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E5B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8E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3F1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A1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CF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21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A8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037D88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F79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DD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970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BC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7C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15D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71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72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96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4B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21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9E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E19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3F4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860D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E1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1E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4AE20D9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D9F2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D89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4E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E9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2E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85E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5A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D5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E3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FF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9C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8EB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0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84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31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6FC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33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4A7C440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0DB4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6E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71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74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8E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73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66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0F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5A1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7A6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64E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B07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E0E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3BC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C7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DB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61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72CD745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FC5" w14:textId="77777777" w:rsidR="00BB3456" w:rsidRPr="00244936" w:rsidRDefault="00BB3456" w:rsidP="00BB3456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B8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49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B5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E44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722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DAC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F8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7E7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995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99A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D5EF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F543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119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8A0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994B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F28" w14:textId="77777777" w:rsidR="00BB3456" w:rsidRPr="00003AB2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B3456" w14:paraId="107C1D2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F5DDAA" w14:textId="77777777" w:rsidR="00BB345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45A07E" w14:textId="77777777" w:rsidR="00BB345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AE488" w14:textId="77777777" w:rsidR="00BB345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DF850" w14:textId="77777777" w:rsidR="00BB345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B3456" w14:paraId="2A03062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675CD" w14:textId="77777777" w:rsidR="00BB345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F91E1C9" w14:textId="77777777" w:rsidR="00BB345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8FAB38" w14:textId="77777777" w:rsidR="00BB345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4A85CF5" w14:textId="77777777" w:rsidR="00BB3456" w:rsidRDefault="00BB3456" w:rsidP="00BB3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10F2C1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1B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08F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212F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454E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65883"/>
    <w:rsid w:val="00577B92"/>
    <w:rsid w:val="005805B8"/>
    <w:rsid w:val="00581568"/>
    <w:rsid w:val="00583587"/>
    <w:rsid w:val="00584ACB"/>
    <w:rsid w:val="00586400"/>
    <w:rsid w:val="00597149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3844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D5A7E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3456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A9C"/>
    <w:rsid w:val="00CF4ED5"/>
    <w:rsid w:val="00CF5F1B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5DF6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3C4F7"/>
  <w15:chartTrackingRefBased/>
  <w15:docId w15:val="{095819CE-218D-47DC-A48B-097735F7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DF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71</TotalTime>
  <Pages>3</Pages>
  <Words>705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2021-05-04T07:05:00Z</cp:lastPrinted>
  <dcterms:created xsi:type="dcterms:W3CDTF">2026-01-14T08:32:00Z</dcterms:created>
  <dcterms:modified xsi:type="dcterms:W3CDTF">2026-02-10T14:38:00Z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