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06469" w:rsidRPr="000B7BF7" w:rsidTr="00D0646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06469" w:rsidRPr="000B7BF7" w:rsidRDefault="00E42248" w:rsidP="00D06469">
            <w:pPr>
              <w:pStyle w:val="RSKRbeteckning"/>
              <w:spacing w:before="240"/>
            </w:pPr>
            <w:r w:rsidRPr="000B7BF7">
              <w:t>Riksdagsskrivelse</w:t>
            </w:r>
          </w:p>
          <w:p w:rsidR="00D06469" w:rsidRPr="000B7BF7" w:rsidRDefault="00E42248" w:rsidP="00D06469">
            <w:pPr>
              <w:pStyle w:val="RSKRbeteckning"/>
            </w:pPr>
            <w:r w:rsidRPr="000B7BF7">
              <w:t>2009/10</w:t>
            </w:r>
            <w:r w:rsidR="00D06469" w:rsidRPr="000B7BF7">
              <w:t>:</w:t>
            </w:r>
            <w:r w:rsidRPr="000B7BF7">
              <w:t>383</w:t>
            </w:r>
          </w:p>
        </w:tc>
        <w:tc>
          <w:tcPr>
            <w:tcW w:w="1134" w:type="dxa"/>
          </w:tcPr>
          <w:p w:rsidR="00D06469" w:rsidRPr="000B7BF7" w:rsidRDefault="000B7BF7" w:rsidP="00D06469">
            <w:pPr>
              <w:jc w:val="right"/>
            </w:pPr>
            <w:r w:rsidRPr="000B7BF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469" w:rsidRPr="000B7BF7" w:rsidTr="00D0646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06469" w:rsidRPr="000B7BF7" w:rsidRDefault="00D06469">
            <w:pPr>
              <w:rPr>
                <w:sz w:val="10"/>
              </w:rPr>
            </w:pPr>
          </w:p>
        </w:tc>
      </w:tr>
    </w:tbl>
    <w:p w:rsidR="00D06469" w:rsidRPr="000B7BF7" w:rsidRDefault="00D06469"/>
    <w:p w:rsidR="00D06469" w:rsidRPr="000B7BF7" w:rsidRDefault="00E42248" w:rsidP="00D06469">
      <w:pPr>
        <w:pStyle w:val="Mottagare1"/>
      </w:pPr>
      <w:r w:rsidRPr="000B7BF7">
        <w:t>Regeringen</w:t>
      </w:r>
    </w:p>
    <w:p w:rsidR="00D06469" w:rsidRPr="000B7BF7" w:rsidRDefault="00E42248" w:rsidP="00D06469">
      <w:pPr>
        <w:pStyle w:val="Mottagare2"/>
      </w:pPr>
      <w:r w:rsidRPr="000B7BF7">
        <w:t>Näringsdepartementet</w:t>
      </w:r>
    </w:p>
    <w:p w:rsidR="00D06469" w:rsidRPr="000B7BF7" w:rsidRDefault="00D06469" w:rsidP="00D06469">
      <w:r w:rsidRPr="000B7BF7">
        <w:t xml:space="preserve">Med överlämnande av </w:t>
      </w:r>
      <w:r w:rsidR="00E42248" w:rsidRPr="000B7BF7">
        <w:t>näringsutskottet</w:t>
      </w:r>
      <w:r w:rsidRPr="000B7BF7">
        <w:t xml:space="preserve">s betänkande </w:t>
      </w:r>
      <w:r w:rsidR="00E42248" w:rsidRPr="000B7BF7">
        <w:t>2009/10</w:t>
      </w:r>
      <w:r w:rsidRPr="000B7BF7">
        <w:t>:</w:t>
      </w:r>
      <w:r w:rsidR="00E42248" w:rsidRPr="000B7BF7">
        <w:t>NU20</w:t>
      </w:r>
      <w:r w:rsidRPr="000B7BF7">
        <w:t xml:space="preserve"> </w:t>
      </w:r>
      <w:r w:rsidR="00E42248" w:rsidRPr="000B7BF7">
        <w:t>Auktorisation och tystnadsplikt för patentombud</w:t>
      </w:r>
      <w:r w:rsidRPr="000B7BF7">
        <w:t xml:space="preserve"> får jag anmäla att riksdagen denna dag bifallit utskottets förslag till riksdagsbeslut.</w:t>
      </w:r>
    </w:p>
    <w:p w:rsidR="00D06469" w:rsidRPr="000B7BF7" w:rsidRDefault="00D06469" w:rsidP="00D06469">
      <w:pPr>
        <w:pStyle w:val="Stockholm"/>
      </w:pPr>
      <w:r w:rsidRPr="000B7BF7">
        <w:t xml:space="preserve">Stockholm </w:t>
      </w:r>
      <w:r w:rsidR="00E42248" w:rsidRPr="000B7BF7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6469" w:rsidRPr="000B7BF7" w:rsidTr="00D0646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06469" w:rsidRPr="000B7BF7" w:rsidRDefault="00E42248" w:rsidP="00D06469">
            <w:pPr>
              <w:pStyle w:val="AvsTalman"/>
            </w:pPr>
            <w:r w:rsidRPr="000B7BF7">
              <w:t>Per Westerberg</w:t>
            </w:r>
          </w:p>
        </w:tc>
        <w:tc>
          <w:tcPr>
            <w:tcW w:w="3628" w:type="dxa"/>
          </w:tcPr>
          <w:p w:rsidR="00D06469" w:rsidRPr="000B7BF7" w:rsidRDefault="00E42248" w:rsidP="00D06469">
            <w:pPr>
              <w:pStyle w:val="AvsTjnsteman"/>
            </w:pPr>
            <w:r w:rsidRPr="000B7BF7">
              <w:t>Ulf Christoffersson</w:t>
            </w:r>
          </w:p>
        </w:tc>
      </w:tr>
    </w:tbl>
    <w:p w:rsidR="00D85057" w:rsidRPr="000B7BF7" w:rsidRDefault="00D85057" w:rsidP="00D06469"/>
    <w:sectPr w:rsidR="00D85057" w:rsidRPr="000B7BF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9"/>
    <w:rsid w:val="0009098F"/>
    <w:rsid w:val="000B7BF7"/>
    <w:rsid w:val="000C2D8D"/>
    <w:rsid w:val="001021A1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086E"/>
    <w:rsid w:val="007D2903"/>
    <w:rsid w:val="00852286"/>
    <w:rsid w:val="00860608"/>
    <w:rsid w:val="008D022D"/>
    <w:rsid w:val="009417EF"/>
    <w:rsid w:val="009F0EC7"/>
    <w:rsid w:val="00A16D59"/>
    <w:rsid w:val="00AC3A6D"/>
    <w:rsid w:val="00B76A0B"/>
    <w:rsid w:val="00BB222A"/>
    <w:rsid w:val="00BB66ED"/>
    <w:rsid w:val="00C1040E"/>
    <w:rsid w:val="00C72B82"/>
    <w:rsid w:val="00D06469"/>
    <w:rsid w:val="00D644E9"/>
    <w:rsid w:val="00D85057"/>
    <w:rsid w:val="00DC0766"/>
    <w:rsid w:val="00E4224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1E9DD6-171F-47EB-A011-5841E0BD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383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Auktorisation och tystnadsplikt för patentombud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