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515FA5" w14:textId="77777777">
      <w:pPr>
        <w:pStyle w:val="Normalutanindragellerluft"/>
      </w:pPr>
      <w:bookmarkStart w:name="_Toc106800475" w:id="0"/>
      <w:bookmarkStart w:name="_Toc106801300" w:id="1"/>
    </w:p>
    <w:p xmlns:w14="http://schemas.microsoft.com/office/word/2010/wordml" w:rsidRPr="009B062B" w:rsidR="00AF30DD" w:rsidP="003F14F6" w:rsidRDefault="00470E1A" w14:paraId="16CF1E34" w14:textId="77777777">
      <w:pPr>
        <w:pStyle w:val="RubrikFrslagTIllRiksdagsbeslut"/>
      </w:pPr>
      <w:sdt>
        <w:sdtPr>
          <w:alias w:val="CC_Boilerplate_4"/>
          <w:tag w:val="CC_Boilerplate_4"/>
          <w:id w:val="-1644581176"/>
          <w:lock w:val="sdtContentLocked"/>
          <w:placeholder>
            <w:docPart w:val="CDD6818C2F844D9E8A05988BA34E9EA8"/>
          </w:placeholder>
          <w:text/>
        </w:sdtPr>
        <w:sdtEndPr/>
        <w:sdtContent>
          <w:r w:rsidRPr="009B062B" w:rsidR="00AF30DD">
            <w:t>Förslag till riksdagsbeslut</w:t>
          </w:r>
        </w:sdtContent>
      </w:sdt>
      <w:bookmarkEnd w:id="0"/>
      <w:bookmarkEnd w:id="1"/>
    </w:p>
    <w:sdt>
      <w:sdtPr>
        <w:alias w:val="Yrkande 1"/>
        <w:tag w:val="bfa3dcc5-b4e1-4dd6-8101-3767b771631c"/>
        <w:id w:val="1419285808"/>
        <w:lock w:val="sdtLocked"/>
      </w:sdtPr>
      <w:sdtEndPr/>
      <w:sdtContent>
        <w:p>
          <w:pPr>
            <w:pStyle w:val="Frslagstext"/>
            <w:numPr>
              <w:ilvl w:val="0"/>
              <w:numId w:val="0"/>
            </w:numPr>
          </w:pPr>
          <w:r>
            <w:t>Riksdagen ställer sig bakom det som anförs i motionen om att se över möjligheten att ge tydligare uppdrag till länsstyrelser och regioner för att stötta svenskt mathantverk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1BA66DE514FF9B1C4744585817843"/>
        </w:placeholder>
        <w:text/>
      </w:sdtPr>
      <w:sdtEndPr/>
      <w:sdtContent>
        <w:p xmlns:w14="http://schemas.microsoft.com/office/word/2010/wordml" w:rsidRPr="009B062B" w:rsidR="006D79C9" w:rsidP="00333E95" w:rsidRDefault="006D79C9" w14:paraId="3224836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F7721C" w14:paraId="3DD0EE04" w14:textId="7BC3FA14">
      <w:pPr>
        <w:pStyle w:val="Normalutanindragellerluft"/>
      </w:pPr>
      <w:r>
        <w:t xml:space="preserve">Jämtlands län har en lång tradition av mathantverk, vilket utgör en betydande del av besöksnäringen i länet vid sidan av övriga näringar som bidrar med besök utifrån. Eldrimner, nationellt resurscentrum för mathantverk, är ett exempel på detta. Matturismen är betydelsefull för många delar av Sverige och en god förutsättning för växande företag, speciellt ute på landsbygden. Den moderatledda regeringens </w:t>
      </w:r>
      <w:r w:rsidR="006F2136">
        <w:t>satsningar har</w:t>
      </w:r>
      <w:r>
        <w:t xml:space="preserve"> varit betydelsefulla för att lyfta hela Sverige som en matnation. Sverige rankas idag högt som matnation, i konkurrens med europeiska stornationer som Frankrike. Människor lägger stor vikt vid att köpa mat som är ansvarsfullt framtagen, närproducerad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 Samarbete mellan matproducenter, myndigheter och andra aktörer som har intresse i </w:t>
      </w:r>
      <w:r>
        <w:lastRenderedPageBreak/>
        <w:t xml:space="preserve">svenskt mathantverk är viktigt. Det visar sig inte minst i Jämtlands län i och med arbetet med exempelvis Eldrimner. Regionerna och länsstyrelserna bör ges ett ännu tydligare uppdrag att jobba med frågor som rör svenskt mathantverk. </w:t>
      </w:r>
    </w:p>
    <w:p xmlns:w14="http://schemas.microsoft.com/office/word/2010/wordml" w:rsidR="00BB6339" w:rsidP="008E0FE2" w:rsidRDefault="00BB6339" w14:paraId="1347D7C3" w14:textId="77777777">
      <w:pPr>
        <w:pStyle w:val="Normalutanindragellerluft"/>
      </w:pPr>
    </w:p>
    <w:sdt>
      <w:sdtPr>
        <w:rPr>
          <w:i/>
          <w:noProof/>
        </w:rPr>
        <w:alias w:val="CC_Underskrifter"/>
        <w:tag w:val="CC_Underskrifter"/>
        <w:id w:val="583496634"/>
        <w:lock w:val="sdtContentLocked"/>
        <w:placeholder>
          <w:docPart w:val="D32A8C10FFA348F0879F475F59EB9923"/>
        </w:placeholder>
      </w:sdtPr>
      <w:sdtEndPr/>
      <w:sdtContent>
        <w:p xmlns:w14="http://schemas.microsoft.com/office/word/2010/wordml" w:rsidR="003F14F6" w:rsidP="003F14F6" w:rsidRDefault="003F14F6" w14:paraId="6F2FA39E" w14:textId="77777777"/>
        <w:p xmlns:w14="http://schemas.microsoft.com/office/word/2010/wordml" w:rsidR="003F14F6" w:rsidP="003F14F6" w:rsidRDefault="00470E1A" w14:paraId="3265D14D" w14:textId="20E4382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A1F4D58" w14:textId="071B3CE2"/>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2269" w14:textId="77777777" w:rsidR="00547B5F" w:rsidRDefault="00547B5F" w:rsidP="000C1CAD">
      <w:pPr>
        <w:spacing w:line="240" w:lineRule="auto"/>
      </w:pPr>
      <w:r>
        <w:separator/>
      </w:r>
    </w:p>
  </w:endnote>
  <w:endnote w:type="continuationSeparator" w:id="0">
    <w:p w14:paraId="5EFBA11F" w14:textId="77777777" w:rsidR="00547B5F" w:rsidRDefault="00547B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75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5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FB40" w14:textId="11A51B42" w:rsidR="00262EA3" w:rsidRPr="003F14F6" w:rsidRDefault="00262EA3" w:rsidP="003F1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DF4E6" w14:textId="77777777" w:rsidR="00547B5F" w:rsidRDefault="00547B5F" w:rsidP="000C1CAD">
      <w:pPr>
        <w:spacing w:line="240" w:lineRule="auto"/>
      </w:pPr>
      <w:r>
        <w:separator/>
      </w:r>
    </w:p>
  </w:footnote>
  <w:footnote w:type="continuationSeparator" w:id="0">
    <w:p w14:paraId="547E7D1F" w14:textId="77777777" w:rsidR="00547B5F" w:rsidRDefault="00547B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EB3E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37095" wp14:anchorId="430638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E1A" w14:paraId="247EB261" w14:textId="4F080730">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30638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4F6" w14:paraId="247EB261" w14:textId="4F080730">
                    <w:pPr>
                      <w:jc w:val="right"/>
                    </w:pPr>
                    <w:sdt>
                      <w:sdtPr>
                        <w:alias w:val="CC_Noformat_Partikod"/>
                        <w:tag w:val="CC_Noformat_Partikod"/>
                        <w:id w:val="-53464382"/>
                        <w:placeholder>
                          <w:docPart w:val="291E0516755C4F89BF29A61C7AD3A8DA"/>
                        </w:placeholder>
                        <w:text/>
                      </w:sdtPr>
                      <w:sdtEndPr/>
                      <w:sdtContent>
                        <w:r w:rsidR="00F7721C">
                          <w:t>M</w:t>
                        </w:r>
                      </w:sdtContent>
                    </w:sdt>
                    <w:sdt>
                      <w:sdtPr>
                        <w:alias w:val="CC_Noformat_Partinummer"/>
                        <w:tag w:val="CC_Noformat_Partinummer"/>
                        <w:id w:val="-1709555926"/>
                        <w:placeholder>
                          <w:docPart w:val="3D064D7F93D447F881496329380A40A8"/>
                        </w:placeholder>
                        <w:text/>
                      </w:sdtPr>
                      <w:sdtEndPr/>
                      <w:sdtContent>
                        <w:r w:rsidR="006F2136">
                          <w:t>1275</w:t>
                        </w:r>
                      </w:sdtContent>
                    </w:sdt>
                  </w:p>
                </w:txbxContent>
              </v:textbox>
              <w10:wrap anchorx="page"/>
            </v:shape>
          </w:pict>
        </mc:Fallback>
      </mc:AlternateContent>
    </w:r>
  </w:p>
  <w:p w:rsidRPr="00293C4F" w:rsidR="00262EA3" w:rsidP="00776B74" w:rsidRDefault="00262EA3" w14:paraId="2EC34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CA4707" w14:textId="77777777">
    <w:pPr>
      <w:jc w:val="right"/>
    </w:pPr>
  </w:p>
  <w:p w:rsidR="00262EA3" w:rsidP="00776B74" w:rsidRDefault="00262EA3" w14:paraId="5413D4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0E1A" w14:paraId="624806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3FF3F5" wp14:anchorId="44C2E7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E1A" w14:paraId="002A1255" w14:textId="1E829314">
    <w:pPr>
      <w:pStyle w:val="FSHNormal"/>
      <w:spacing w:before="40"/>
    </w:pPr>
    <w:sdt>
      <w:sdtPr>
        <w:alias w:val="CC_Noformat_Motionstyp"/>
        <w:tag w:val="CC_Noformat_Motionstyp"/>
        <w:id w:val="1162973129"/>
        <w:lock w:val="sdtContentLocked"/>
        <w15:appearance w15:val="hidden"/>
        <w:text/>
      </w:sdtPr>
      <w:sdtEndPr/>
      <w:sdtContent>
        <w:r w:rsidR="003F14F6">
          <w:t>Enskild motion</w:t>
        </w:r>
      </w:sdtContent>
    </w:sdt>
    <w:r w:rsidR="00821B36">
      <w:t xml:space="preserve"> </w:t>
    </w:r>
    <w:sdt>
      <w:sdtPr>
        <w:alias w:val="CC_Noformat_Partikod"/>
        <w:tag w:val="CC_Noformat_Partikod"/>
        <w:id w:val="1471015553"/>
        <w:lock w:val="contentLocked"/>
        <w:text/>
      </w:sdtPr>
      <w:sdtEndPr/>
      <w:sdtContent>
        <w:r w:rsidR="00F7721C">
          <w:t>M</w:t>
        </w:r>
      </w:sdtContent>
    </w:sdt>
    <w:sdt>
      <w:sdtPr>
        <w:alias w:val="CC_Noformat_Partinummer"/>
        <w:tag w:val="CC_Noformat_Partinummer"/>
        <w:id w:val="-2014525982"/>
        <w:lock w:val="contentLocked"/>
        <w:text/>
      </w:sdtPr>
      <w:sdtEndPr/>
      <w:sdtContent>
        <w:r w:rsidR="006F2136">
          <w:t>1275</w:t>
        </w:r>
      </w:sdtContent>
    </w:sdt>
  </w:p>
  <w:p w:rsidRPr="008227B3" w:rsidR="00262EA3" w:rsidP="008227B3" w:rsidRDefault="00470E1A" w14:paraId="690DF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E1A" w14:paraId="58F6BEF9" w14:textId="325CEF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14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14F6">
          <w:t>:2574</w:t>
        </w:r>
      </w:sdtContent>
    </w:sdt>
  </w:p>
  <w:p w:rsidR="00262EA3" w:rsidP="00E03A3D" w:rsidRDefault="00470E1A" w14:paraId="0D092D27" w14:textId="707440E5">
    <w:pPr>
      <w:pStyle w:val="Motionr"/>
    </w:pPr>
    <w:sdt>
      <w:sdtPr>
        <w:alias w:val="CC_Noformat_Avtext"/>
        <w:tag w:val="CC_Noformat_Avtext"/>
        <w:id w:val="-2020768203"/>
        <w:lock w:val="sdtContentLocked"/>
        <w:placeholder>
          <w:docPart w:val="291E0516755C4F89BF29A61C7AD3A8DA"/>
        </w:placeholder>
        <w15:appearance w15:val="hidden"/>
        <w:text/>
      </w:sdtPr>
      <w:sdtEndPr/>
      <w:sdtContent>
        <w:r w:rsidR="003F14F6">
          <w:t>av Saila Quicklund (M)</w:t>
        </w:r>
      </w:sdtContent>
    </w:sdt>
  </w:p>
  <w:sdt>
    <w:sdtPr>
      <w:alias w:val="CC_Noformat_Rubtext"/>
      <w:tag w:val="CC_Noformat_Rubtext"/>
      <w:id w:val="-218060500"/>
      <w:lock w:val="sdtLocked"/>
      <w:placeholder>
        <w:docPart w:val="3D064D7F93D447F881496329380A40A8"/>
      </w:placeholder>
      <w:text/>
    </w:sdtPr>
    <w:sdtEndPr/>
    <w:sdtContent>
      <w:p w:rsidR="00262EA3" w:rsidP="00283E0F" w:rsidRDefault="00F7721C" w14:paraId="3415EAB7" w14:textId="50D09399">
        <w:pPr>
          <w:pStyle w:val="FSHRub2"/>
        </w:pPr>
        <w:r>
          <w:t>Stöd för svenskt mathantverk</w:t>
        </w:r>
      </w:p>
    </w:sdtContent>
  </w:sdt>
  <w:sdt>
    <w:sdtPr>
      <w:alias w:val="CC_Boilerplate_3"/>
      <w:tag w:val="CC_Boilerplate_3"/>
      <w:id w:val="1606463544"/>
      <w:lock w:val="sdtContentLocked"/>
      <w15:appearance w15:val="hidden"/>
      <w:text w:multiLine="1"/>
    </w:sdtPr>
    <w:sdtEndPr/>
    <w:sdtContent>
      <w:p w:rsidR="00262EA3" w:rsidP="00283E0F" w:rsidRDefault="00262EA3" w14:paraId="47DA35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772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F6"/>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E1A"/>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B5F"/>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36"/>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B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C72"/>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D65"/>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21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95C98C"/>
  <w15:chartTrackingRefBased/>
  <w15:docId w15:val="{0488D136-2E5E-4D10-A05E-31CCC32A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D6818C2F844D9E8A05988BA34E9EA8"/>
        <w:category>
          <w:name w:val="Allmänt"/>
          <w:gallery w:val="placeholder"/>
        </w:category>
        <w:types>
          <w:type w:val="bbPlcHdr"/>
        </w:types>
        <w:behaviors>
          <w:behavior w:val="content"/>
        </w:behaviors>
        <w:guid w:val="{4CAC7D1F-9450-4370-84C5-69578EEB19BA}"/>
      </w:docPartPr>
      <w:docPartBody>
        <w:p w:rsidR="003B432F" w:rsidRDefault="002F57CD">
          <w:pPr>
            <w:pStyle w:val="CDD6818C2F844D9E8A05988BA34E9EA8"/>
          </w:pPr>
          <w:r w:rsidRPr="005A0A93">
            <w:rPr>
              <w:rStyle w:val="Platshllartext"/>
            </w:rPr>
            <w:t>Förslag till riksdagsbeslut</w:t>
          </w:r>
        </w:p>
      </w:docPartBody>
    </w:docPart>
    <w:docPart>
      <w:docPartPr>
        <w:name w:val="3921BA66DE514FF9B1C4744585817843"/>
        <w:category>
          <w:name w:val="Allmänt"/>
          <w:gallery w:val="placeholder"/>
        </w:category>
        <w:types>
          <w:type w:val="bbPlcHdr"/>
        </w:types>
        <w:behaviors>
          <w:behavior w:val="content"/>
        </w:behaviors>
        <w:guid w:val="{56AE49E8-FEC1-4FED-BB6C-F5BD44BFFEA5}"/>
      </w:docPartPr>
      <w:docPartBody>
        <w:p w:rsidR="003B432F" w:rsidRDefault="002F57CD">
          <w:pPr>
            <w:pStyle w:val="3921BA66DE514FF9B1C4744585817843"/>
          </w:pPr>
          <w:r w:rsidRPr="005A0A93">
            <w:rPr>
              <w:rStyle w:val="Platshllartext"/>
            </w:rPr>
            <w:t>Motivering</w:t>
          </w:r>
        </w:p>
      </w:docPartBody>
    </w:docPart>
    <w:docPart>
      <w:docPartPr>
        <w:name w:val="291E0516755C4F89BF29A61C7AD3A8DA"/>
        <w:category>
          <w:name w:val="Allmänt"/>
          <w:gallery w:val="placeholder"/>
        </w:category>
        <w:types>
          <w:type w:val="bbPlcHdr"/>
        </w:types>
        <w:behaviors>
          <w:behavior w:val="content"/>
        </w:behaviors>
        <w:guid w:val="{0156427B-03F5-4E4F-81CD-8B2C0562CBD2}"/>
      </w:docPartPr>
      <w:docPartBody>
        <w:p w:rsidR="003B432F" w:rsidRDefault="002F57CD">
          <w:pPr>
            <w:pStyle w:val="291E0516755C4F89BF29A61C7AD3A8DA"/>
          </w:pPr>
          <w:r>
            <w:rPr>
              <w:rStyle w:val="Platshllartext"/>
            </w:rPr>
            <w:t xml:space="preserve"> </w:t>
          </w:r>
        </w:p>
      </w:docPartBody>
    </w:docPart>
    <w:docPart>
      <w:docPartPr>
        <w:name w:val="3D064D7F93D447F881496329380A40A8"/>
        <w:category>
          <w:name w:val="Allmänt"/>
          <w:gallery w:val="placeholder"/>
        </w:category>
        <w:types>
          <w:type w:val="bbPlcHdr"/>
        </w:types>
        <w:behaviors>
          <w:behavior w:val="content"/>
        </w:behaviors>
        <w:guid w:val="{73615953-F312-4688-8CE5-726C75A6C4B8}"/>
      </w:docPartPr>
      <w:docPartBody>
        <w:p w:rsidR="003B432F" w:rsidRDefault="002F57CD">
          <w:pPr>
            <w:pStyle w:val="3D064D7F93D447F881496329380A40A8"/>
          </w:pPr>
          <w:r>
            <w:t xml:space="preserve"> </w:t>
          </w:r>
        </w:p>
      </w:docPartBody>
    </w:docPart>
    <w:docPart>
      <w:docPartPr>
        <w:name w:val="D32A8C10FFA348F0879F475F59EB9923"/>
        <w:category>
          <w:name w:val="Allmänt"/>
          <w:gallery w:val="placeholder"/>
        </w:category>
        <w:types>
          <w:type w:val="bbPlcHdr"/>
        </w:types>
        <w:behaviors>
          <w:behavior w:val="content"/>
        </w:behaviors>
        <w:guid w:val="{35D806AA-B524-417F-B911-5437B8756CE9}"/>
      </w:docPartPr>
      <w:docPartBody>
        <w:p w:rsidR="00000000" w:rsidRDefault="00AF63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2F"/>
    <w:rsid w:val="002F57CD"/>
    <w:rsid w:val="003B43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D6818C2F844D9E8A05988BA34E9EA8">
    <w:name w:val="CDD6818C2F844D9E8A05988BA34E9EA8"/>
  </w:style>
  <w:style w:type="paragraph" w:customStyle="1" w:styleId="BBE75C5A04F447E7BAFB98A8890A9681">
    <w:name w:val="BBE75C5A04F447E7BAFB98A8890A9681"/>
  </w:style>
  <w:style w:type="paragraph" w:customStyle="1" w:styleId="3921BA66DE514FF9B1C4744585817843">
    <w:name w:val="3921BA66DE514FF9B1C4744585817843"/>
  </w:style>
  <w:style w:type="paragraph" w:customStyle="1" w:styleId="90C36E0E41234492BAA6E52915B7C1D3">
    <w:name w:val="90C36E0E41234492BAA6E52915B7C1D3"/>
  </w:style>
  <w:style w:type="paragraph" w:customStyle="1" w:styleId="291E0516755C4F89BF29A61C7AD3A8DA">
    <w:name w:val="291E0516755C4F89BF29A61C7AD3A8DA"/>
  </w:style>
  <w:style w:type="paragraph" w:customStyle="1" w:styleId="3D064D7F93D447F881496329380A40A8">
    <w:name w:val="3D064D7F93D447F881496329380A4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3CC4B-FF4B-42F9-8C63-5ABE37D2E7D6}"/>
</file>

<file path=customXml/itemProps2.xml><?xml version="1.0" encoding="utf-8"?>
<ds:datastoreItem xmlns:ds="http://schemas.openxmlformats.org/officeDocument/2006/customXml" ds:itemID="{2201155D-DFB8-4BE5-ADC4-D6D19C0CFEA3}"/>
</file>

<file path=customXml/itemProps3.xml><?xml version="1.0" encoding="utf-8"?>
<ds:datastoreItem xmlns:ds="http://schemas.openxmlformats.org/officeDocument/2006/customXml" ds:itemID="{F9AB75AE-D9CC-4528-AB86-51480922D0EC}"/>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1443</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