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3CBB" w:rsidRPr="00207CF5" w:rsidTr="00973CBB">
        <w:tc>
          <w:tcPr>
            <w:tcW w:w="7228" w:type="dxa"/>
          </w:tcPr>
          <w:p w:rsidR="00973CBB" w:rsidRPr="00207CF5" w:rsidRDefault="00973CBB" w:rsidP="00973CBB">
            <w:pPr>
              <w:pStyle w:val="RSKRbeteckning"/>
              <w:spacing w:before="240"/>
            </w:pPr>
            <w:r w:rsidRPr="00207CF5">
              <w:t>Riksdagsskrivelse</w:t>
            </w:r>
          </w:p>
          <w:p w:rsidR="00973CBB" w:rsidRPr="00207CF5" w:rsidRDefault="00973CBB" w:rsidP="00973CBB">
            <w:pPr>
              <w:pStyle w:val="RSKRbeteckning"/>
            </w:pPr>
            <w:r w:rsidRPr="00207CF5">
              <w:t>2013/14:216</w:t>
            </w:r>
          </w:p>
        </w:tc>
        <w:tc>
          <w:tcPr>
            <w:tcW w:w="1134" w:type="dxa"/>
          </w:tcPr>
          <w:p w:rsidR="00973CBB" w:rsidRPr="00207CF5" w:rsidRDefault="00973CBB" w:rsidP="00973CBB">
            <w:pPr>
              <w:jc w:val="right"/>
            </w:pPr>
            <w:r w:rsidRPr="00207CF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CBB" w:rsidRPr="00207CF5" w:rsidTr="00973CB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3CBB" w:rsidRPr="00207CF5" w:rsidRDefault="00973CBB" w:rsidP="00973CBB">
            <w:pPr>
              <w:rPr>
                <w:sz w:val="10"/>
              </w:rPr>
            </w:pPr>
          </w:p>
        </w:tc>
      </w:tr>
    </w:tbl>
    <w:p w:rsidR="009B2E93" w:rsidRPr="00207CF5" w:rsidRDefault="009B2E93" w:rsidP="00973CBB"/>
    <w:p w:rsidR="00973CBB" w:rsidRPr="00207CF5" w:rsidRDefault="00973CBB" w:rsidP="00973CBB">
      <w:pPr>
        <w:pStyle w:val="Mottagare1"/>
      </w:pPr>
      <w:r w:rsidRPr="00207CF5">
        <w:t>Regeringen</w:t>
      </w:r>
    </w:p>
    <w:p w:rsidR="00973CBB" w:rsidRPr="00207CF5" w:rsidRDefault="00973CBB" w:rsidP="00973CBB">
      <w:pPr>
        <w:pStyle w:val="Mottagare2"/>
      </w:pPr>
      <w:r w:rsidRPr="00207CF5">
        <w:t>Justitiedepartementet</w:t>
      </w:r>
    </w:p>
    <w:p w:rsidR="00973CBB" w:rsidRPr="00207CF5" w:rsidRDefault="00973CBB" w:rsidP="00973CBB">
      <w:r w:rsidRPr="00207CF5">
        <w:t>Med överlämnande av socialförsäkringsutskottets betänkande 2013/14:SfU14 Genomförande av direktivet om ansökningsförfarandet för vissa uppehålls- och arbetstillstånd får jag anmäla att riksdagen denna dag bifallit utskottets förslag till riksdagsbeslut.</w:t>
      </w:r>
    </w:p>
    <w:p w:rsidR="00973CBB" w:rsidRPr="00207CF5" w:rsidRDefault="00973CBB" w:rsidP="00973CBB">
      <w:pPr>
        <w:pStyle w:val="Stockholm"/>
      </w:pPr>
      <w:r w:rsidRPr="00207CF5">
        <w:t>Stockholm den 16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3CBB" w:rsidRPr="00207CF5" w:rsidTr="00973CBB">
        <w:tc>
          <w:tcPr>
            <w:tcW w:w="3628" w:type="dxa"/>
          </w:tcPr>
          <w:p w:rsidR="00973CBB" w:rsidRPr="00207CF5" w:rsidRDefault="00973CBB" w:rsidP="00973CBB">
            <w:pPr>
              <w:pStyle w:val="AvsTalman"/>
            </w:pPr>
            <w:r w:rsidRPr="00207CF5">
              <w:t>Per Westerberg</w:t>
            </w:r>
          </w:p>
        </w:tc>
        <w:tc>
          <w:tcPr>
            <w:tcW w:w="3628" w:type="dxa"/>
          </w:tcPr>
          <w:p w:rsidR="00973CBB" w:rsidRPr="00207CF5" w:rsidRDefault="00973CBB" w:rsidP="00973CBB">
            <w:pPr>
              <w:pStyle w:val="AvsTjnsteman"/>
            </w:pPr>
            <w:r w:rsidRPr="00207CF5">
              <w:t>Annalena Hanell</w:t>
            </w:r>
          </w:p>
        </w:tc>
      </w:tr>
    </w:tbl>
    <w:p w:rsidR="00973CBB" w:rsidRPr="00207CF5" w:rsidRDefault="00973CBB" w:rsidP="00973CBB"/>
    <w:sectPr w:rsidR="00973CBB" w:rsidRPr="00207CF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93"/>
    <w:rsid w:val="00062659"/>
    <w:rsid w:val="000B4100"/>
    <w:rsid w:val="00137E7C"/>
    <w:rsid w:val="0015071F"/>
    <w:rsid w:val="00207CF5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73CBB"/>
    <w:rsid w:val="009B2E93"/>
    <w:rsid w:val="009E4FA2"/>
    <w:rsid w:val="009F6619"/>
    <w:rsid w:val="00B623C1"/>
    <w:rsid w:val="00CE0BEB"/>
    <w:rsid w:val="00CE5B19"/>
    <w:rsid w:val="00D72794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98B685-524D-4BA3-B2B1-BC53CCBE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973CB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73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343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2014-04-15T17:38:00Z</cp:lastPrinted>
  <dcterms:created xsi:type="dcterms:W3CDTF">2014-04-16T14:25:00Z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2014-04-16</vt:lpwstr>
  </property>
  <property fmtid="{D5CDD505-2E9C-101B-9397-08002B2CF9AE}" pid="5" name="DatumIText">
    <vt:lpwstr>den 16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216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14</vt:lpwstr>
  </property>
  <property fmtid="{D5CDD505-2E9C-101B-9397-08002B2CF9AE}" pid="17" name="RefRubrik">
    <vt:lpwstr>Genomförande av direktivet om ansökningsförfarandet för vissa uppehålls- och arbetstillstånd</vt:lpwstr>
  </property>
</Properties>
</file>