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C34921E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13117A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BCC64B8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</w:t>
            </w:r>
            <w:r w:rsidR="0013117A">
              <w:rPr>
                <w:sz w:val="20"/>
              </w:rPr>
              <w:t>20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36725022" w:rsidR="00CA7639" w:rsidRDefault="0013117A" w:rsidP="00CA763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CA7639" w:rsidRPr="00CA7639">
              <w:rPr>
                <w:sz w:val="20"/>
              </w:rPr>
              <w:t>:</w:t>
            </w:r>
            <w:r w:rsidR="008F50BF">
              <w:rPr>
                <w:sz w:val="20"/>
              </w:rPr>
              <w:t>3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8F50BF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8F50BF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8F50BF">
              <w:rPr>
                <w:sz w:val="20"/>
              </w:rPr>
              <w:t>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4A90B9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293A60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9A56551" w14:textId="5220F275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genomförande av Agenda 2030 (UU1y)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2E9CC11D" w14:textId="13D13494" w:rsidR="0013117A" w:rsidRDefault="0013117A" w:rsidP="0013117A">
            <w:pPr>
              <w:rPr>
                <w:bCs/>
                <w:color w:val="000000"/>
                <w:szCs w:val="24"/>
              </w:rPr>
            </w:pPr>
            <w:r w:rsidRPr="00D005D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D005D8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</w:t>
            </w:r>
            <w:r w:rsidRPr="00D005D8">
              <w:rPr>
                <w:bCs/>
                <w:color w:val="000000"/>
                <w:szCs w:val="24"/>
              </w:rPr>
              <w:t xml:space="preserve"> frågan om yttrande till finansutskottet över </w:t>
            </w:r>
            <w:r>
              <w:rPr>
                <w:bCs/>
                <w:color w:val="000000"/>
                <w:szCs w:val="24"/>
              </w:rPr>
              <w:t xml:space="preserve">skrivelse </w:t>
            </w:r>
            <w:r w:rsidRPr="00D005D8"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</w:rPr>
              <w:t>21</w:t>
            </w:r>
            <w:r w:rsidRPr="00D005D8">
              <w:rPr>
                <w:bCs/>
                <w:color w:val="000000"/>
                <w:szCs w:val="24"/>
              </w:rPr>
              <w:t>/2</w:t>
            </w:r>
            <w:r>
              <w:rPr>
                <w:bCs/>
                <w:color w:val="000000"/>
                <w:szCs w:val="24"/>
              </w:rPr>
              <w:t>2</w:t>
            </w:r>
            <w:r w:rsidRPr="00D005D8">
              <w:rPr>
                <w:bCs/>
                <w:color w:val="000000"/>
                <w:szCs w:val="24"/>
              </w:rPr>
              <w:t>:</w:t>
            </w:r>
            <w:r>
              <w:rPr>
                <w:bCs/>
                <w:color w:val="000000"/>
                <w:szCs w:val="24"/>
              </w:rPr>
              <w:t>247</w:t>
            </w:r>
            <w:r w:rsidRPr="00D005D8">
              <w:rPr>
                <w:bCs/>
                <w:color w:val="000000"/>
                <w:szCs w:val="24"/>
              </w:rPr>
              <w:t xml:space="preserve"> och 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4EA948B4" w14:textId="77777777" w:rsidR="0013117A" w:rsidRDefault="0013117A" w:rsidP="0013117A">
            <w:pPr>
              <w:rPr>
                <w:bCs/>
                <w:color w:val="000000"/>
                <w:szCs w:val="24"/>
              </w:rPr>
            </w:pPr>
          </w:p>
          <w:p w14:paraId="4F57130E" w14:textId="77777777" w:rsidR="0013117A" w:rsidRDefault="0013117A" w:rsidP="0013117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32EEC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65B4FA0C" w14:textId="64BEC10D" w:rsidR="0097022F" w:rsidRPr="00C34AD7" w:rsidRDefault="000764D4" w:rsidP="00C34AD7">
            <w:pPr>
              <w:pStyle w:val="Liststycke"/>
            </w:pPr>
            <w:r>
              <w:t> </w:t>
            </w:r>
          </w:p>
        </w:tc>
      </w:tr>
      <w:tr w:rsidR="000764D4" w:rsidRPr="004B367D" w14:paraId="1B634DF6" w14:textId="77777777" w:rsidTr="00BF0094">
        <w:trPr>
          <w:trHeight w:val="884"/>
        </w:trPr>
        <w:tc>
          <w:tcPr>
            <w:tcW w:w="567" w:type="dxa"/>
          </w:tcPr>
          <w:p w14:paraId="607D0620" w14:textId="03059FFF" w:rsidR="000764D4" w:rsidRDefault="000764D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75F66423" w14:textId="75229D59" w:rsidR="000764D4" w:rsidRPr="00C34AD7" w:rsidRDefault="0013117A" w:rsidP="00564B3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Konstitutionsutskottets uppföljning av riksdagens tillämpning av subsidiaritetsprincipen 2022</w:t>
            </w:r>
          </w:p>
          <w:p w14:paraId="352A5624" w14:textId="77777777" w:rsidR="00A53937" w:rsidRPr="00A53937" w:rsidRDefault="00A53937" w:rsidP="00A5393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  <w:p w14:paraId="6B913A91" w14:textId="123B22D4" w:rsidR="00C34AD7" w:rsidRDefault="00A53937" w:rsidP="0013117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614CB">
              <w:rPr>
                <w:snapToGrid w:val="0"/>
              </w:rPr>
              <w:t xml:space="preserve">Utskottet </w:t>
            </w:r>
            <w:r w:rsidR="0013117A">
              <w:rPr>
                <w:snapToGrid w:val="0"/>
              </w:rPr>
              <w:t>beslutade att inte yttra sig</w:t>
            </w:r>
            <w:r w:rsidR="00C34AD7">
              <w:rPr>
                <w:snapToGrid w:val="0"/>
              </w:rPr>
              <w:t>.</w:t>
            </w:r>
          </w:p>
          <w:p w14:paraId="01B3E66D" w14:textId="6D9B9B0B" w:rsidR="0013117A" w:rsidRDefault="0013117A" w:rsidP="0013117A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0597DEBA" w14:textId="2E483500" w:rsidR="0013117A" w:rsidRPr="00C34AD7" w:rsidRDefault="0013117A" w:rsidP="0013117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3760E5F9" w14:textId="6053A245" w:rsidR="00E130C6" w:rsidRDefault="00E130C6" w:rsidP="00564B32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9D14791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3117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1916081" w14:textId="77777777" w:rsidR="00C34AD7" w:rsidRDefault="00C34AD7" w:rsidP="00C34A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32778" w14:textId="14B44E6E" w:rsidR="000764D4" w:rsidRDefault="00C34AD7" w:rsidP="00380F30">
            <w:r w:rsidRPr="001E1A2B">
              <w:rPr>
                <w:rFonts w:eastAsia="Calibri"/>
                <w:bCs/>
                <w:color w:val="000000"/>
                <w:lang w:eastAsia="en-US"/>
              </w:rPr>
              <w:t>Utskottet justerade protokoll 202</w:t>
            </w:r>
            <w:r>
              <w:rPr>
                <w:rFonts w:eastAsia="Calibri"/>
                <w:bCs/>
                <w:color w:val="000000"/>
                <w:lang w:eastAsia="en-US"/>
              </w:rPr>
              <w:t>2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/2</w:t>
            </w:r>
            <w:r>
              <w:rPr>
                <w:rFonts w:eastAsia="Calibri"/>
                <w:bCs/>
                <w:color w:val="000000"/>
                <w:lang w:eastAsia="en-US"/>
              </w:rPr>
              <w:t>3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:</w:t>
            </w:r>
            <w:r w:rsidR="0013117A">
              <w:rPr>
                <w:rFonts w:eastAsia="Calibri"/>
                <w:bCs/>
                <w:color w:val="000000"/>
                <w:lang w:eastAsia="en-US"/>
              </w:rPr>
              <w:t>5.</w:t>
            </w:r>
          </w:p>
          <w:p w14:paraId="7F12FB46" w14:textId="00273CD3" w:rsidR="00D70CE4" w:rsidRPr="001400AD" w:rsidRDefault="00D70CE4" w:rsidP="00C34AD7">
            <w:pPr>
              <w:rPr>
                <w:sz w:val="22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5C46066F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13117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6D9483B" w14:textId="064EACC2" w:rsidR="00564B32" w:rsidRDefault="00293A60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73BFDA8" w14:textId="437ED798" w:rsidR="00DB3A62" w:rsidRDefault="00DB3A6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2950E941" w14:textId="30AAD9AD" w:rsidR="009D1A9C" w:rsidRDefault="00293A60" w:rsidP="00BF664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beslutade:</w:t>
            </w:r>
          </w:p>
          <w:p w14:paraId="377E2D8E" w14:textId="2679FE56" w:rsidR="005247BB" w:rsidRPr="005247BB" w:rsidRDefault="00293A60" w:rsidP="005247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5247BB">
              <w:rPr>
                <w:bCs/>
                <w:color w:val="000000"/>
                <w:szCs w:val="24"/>
              </w:rPr>
              <w:t xml:space="preserve">att ta emot </w:t>
            </w:r>
            <w:r w:rsidR="00B61CF4">
              <w:rPr>
                <w:bCs/>
                <w:color w:val="000000"/>
                <w:szCs w:val="24"/>
              </w:rPr>
              <w:t xml:space="preserve">ett </w:t>
            </w:r>
            <w:r w:rsidR="005247BB">
              <w:rPr>
                <w:bCs/>
                <w:color w:val="000000"/>
                <w:szCs w:val="24"/>
              </w:rPr>
              <w:t xml:space="preserve">besök av </w:t>
            </w:r>
            <w:r w:rsidR="005247BB" w:rsidRPr="005247BB">
              <w:rPr>
                <w:bCs/>
                <w:color w:val="000000"/>
                <w:szCs w:val="24"/>
              </w:rPr>
              <w:t xml:space="preserve">företrädare för ukrainska civilsamhällesorganisationer </w:t>
            </w:r>
            <w:r w:rsidR="005247BB">
              <w:rPr>
                <w:bCs/>
                <w:color w:val="000000"/>
                <w:szCs w:val="24"/>
              </w:rPr>
              <w:t>torsdagen den 20 oktober kl.</w:t>
            </w:r>
            <w:r w:rsidR="005247BB" w:rsidRPr="005247BB">
              <w:rPr>
                <w:bCs/>
                <w:color w:val="000000"/>
                <w:szCs w:val="24"/>
              </w:rPr>
              <w:t xml:space="preserve"> 11:00-12:00</w:t>
            </w:r>
            <w:r w:rsidR="005247BB">
              <w:rPr>
                <w:bCs/>
                <w:color w:val="000000"/>
                <w:szCs w:val="24"/>
              </w:rPr>
              <w:t>.</w:t>
            </w:r>
            <w:r w:rsidR="005247BB" w:rsidRPr="005247BB">
              <w:rPr>
                <w:bCs/>
                <w:color w:val="000000"/>
                <w:szCs w:val="24"/>
              </w:rPr>
              <w:t xml:space="preserve"> </w:t>
            </w:r>
          </w:p>
          <w:p w14:paraId="54FB2A87" w14:textId="311EE76F" w:rsidR="005247BB" w:rsidRDefault="005247BB" w:rsidP="005247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ta emot </w:t>
            </w:r>
            <w:r w:rsidR="00B61CF4">
              <w:rPr>
                <w:bCs/>
                <w:color w:val="000000"/>
                <w:szCs w:val="24"/>
              </w:rPr>
              <w:t xml:space="preserve">ett </w:t>
            </w:r>
            <w:r>
              <w:rPr>
                <w:bCs/>
                <w:color w:val="000000"/>
                <w:szCs w:val="24"/>
              </w:rPr>
              <w:t xml:space="preserve">besök av </w:t>
            </w:r>
            <w:r w:rsidRPr="005247BB">
              <w:rPr>
                <w:bCs/>
                <w:color w:val="000000"/>
                <w:szCs w:val="24"/>
              </w:rPr>
              <w:t xml:space="preserve">EU:s särskilda sändebud för fredsprocessen i Mellanöstern, Sven </w:t>
            </w:r>
            <w:proofErr w:type="spellStart"/>
            <w:r w:rsidRPr="005247BB">
              <w:rPr>
                <w:bCs/>
                <w:color w:val="000000"/>
                <w:szCs w:val="24"/>
              </w:rPr>
              <w:t>Koopmans</w:t>
            </w:r>
            <w:proofErr w:type="spellEnd"/>
            <w:r w:rsidRPr="005247BB">
              <w:rPr>
                <w:bCs/>
                <w:color w:val="000000"/>
                <w:szCs w:val="24"/>
              </w:rPr>
              <w:t xml:space="preserve"> torsdagen den 27 oktober kl. 16:30-17:15.</w:t>
            </w:r>
          </w:p>
          <w:p w14:paraId="0B5327D7" w14:textId="660F863E" w:rsidR="005247BB" w:rsidRPr="005247BB" w:rsidRDefault="005247BB" w:rsidP="005247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1405B1">
              <w:rPr>
                <w:color w:val="000000"/>
              </w:rPr>
              <w:t xml:space="preserve">att för valperioden </w:t>
            </w:r>
            <w:proofErr w:type="gramStart"/>
            <w:r w:rsidR="001405B1">
              <w:rPr>
                <w:color w:val="000000"/>
              </w:rPr>
              <w:t>2022-2026</w:t>
            </w:r>
            <w:proofErr w:type="gramEnd"/>
            <w:r w:rsidR="001405B1">
              <w:rPr>
                <w:color w:val="000000"/>
              </w:rPr>
              <w:t xml:space="preserve"> använda sig av turordningslista som grund för beslut om vilket parti som skall tilldelas plats för deltagande vid internationella konferenser.</w:t>
            </w:r>
          </w:p>
          <w:p w14:paraId="256D83DD" w14:textId="09A15E07" w:rsidR="00293A60" w:rsidRDefault="005247BB" w:rsidP="005247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ledamot Stefan Olsson (M)</w:t>
            </w:r>
            <w:r w:rsidR="00B61CF4">
              <w:rPr>
                <w:bCs/>
                <w:color w:val="000000"/>
                <w:szCs w:val="24"/>
              </w:rPr>
              <w:t xml:space="preserve"> deltar vid </w:t>
            </w:r>
            <w:r w:rsidR="00B61CF4" w:rsidRPr="005247BB">
              <w:rPr>
                <w:bCs/>
                <w:color w:val="000000"/>
                <w:szCs w:val="24"/>
              </w:rPr>
              <w:t>Europaparlamentets konstitutionsutskott (AFCO) interparlamentarisk</w:t>
            </w:r>
            <w:r w:rsidR="00B61CF4">
              <w:rPr>
                <w:bCs/>
                <w:color w:val="000000"/>
                <w:szCs w:val="24"/>
              </w:rPr>
              <w:t>a</w:t>
            </w:r>
            <w:r w:rsidR="00B61CF4" w:rsidRPr="005247BB">
              <w:rPr>
                <w:bCs/>
                <w:color w:val="000000"/>
                <w:szCs w:val="24"/>
              </w:rPr>
              <w:t xml:space="preserve"> utskottsmöte om framtidskonferensens slutsatser och de nationella parlamentens roll i EU onsdagen den 26 oktober</w:t>
            </w:r>
            <w:r w:rsidR="00B61CF4">
              <w:rPr>
                <w:bCs/>
                <w:color w:val="000000"/>
                <w:szCs w:val="24"/>
              </w:rPr>
              <w:t>.</w:t>
            </w:r>
          </w:p>
          <w:p w14:paraId="1D43F80B" w14:textId="538F742B" w:rsidR="00B61CF4" w:rsidRDefault="00B61CF4" w:rsidP="005247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1687BF9" w14:textId="7A7D91D0" w:rsidR="00B61CF4" w:rsidRDefault="00B61CF4" w:rsidP="005247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om:</w:t>
            </w:r>
          </w:p>
          <w:p w14:paraId="3E4FCCDA" w14:textId="2DFBF5EB" w:rsidR="00B61CF4" w:rsidRDefault="00B61CF4" w:rsidP="005247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presidiet tar emot besök från </w:t>
            </w:r>
            <w:r>
              <w:t>en kongressdelegation (HFAC) där utskottets ledamöter inbjuds att delta torsdagen den 27 oktober kl. 13:00-14:00.</w:t>
            </w:r>
          </w:p>
          <w:p w14:paraId="6DC4DEE8" w14:textId="77777777" w:rsidR="00293A60" w:rsidRDefault="00293A60" w:rsidP="00293A6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BE2112E" w14:textId="5B1272A4" w:rsidR="00C770BF" w:rsidRPr="00CA60B3" w:rsidRDefault="00293A60" w:rsidP="00293A6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</w:tc>
      </w:tr>
      <w:bookmarkEnd w:id="1"/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2F34CAF9" w:rsidR="00CA60B3" w:rsidRDefault="00DC4E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E7F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FD822DC" w14:textId="6BFADA4B" w:rsidR="00DC4EA8" w:rsidRPr="00DC4EA8" w:rsidRDefault="00DC4EA8" w:rsidP="00DC4EA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6283B4A9" w14:textId="77777777" w:rsidR="00CA60B3" w:rsidRDefault="00CA60B3" w:rsidP="00564B32">
            <w:pPr>
              <w:rPr>
                <w:color w:val="000000"/>
                <w:szCs w:val="24"/>
              </w:rPr>
            </w:pPr>
          </w:p>
          <w:p w14:paraId="71B6A05E" w14:textId="361996DD" w:rsidR="00DC4EA8" w:rsidRPr="00C527F5" w:rsidRDefault="00DC4EA8" w:rsidP="00DC4EA8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B61CF4">
              <w:rPr>
                <w:bCs/>
                <w:color w:val="000000"/>
                <w:szCs w:val="24"/>
              </w:rPr>
              <w:t>isdagen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>
              <w:rPr>
                <w:bCs/>
                <w:color w:val="000000"/>
                <w:szCs w:val="24"/>
              </w:rPr>
              <w:t>2</w:t>
            </w:r>
            <w:r w:rsidR="00B61CF4">
              <w:rPr>
                <w:bCs/>
                <w:color w:val="000000"/>
                <w:szCs w:val="24"/>
              </w:rPr>
              <w:t>5</w:t>
            </w:r>
            <w:r>
              <w:rPr>
                <w:bCs/>
                <w:color w:val="000000"/>
                <w:szCs w:val="24"/>
              </w:rPr>
              <w:t xml:space="preserve"> oktober kl. </w:t>
            </w:r>
            <w:r w:rsidR="00B61CF4">
              <w:rPr>
                <w:bCs/>
                <w:color w:val="000000"/>
                <w:szCs w:val="24"/>
              </w:rPr>
              <w:t>11</w:t>
            </w:r>
            <w:r>
              <w:rPr>
                <w:bCs/>
                <w:color w:val="000000"/>
                <w:szCs w:val="24"/>
              </w:rPr>
              <w:t>:</w:t>
            </w:r>
            <w:r w:rsidR="00B61CF4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0.</w:t>
            </w:r>
          </w:p>
          <w:p w14:paraId="72D77B29" w14:textId="7D02765C" w:rsidR="00DC4EA8" w:rsidRPr="00CA60B3" w:rsidRDefault="00DC4EA8" w:rsidP="00564B32">
            <w:pPr>
              <w:rPr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1562414A" w14:textId="756F82EE" w:rsidR="00CA60B3" w:rsidRDefault="00CA60B3" w:rsidP="00E97ABF">
            <w:pPr>
              <w:tabs>
                <w:tab w:val="left" w:pos="1701"/>
              </w:tabs>
            </w:pPr>
          </w:p>
          <w:p w14:paraId="12FB555B" w14:textId="77777777" w:rsidR="00CA60B3" w:rsidRDefault="00CA60B3" w:rsidP="00E97ABF">
            <w:pPr>
              <w:tabs>
                <w:tab w:val="left" w:pos="1701"/>
              </w:tabs>
            </w:pPr>
          </w:p>
          <w:p w14:paraId="6FA6FD3D" w14:textId="77777777" w:rsidR="002E2C92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4CF037D5" w:rsidR="005030DD" w:rsidRDefault="002218DF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12757D50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293A60">
              <w:t>2</w:t>
            </w:r>
            <w:r w:rsidR="00B61CF4">
              <w:t>5</w:t>
            </w:r>
            <w:r w:rsidR="00386FC6">
              <w:t xml:space="preserve"> </w:t>
            </w:r>
            <w:r w:rsidR="00CA60B3">
              <w:t>oktober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956A881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3504FA">
              <w:rPr>
                <w:sz w:val="20"/>
              </w:rPr>
              <w:t>:</w:t>
            </w:r>
            <w:r w:rsidR="00EE7F8E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B801830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536FE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A577DFA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EE7F8E">
              <w:rPr>
                <w:sz w:val="19"/>
                <w:szCs w:val="19"/>
              </w:rPr>
              <w:t>2-5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E84FB1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293A60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E00CBA4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B25E440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315DC98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3A60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F910D2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7B23FE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C01D2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B237D1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868739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B8B2D30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29FD545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74B95B9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28FFE80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D99CE2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3FD3C7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1EEF42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087AC1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505EF0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941C32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FE14E5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FB0EB03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9297C89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1880A1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134C6E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8D8A1FD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AF913E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0BF6CA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7AA7EA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2E84BA9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301B056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53ECDC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BF752EA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510233A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4FDFF7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07DCAE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AB8094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0BCD569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4DCEF88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147BA23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2527805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ADE0D6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7BC9B0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A898D3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3B5B9F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994D60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01B9FDA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15BC90F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897905D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A97E896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54DA4035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7E3AED3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44077BB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93A60" w:rsidRPr="003504FA" w:rsidRDefault="00293A60" w:rsidP="00293A6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3A60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C710A8E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39AE027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81F942C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EF7B68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022B98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C032CB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7CA85FC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Vakant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CA21A1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1D09CC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D6DDAE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CFE02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02AF36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E641C2C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41A08D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F70375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3B74DA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684C47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E71F92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20E7C7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011F9A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A1E332B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7089B63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49A27EE6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CC4BA27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0C4DED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59F7E1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2B44291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B1D5BA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0C25F7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BD62E4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2E96F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73D665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98B2E2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4AE1FB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5B91D5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9A8355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55F5279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F6DC2B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D39D7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1E0681B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5DA0794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CA28F55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C3E4FC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A9DB16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EAC686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CEB445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333B992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4F04692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BEB0E50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FE8808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5983B5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BC1B64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37DC6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90F760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6610CF1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8A8A4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12E7614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041AAC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CC843D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9DEBE8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C5F83C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75008A4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16940E6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2DC8E3E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E68D705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71F00D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B70CDB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FF1A12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752A35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0CFF04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8BE652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B3B863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1EECAD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92CAB9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1C0EFF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82269F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431014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0F0338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9F6EED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AD5080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F9A715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2FADEF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4E55FF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06E35FCF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1F62BD9D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293A60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C44DE9B" w14:textId="77777777" w:rsidR="00293A60" w:rsidRDefault="00293A60" w:rsidP="00293A60"/>
    <w:p w14:paraId="6D133491" w14:textId="77777777" w:rsidR="00293A60" w:rsidRDefault="00293A60" w:rsidP="00F56ABF">
      <w:pPr>
        <w:rPr>
          <w:sz w:val="16"/>
          <w:szCs w:val="16"/>
        </w:rPr>
      </w:pPr>
    </w:p>
    <w:sectPr w:rsidR="00293A60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551B" w14:textId="77777777" w:rsidR="002C020F" w:rsidRDefault="002C020F" w:rsidP="00286A5C">
      <w:r>
        <w:separator/>
      </w:r>
    </w:p>
  </w:endnote>
  <w:endnote w:type="continuationSeparator" w:id="0">
    <w:p w14:paraId="629F9CC2" w14:textId="77777777" w:rsidR="002C020F" w:rsidRDefault="002C020F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DAA0" w14:textId="77777777" w:rsidR="002C020F" w:rsidRDefault="002C020F" w:rsidP="00286A5C">
      <w:r>
        <w:separator/>
      </w:r>
    </w:p>
  </w:footnote>
  <w:footnote w:type="continuationSeparator" w:id="0">
    <w:p w14:paraId="50A2F766" w14:textId="77777777" w:rsidR="002C020F" w:rsidRDefault="002C020F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2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087B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3A60"/>
    <w:rsid w:val="00295A97"/>
    <w:rsid w:val="002969E4"/>
    <w:rsid w:val="00297487"/>
    <w:rsid w:val="002A0ACB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0B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C7D93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22F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76C5"/>
    <w:rsid w:val="00F900D6"/>
    <w:rsid w:val="00F9403F"/>
    <w:rsid w:val="00F96456"/>
    <w:rsid w:val="00FA18F5"/>
    <w:rsid w:val="00FA1D79"/>
    <w:rsid w:val="00FA20F7"/>
    <w:rsid w:val="00FA5D6F"/>
    <w:rsid w:val="00FA6543"/>
    <w:rsid w:val="00FB12D6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42A6-E079-4F24-B5EA-F73B68B0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203</TotalTime>
  <Pages>3</Pages>
  <Words>632</Words>
  <Characters>3480</Characters>
  <Application>Microsoft Office Word</Application>
  <DocSecurity>0</DocSecurity>
  <Lines>1740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17</cp:revision>
  <cp:lastPrinted>2022-10-05T11:59:00Z</cp:lastPrinted>
  <dcterms:created xsi:type="dcterms:W3CDTF">2022-10-17T11:39:00Z</dcterms:created>
  <dcterms:modified xsi:type="dcterms:W3CDTF">2022-10-20T13:13:00Z</dcterms:modified>
</cp:coreProperties>
</file>