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7CBC601" w14:textId="77777777" w:rsidTr="00782EA9">
        <w:tc>
          <w:tcPr>
            <w:tcW w:w="9141" w:type="dxa"/>
          </w:tcPr>
          <w:p w14:paraId="6B6DDD3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0CD1C8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F77C3F2" w14:textId="77777777" w:rsidR="0096348C" w:rsidRPr="00477C9F" w:rsidRDefault="0096348C" w:rsidP="00477C9F">
      <w:pPr>
        <w:rPr>
          <w:sz w:val="22"/>
          <w:szCs w:val="22"/>
        </w:rPr>
      </w:pPr>
    </w:p>
    <w:p w14:paraId="20A4DB8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7631415" w14:textId="77777777" w:rsidTr="00F86ACF">
        <w:trPr>
          <w:cantSplit/>
          <w:trHeight w:val="742"/>
        </w:trPr>
        <w:tc>
          <w:tcPr>
            <w:tcW w:w="1790" w:type="dxa"/>
          </w:tcPr>
          <w:p w14:paraId="6F85AD5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658D04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83A370A" w14:textId="0214A25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D6EDE">
              <w:rPr>
                <w:b/>
                <w:sz w:val="22"/>
                <w:szCs w:val="22"/>
              </w:rPr>
              <w:t>33</w:t>
            </w:r>
          </w:p>
          <w:p w14:paraId="7C5E43F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B47B315" w14:textId="77777777" w:rsidTr="00F86ACF">
        <w:tc>
          <w:tcPr>
            <w:tcW w:w="1790" w:type="dxa"/>
          </w:tcPr>
          <w:p w14:paraId="3F063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C2F3D18" w14:textId="4940D3C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AC2AA5">
              <w:rPr>
                <w:sz w:val="22"/>
                <w:szCs w:val="22"/>
              </w:rPr>
              <w:t>04-01</w:t>
            </w:r>
          </w:p>
        </w:tc>
      </w:tr>
      <w:tr w:rsidR="0096348C" w:rsidRPr="00477C9F" w14:paraId="44DBA6D3" w14:textId="77777777" w:rsidTr="00F86ACF">
        <w:tc>
          <w:tcPr>
            <w:tcW w:w="1790" w:type="dxa"/>
          </w:tcPr>
          <w:p w14:paraId="38AE261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BF804C5" w14:textId="592FFA2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09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E095A">
              <w:rPr>
                <w:sz w:val="22"/>
                <w:szCs w:val="22"/>
              </w:rPr>
              <w:t>27</w:t>
            </w:r>
            <w:r w:rsidR="00CF4ED5">
              <w:rPr>
                <w:sz w:val="22"/>
                <w:szCs w:val="22"/>
              </w:rPr>
              <w:t>–</w:t>
            </w:r>
            <w:r w:rsidR="00BE095A">
              <w:rPr>
                <w:sz w:val="22"/>
                <w:szCs w:val="22"/>
              </w:rPr>
              <w:t>12.40</w:t>
            </w:r>
          </w:p>
        </w:tc>
      </w:tr>
      <w:tr w:rsidR="0096348C" w:rsidRPr="00477C9F" w14:paraId="5FFB33FC" w14:textId="77777777" w:rsidTr="00F86ACF">
        <w:tc>
          <w:tcPr>
            <w:tcW w:w="1790" w:type="dxa"/>
          </w:tcPr>
          <w:p w14:paraId="399BBB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6713496" w14:textId="37CB9B3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3062E0D" w14:textId="77777777" w:rsidR="0096348C" w:rsidRPr="00477C9F" w:rsidRDefault="0096348C" w:rsidP="00477C9F">
      <w:pPr>
        <w:rPr>
          <w:sz w:val="22"/>
          <w:szCs w:val="22"/>
        </w:rPr>
      </w:pPr>
    </w:p>
    <w:p w14:paraId="5F218AF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4DC918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A3216" w14:paraId="2DD5FA9B" w14:textId="77777777" w:rsidTr="00F86ACF">
        <w:tc>
          <w:tcPr>
            <w:tcW w:w="753" w:type="dxa"/>
          </w:tcPr>
          <w:p w14:paraId="3CC6B3B1" w14:textId="77777777" w:rsidR="00F84080" w:rsidRPr="002A321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21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A321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DE85F20" w14:textId="77777777" w:rsidR="00336917" w:rsidRPr="002A321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21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6960F96" w14:textId="77777777" w:rsidR="00F84080" w:rsidRPr="002A321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E0D9D8" w14:textId="7A158554" w:rsidR="0069143B" w:rsidRPr="002A321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A3216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2A3216">
              <w:rPr>
                <w:snapToGrid w:val="0"/>
                <w:sz w:val="22"/>
                <w:szCs w:val="22"/>
              </w:rPr>
              <w:t>4</w:t>
            </w:r>
            <w:r w:rsidRPr="002A3216">
              <w:rPr>
                <w:snapToGrid w:val="0"/>
                <w:sz w:val="22"/>
                <w:szCs w:val="22"/>
              </w:rPr>
              <w:t>/2</w:t>
            </w:r>
            <w:r w:rsidR="003D34BA" w:rsidRPr="002A3216">
              <w:rPr>
                <w:snapToGrid w:val="0"/>
                <w:sz w:val="22"/>
                <w:szCs w:val="22"/>
              </w:rPr>
              <w:t>5</w:t>
            </w:r>
            <w:r w:rsidRPr="002A3216">
              <w:rPr>
                <w:snapToGrid w:val="0"/>
                <w:sz w:val="22"/>
                <w:szCs w:val="22"/>
              </w:rPr>
              <w:t>:</w:t>
            </w:r>
            <w:r w:rsidR="00CD6EDE" w:rsidRPr="002A3216">
              <w:rPr>
                <w:snapToGrid w:val="0"/>
                <w:sz w:val="22"/>
                <w:szCs w:val="22"/>
              </w:rPr>
              <w:t>32</w:t>
            </w:r>
            <w:r w:rsidR="00FD0038" w:rsidRPr="002A3216">
              <w:rPr>
                <w:snapToGrid w:val="0"/>
                <w:sz w:val="22"/>
                <w:szCs w:val="22"/>
              </w:rPr>
              <w:t>.</w:t>
            </w:r>
          </w:p>
          <w:p w14:paraId="1E11D99C" w14:textId="77777777" w:rsidR="007864F6" w:rsidRPr="002A321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A3216" w14:paraId="61C69105" w14:textId="77777777" w:rsidTr="00F86ACF">
        <w:tc>
          <w:tcPr>
            <w:tcW w:w="753" w:type="dxa"/>
          </w:tcPr>
          <w:p w14:paraId="04FBEA59" w14:textId="43D35055" w:rsidR="008273F4" w:rsidRPr="002A321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216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A321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55E7A" w:rsidRPr="002A321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F5A0A3C" w14:textId="77777777" w:rsidR="0069143B" w:rsidRPr="002A3216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21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C477896" w14:textId="77777777" w:rsidR="0069143B" w:rsidRPr="002A3216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07C827" w14:textId="352FAF35" w:rsidR="00347BA1" w:rsidRPr="002A3216" w:rsidRDefault="00347BA1" w:rsidP="00347B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A3216">
              <w:rPr>
                <w:bCs/>
                <w:snapToGrid w:val="0"/>
                <w:sz w:val="22"/>
                <w:szCs w:val="22"/>
              </w:rPr>
              <w:t xml:space="preserve">Kanslichefen anmälde att följande </w:t>
            </w:r>
            <w:r w:rsidRPr="00F537E0">
              <w:rPr>
                <w:bCs/>
                <w:snapToGrid w:val="0"/>
                <w:sz w:val="22"/>
                <w:szCs w:val="22"/>
              </w:rPr>
              <w:t>granskningsanmäl</w:t>
            </w:r>
            <w:r w:rsidR="00F537E0" w:rsidRPr="00F537E0">
              <w:rPr>
                <w:bCs/>
                <w:snapToGrid w:val="0"/>
                <w:sz w:val="22"/>
                <w:szCs w:val="22"/>
              </w:rPr>
              <w:t>an</w:t>
            </w:r>
            <w:r w:rsidRPr="002A3216"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6CE9F5B2" w14:textId="1C966540" w:rsidR="00930B63" w:rsidRPr="002A3216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B6FD00" w14:textId="5A3573B8" w:rsidR="00347BA1" w:rsidRDefault="00347BA1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3216">
              <w:rPr>
                <w:sz w:val="22"/>
                <w:szCs w:val="22"/>
              </w:rPr>
              <w:t>Granskning av arbetsmarknadsministerns köp av Ericsson-aktier (anmäld av Lorena Delgado Varas (V), inkom 2025-03-27, dnr 1423-2024/25).</w:t>
            </w:r>
          </w:p>
          <w:p w14:paraId="4FA53F99" w14:textId="1185AC13" w:rsidR="00D802A4" w:rsidRDefault="00D802A4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27000F" w14:textId="57E14CD7" w:rsidR="00D802A4" w:rsidRPr="002A3216" w:rsidRDefault="00D802A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Vidare anmäldes en artikel som delades med utskottet i granskningsärende 13.</w:t>
            </w:r>
          </w:p>
          <w:p w14:paraId="66839A62" w14:textId="77777777" w:rsidR="00451D02" w:rsidRPr="002A3216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55E7A" w:rsidRPr="002A3216" w14:paraId="72C0D064" w14:textId="77777777" w:rsidTr="00F86ACF">
        <w:tc>
          <w:tcPr>
            <w:tcW w:w="753" w:type="dxa"/>
          </w:tcPr>
          <w:p w14:paraId="1F33F2E8" w14:textId="384CDE17" w:rsidR="00E55E7A" w:rsidRPr="002A3216" w:rsidRDefault="00E55E7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2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02A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0E6FD0D" w14:textId="77777777" w:rsidR="00E55E7A" w:rsidRPr="002A3216" w:rsidRDefault="00E55E7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216">
              <w:rPr>
                <w:b/>
                <w:sz w:val="22"/>
                <w:szCs w:val="22"/>
              </w:rPr>
              <w:t>Fråga om utlämnande av allmän handling</w:t>
            </w:r>
            <w:r w:rsidRPr="002A3216">
              <w:rPr>
                <w:b/>
                <w:sz w:val="22"/>
                <w:szCs w:val="22"/>
              </w:rPr>
              <w:br/>
            </w:r>
          </w:p>
          <w:p w14:paraId="566D0312" w14:textId="3029A6A8" w:rsidR="00E55E7A" w:rsidRPr="002A3216" w:rsidRDefault="00BE095A" w:rsidP="00E55E7A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</w:t>
            </w:r>
            <w:r w:rsidR="00E55E7A" w:rsidRPr="002A3216">
              <w:rPr>
                <w:snapToGrid w:val="0"/>
                <w:sz w:val="22"/>
                <w:szCs w:val="22"/>
              </w:rPr>
              <w:t xml:space="preserve"> anmälde begäran (dnr 1434-2024/25) om att få ut en handling i ett granskningsärende</w:t>
            </w:r>
            <w:r w:rsidR="00E55E7A" w:rsidRPr="002A3216">
              <w:rPr>
                <w:color w:val="000000"/>
                <w:sz w:val="22"/>
                <w:szCs w:val="22"/>
              </w:rPr>
              <w:t xml:space="preserve">. </w:t>
            </w:r>
          </w:p>
          <w:p w14:paraId="6474A013" w14:textId="77777777" w:rsidR="008B1D27" w:rsidRPr="002A3216" w:rsidRDefault="008B1D27" w:rsidP="008B1D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A3216">
              <w:rPr>
                <w:snapToGrid w:val="0"/>
                <w:sz w:val="22"/>
                <w:szCs w:val="22"/>
              </w:rPr>
              <w:t>Ärendet bordlades.</w:t>
            </w:r>
          </w:p>
          <w:p w14:paraId="26FA7E02" w14:textId="6C73C8B0" w:rsidR="00E55E7A" w:rsidRPr="002A3216" w:rsidRDefault="00E55E7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A3216" w14:paraId="56318DE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58ABF42" w14:textId="77777777" w:rsidR="008273F4" w:rsidRPr="002A321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3216">
              <w:rPr>
                <w:sz w:val="22"/>
                <w:szCs w:val="22"/>
              </w:rPr>
              <w:t>Vid protokollet</w:t>
            </w:r>
          </w:p>
          <w:p w14:paraId="2AAB650C" w14:textId="76DC7AC1" w:rsidR="008273F4" w:rsidRPr="002A321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3216">
              <w:rPr>
                <w:sz w:val="22"/>
                <w:szCs w:val="22"/>
              </w:rPr>
              <w:t>Justera</w:t>
            </w:r>
            <w:r w:rsidR="006A240F">
              <w:rPr>
                <w:sz w:val="22"/>
                <w:szCs w:val="22"/>
              </w:rPr>
              <w:t xml:space="preserve">t </w:t>
            </w:r>
            <w:r w:rsidR="006A240F">
              <w:rPr>
                <w:sz w:val="22"/>
                <w:szCs w:val="22"/>
              </w:rPr>
              <w:t>2025-04-03</w:t>
            </w:r>
          </w:p>
          <w:p w14:paraId="7CF821B1" w14:textId="035E3F5E" w:rsidR="00AF32C5" w:rsidRPr="002A3216" w:rsidRDefault="000106E1" w:rsidP="006A240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3216">
              <w:rPr>
                <w:sz w:val="22"/>
                <w:szCs w:val="22"/>
              </w:rPr>
              <w:t>Ida Karkiainen</w:t>
            </w:r>
          </w:p>
        </w:tc>
      </w:tr>
    </w:tbl>
    <w:p w14:paraId="461E4BB5" w14:textId="77777777" w:rsidR="005805B8" w:rsidRDefault="005805B8" w:rsidP="005805B8">
      <w:pPr>
        <w:widowControl/>
        <w:rPr>
          <w:sz w:val="22"/>
          <w:szCs w:val="22"/>
        </w:rPr>
      </w:pPr>
    </w:p>
    <w:p w14:paraId="134B48B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2F69A8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0F51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33722B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53B722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8B2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2A9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18C704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3BCF457" w14:textId="770F1E8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2A3216">
              <w:rPr>
                <w:sz w:val="20"/>
              </w:rPr>
              <w:t>33</w:t>
            </w:r>
          </w:p>
        </w:tc>
      </w:tr>
      <w:tr w:rsidR="005805B8" w14:paraId="1C27B72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11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980" w14:textId="6FD90D3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802A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4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47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B6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49C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72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09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4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0A353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7C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ED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791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04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BF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2C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B1C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32C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DB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58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751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BE1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DC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0A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D0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0D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A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8A4E92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43F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D1F" w14:textId="48EB430A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1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6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4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6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E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BAA00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1C98" w14:textId="77777777" w:rsidR="00244936" w:rsidRPr="006A240F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6A240F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6A240F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6A240F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6A240F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45E" w14:textId="04779F78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9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A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E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C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5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5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E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CA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8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549E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A72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FF1" w14:textId="7C2D60FC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2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1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0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6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B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A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6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D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1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A0689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C7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76A" w14:textId="73EE8BB2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6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4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2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E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D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C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4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2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F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A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2A3F1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76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8E6" w14:textId="21721816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4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A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D4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5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E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C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6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3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B0EE8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8F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1C3" w14:textId="3112D78A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1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F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2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24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D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3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4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6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DDB36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A8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D26" w14:textId="3AE390EA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4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9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3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C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2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1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F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6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061E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7A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8DC" w14:textId="473B3B4C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3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1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C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7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2D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1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1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4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8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F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A901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2D6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31E" w14:textId="465EA7BA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A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2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2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2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C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7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C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8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4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9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5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4769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B7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F9D" w14:textId="38557199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1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E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3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6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C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8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4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2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4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D2029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BB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3BA" w14:textId="40F3CB0E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0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1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3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3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C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F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1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8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D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6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9A332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A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7DC0" w14:textId="63C1B512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A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3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1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0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0F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5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6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2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C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9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D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7ADD6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3F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F74" w14:textId="194C5D57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A9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8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0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B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FC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B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9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D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F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81CF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53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DF76" w14:textId="21A5985E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0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0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1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A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D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9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1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8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C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8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B8A0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51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99C" w14:textId="68D305BE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06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A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9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3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3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4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9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B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3179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DE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DF5" w14:textId="029041B0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C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E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1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D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3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3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C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7B5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4B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150" w14:textId="7334B37C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7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D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6F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7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B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3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B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0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9DB1E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D2AA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6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1D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2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4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26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3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C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4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2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6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24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0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6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5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B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A539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465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E3F" w14:textId="47D67EE1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2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2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C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0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D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5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E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D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C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249A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859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B52" w14:textId="0ACE5EA0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2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C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F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6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B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6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B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2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8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CADF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1A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4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E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A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3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7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B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3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6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4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81E89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3B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8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D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E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7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1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8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A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8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2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BC43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519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46A" w14:textId="2A10CE48" w:rsidR="00244936" w:rsidRPr="00003AB2" w:rsidRDefault="00BE095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2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B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5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0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A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7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2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B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B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1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058F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D4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B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A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A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29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4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D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3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4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4DA4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D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F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C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7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E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E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7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6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9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647BA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20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0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6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7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8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5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9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F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0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C9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2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B680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A0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3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4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C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E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D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1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6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6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0AFE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A6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6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8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3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F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7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3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9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D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E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5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B7BDD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04C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8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6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1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8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1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2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A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6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DE4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44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5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9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3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9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7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F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5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0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B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4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17B0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D39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6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D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C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9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5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F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5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3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B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6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9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D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F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A6A6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4A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A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D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9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0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2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E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5E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6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7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D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8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27BF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84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D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8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3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7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7F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6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A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A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9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8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D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4A6B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EC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3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F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3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F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B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0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A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F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EAE8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F1D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4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2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A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2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3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A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2BC7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5A7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C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0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E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1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3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7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B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E194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81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A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B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46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B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C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E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0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1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5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3F097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BD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E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0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6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B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E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A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7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A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3038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6F5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9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5B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3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A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B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7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D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2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B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AADD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87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6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9B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9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E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A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39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4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6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9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EBD4E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E2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A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B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5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2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D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876D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CC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7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9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E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E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8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3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5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D5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92AC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A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D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5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2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B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3B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B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7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7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25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8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5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5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2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1A6D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21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F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B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7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4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0A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2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B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C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3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0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8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A8EB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44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1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D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1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8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4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8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3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4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5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3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689E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73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E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C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3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5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4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0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2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0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7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D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0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AB37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EB5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D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B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7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C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1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0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8833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FE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E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4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4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6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0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D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8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9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F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A9A8A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42DF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5452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A1DB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2D2B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DDBAE3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7B5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703715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1F6A4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3BDEB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FB6E2A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A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3216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47BA1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96BDA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48ED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240F"/>
    <w:rsid w:val="006A511D"/>
    <w:rsid w:val="006B0412"/>
    <w:rsid w:val="006B151B"/>
    <w:rsid w:val="006B693F"/>
    <w:rsid w:val="006B7B0C"/>
    <w:rsid w:val="006C1E27"/>
    <w:rsid w:val="006C21FA"/>
    <w:rsid w:val="006D3126"/>
    <w:rsid w:val="006E5675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1D27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AA5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095A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D6EDE"/>
    <w:rsid w:val="00CE6C84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02A4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5E7A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37E0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6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F311C"/>
  <w15:chartTrackingRefBased/>
  <w15:docId w15:val="{BAD069D6-66C2-4ACD-89E8-3482E6C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114</TotalTime>
  <Pages>2</Pages>
  <Words>318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2025-04-01T13:33:00Z</cp:lastPrinted>
  <dcterms:created xsi:type="dcterms:W3CDTF">2025-03-31T10:44:00Z</dcterms:created>
  <dcterms:modified xsi:type="dcterms:W3CDTF">2025-06-12T08:36:00Z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