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F385C5A17D4AECB6D9DA4130232A0B"/>
        </w:placeholder>
        <w:text/>
      </w:sdtPr>
      <w:sdtEndPr/>
      <w:sdtContent>
        <w:p w:rsidRPr="009B062B" w:rsidR="00AF30DD" w:rsidP="00DA28CE" w:rsidRDefault="00AF30DD" w14:paraId="733949EC" w14:textId="77777777">
          <w:pPr>
            <w:pStyle w:val="Rubrik1"/>
            <w:spacing w:after="300"/>
          </w:pPr>
          <w:r w:rsidRPr="009B062B">
            <w:t>Förslag till riksdagsbeslut</w:t>
          </w:r>
        </w:p>
      </w:sdtContent>
    </w:sdt>
    <w:sdt>
      <w:sdtPr>
        <w:alias w:val="Yrkande 1"/>
        <w:tag w:val="5f77fafb-0752-4411-91d8-d953337b7a82"/>
        <w:id w:val="-1472437811"/>
        <w:lock w:val="sdtLocked"/>
      </w:sdtPr>
      <w:sdtEndPr/>
      <w:sdtContent>
        <w:p w:rsidR="00423C81" w:rsidRDefault="00107DA2" w14:paraId="733949ED" w14:textId="77777777">
          <w:pPr>
            <w:pStyle w:val="Frslagstext"/>
            <w:numPr>
              <w:ilvl w:val="0"/>
              <w:numId w:val="0"/>
            </w:numPr>
          </w:pPr>
          <w:r>
            <w:t xml:space="preserve">Riksdagen ställer sig bakom det som anförs i motionen om möjligheten att göra en </w:t>
          </w:r>
          <w:bookmarkStart w:name="_GoBack" w:id="0"/>
          <w:bookmarkEnd w:id="0"/>
          <w:r>
            <w:t>översyn av lagstiftningen kring eftersupning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DAF940B06314FA78A9EB9BB7F4692A4"/>
        </w:placeholder>
        <w:text/>
      </w:sdtPr>
      <w:sdtEndPr/>
      <w:sdtContent>
        <w:p w:rsidRPr="009B062B" w:rsidR="006D79C9" w:rsidP="00333E95" w:rsidRDefault="006D79C9" w14:paraId="733949EE" w14:textId="77777777">
          <w:pPr>
            <w:pStyle w:val="Rubrik1"/>
          </w:pPr>
          <w:r>
            <w:t>Motivering</w:t>
          </w:r>
        </w:p>
      </w:sdtContent>
    </w:sdt>
    <w:p w:rsidRPr="00EF2CF6" w:rsidR="00EF2CF6" w:rsidP="00BE2B6D" w:rsidRDefault="00EF2CF6" w14:paraId="733949EF" w14:textId="77777777">
      <w:pPr>
        <w:pStyle w:val="Normalutanindragellerluft"/>
      </w:pPr>
      <w:r w:rsidRPr="00EF2CF6">
        <w:t xml:space="preserve">Rattonykterhet är ett av de vanligaste brotten som begås i Sverige, och inte sällan leder denna typ av brottslighet till hemska olyckor med svåra personskador. Tyvärr finns det anledning att misstänka att många misstänkta rattfyllerister kommer undan med sina brottsliga handlingar genom att skylla på eftersupning, att man druckit alkoholen efter att man varit med om en olycka.    </w:t>
      </w:r>
    </w:p>
    <w:p w:rsidRPr="00EF2CF6" w:rsidR="00EF2CF6" w:rsidP="00BE2B6D" w:rsidRDefault="00EF2CF6" w14:paraId="733949F0" w14:textId="77777777">
      <w:r w:rsidRPr="00EF2CF6">
        <w:t xml:space="preserve">När en person påstår sig ha varit nykter under själva olyckan så är det ofta mycket svårt för polisen att motbevisa detta, vilket i sin tur leder till att brottsutredningen läggs ned. Detta framstår som stötande och i strid mot den allmänna rättsuppfattningen. </w:t>
      </w:r>
    </w:p>
    <w:p w:rsidR="00EF2CF6" w:rsidP="00EF2CF6" w:rsidRDefault="00EF2CF6" w14:paraId="733949F1" w14:textId="77777777">
      <w:r w:rsidRPr="00EF2CF6">
        <w:t>I Sveriges grannland Norge har man sedan lång tid tillbaka en lag mot eftersupning. Man får helt enkelt inte dricka alkohol under några timmar efter att man varit med om en olycka. Detta fungerar bra där och måste ses som en mycket ringa frihetsinskränkning i förhållande till den brottslighet som det ligger i allmänintresset att vilja bekämpa. Regeringen bör därför överväga möjligheten att se över lagstiftningen kring eftersupning vid trafikolyckor.</w:t>
      </w:r>
    </w:p>
    <w:sdt>
      <w:sdtPr>
        <w:rPr>
          <w:i/>
          <w:noProof/>
        </w:rPr>
        <w:alias w:val="CC_Underskrifter"/>
        <w:tag w:val="CC_Underskrifter"/>
        <w:id w:val="583496634"/>
        <w:lock w:val="sdtContentLocked"/>
        <w:placeholder>
          <w:docPart w:val="5A62D153619D47A4815DBCF66DAB619D"/>
        </w:placeholder>
      </w:sdtPr>
      <w:sdtEndPr>
        <w:rPr>
          <w:i w:val="0"/>
          <w:noProof w:val="0"/>
        </w:rPr>
      </w:sdtEndPr>
      <w:sdtContent>
        <w:p w:rsidR="007C7DE3" w:rsidP="007C7DE3" w:rsidRDefault="007C7DE3" w14:paraId="733949F2" w14:textId="77777777"/>
        <w:p w:rsidRPr="008E0FE2" w:rsidR="004801AC" w:rsidP="007C7DE3" w:rsidRDefault="00BE2B6D" w14:paraId="733949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D1086" w:rsidRDefault="005D1086" w14:paraId="733949F7" w14:textId="77777777"/>
    <w:sectPr w:rsidR="005D10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49F9" w14:textId="77777777" w:rsidR="003649B3" w:rsidRDefault="003649B3" w:rsidP="000C1CAD">
      <w:pPr>
        <w:spacing w:line="240" w:lineRule="auto"/>
      </w:pPr>
      <w:r>
        <w:separator/>
      </w:r>
    </w:p>
  </w:endnote>
  <w:endnote w:type="continuationSeparator" w:id="0">
    <w:p w14:paraId="733949FA" w14:textId="77777777" w:rsidR="003649B3" w:rsidRDefault="00364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49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4A00" w14:textId="5106DB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B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949F7" w14:textId="77777777" w:rsidR="003649B3" w:rsidRDefault="003649B3" w:rsidP="000C1CAD">
      <w:pPr>
        <w:spacing w:line="240" w:lineRule="auto"/>
      </w:pPr>
      <w:r>
        <w:separator/>
      </w:r>
    </w:p>
  </w:footnote>
  <w:footnote w:type="continuationSeparator" w:id="0">
    <w:p w14:paraId="733949F8" w14:textId="77777777" w:rsidR="003649B3" w:rsidRDefault="003649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33949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94A0A" wp14:anchorId="73394A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2B6D" w14:paraId="73394A0D" w14:textId="77777777">
                          <w:pPr>
                            <w:jc w:val="right"/>
                          </w:pPr>
                          <w:sdt>
                            <w:sdtPr>
                              <w:alias w:val="CC_Noformat_Partikod"/>
                              <w:tag w:val="CC_Noformat_Partikod"/>
                              <w:id w:val="-53464382"/>
                              <w:placeholder>
                                <w:docPart w:val="04D97AB352BA49019EB1B42F9B84FAA6"/>
                              </w:placeholder>
                              <w:text/>
                            </w:sdtPr>
                            <w:sdtEndPr/>
                            <w:sdtContent>
                              <w:r w:rsidR="00EF2CF6">
                                <w:t>M</w:t>
                              </w:r>
                            </w:sdtContent>
                          </w:sdt>
                          <w:sdt>
                            <w:sdtPr>
                              <w:alias w:val="CC_Noformat_Partinummer"/>
                              <w:tag w:val="CC_Noformat_Partinummer"/>
                              <w:id w:val="-1709555926"/>
                              <w:placeholder>
                                <w:docPart w:val="C69290C6CC6A42EAB7A2D7C1C71F6559"/>
                              </w:placeholder>
                              <w:text/>
                            </w:sdtPr>
                            <w:sdtEndPr/>
                            <w:sdtContent>
                              <w:r w:rsidR="00ED4A89">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94A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2B6D" w14:paraId="73394A0D" w14:textId="77777777">
                    <w:pPr>
                      <w:jc w:val="right"/>
                    </w:pPr>
                    <w:sdt>
                      <w:sdtPr>
                        <w:alias w:val="CC_Noformat_Partikod"/>
                        <w:tag w:val="CC_Noformat_Partikod"/>
                        <w:id w:val="-53464382"/>
                        <w:placeholder>
                          <w:docPart w:val="04D97AB352BA49019EB1B42F9B84FAA6"/>
                        </w:placeholder>
                        <w:text/>
                      </w:sdtPr>
                      <w:sdtEndPr/>
                      <w:sdtContent>
                        <w:r w:rsidR="00EF2CF6">
                          <w:t>M</w:t>
                        </w:r>
                      </w:sdtContent>
                    </w:sdt>
                    <w:sdt>
                      <w:sdtPr>
                        <w:alias w:val="CC_Noformat_Partinummer"/>
                        <w:tag w:val="CC_Noformat_Partinummer"/>
                        <w:id w:val="-1709555926"/>
                        <w:placeholder>
                          <w:docPart w:val="C69290C6CC6A42EAB7A2D7C1C71F6559"/>
                        </w:placeholder>
                        <w:text/>
                      </w:sdtPr>
                      <w:sdtEndPr/>
                      <w:sdtContent>
                        <w:r w:rsidR="00ED4A89">
                          <w:t>1059</w:t>
                        </w:r>
                      </w:sdtContent>
                    </w:sdt>
                  </w:p>
                </w:txbxContent>
              </v:textbox>
              <w10:wrap anchorx="page"/>
            </v:shape>
          </w:pict>
        </mc:Fallback>
      </mc:AlternateContent>
    </w:r>
  </w:p>
  <w:p w:rsidRPr="00293C4F" w:rsidR="00262EA3" w:rsidP="00776B74" w:rsidRDefault="00262EA3" w14:paraId="733949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3949FD" w14:textId="77777777">
    <w:pPr>
      <w:jc w:val="right"/>
    </w:pPr>
  </w:p>
  <w:p w:rsidR="00262EA3" w:rsidP="00776B74" w:rsidRDefault="00262EA3" w14:paraId="733949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E2B6D" w14:paraId="73394A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394A0C" wp14:anchorId="73394A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2B6D" w14:paraId="73394A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CF6">
          <w:t>M</w:t>
        </w:r>
      </w:sdtContent>
    </w:sdt>
    <w:sdt>
      <w:sdtPr>
        <w:alias w:val="CC_Noformat_Partinummer"/>
        <w:tag w:val="CC_Noformat_Partinummer"/>
        <w:id w:val="-2014525982"/>
        <w:text/>
      </w:sdtPr>
      <w:sdtEndPr/>
      <w:sdtContent>
        <w:r w:rsidR="00ED4A89">
          <w:t>1059</w:t>
        </w:r>
      </w:sdtContent>
    </w:sdt>
  </w:p>
  <w:p w:rsidRPr="008227B3" w:rsidR="00262EA3" w:rsidP="008227B3" w:rsidRDefault="00BE2B6D" w14:paraId="73394A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2B6D" w14:paraId="73394A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:1535</w:t>
        </w:r>
      </w:sdtContent>
    </w:sdt>
  </w:p>
  <w:p w:rsidR="00262EA3" w:rsidP="00E03A3D" w:rsidRDefault="00BE2B6D" w14:paraId="73394A05"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EF2CF6" w14:paraId="73394A06" w14:textId="77777777">
        <w:pPr>
          <w:pStyle w:val="FSHRub2"/>
        </w:pPr>
        <w:r>
          <w:t>Eftersupning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394A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2C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A2"/>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B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1"/>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A5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58"/>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8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DE3"/>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65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17"/>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0A"/>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B6D"/>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89"/>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F6"/>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7DE"/>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949EB"/>
  <w15:chartTrackingRefBased/>
  <w15:docId w15:val="{267A5AE7-D8BF-4B10-8F98-481A28D3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F385C5A17D4AECB6D9DA4130232A0B"/>
        <w:category>
          <w:name w:val="Allmänt"/>
          <w:gallery w:val="placeholder"/>
        </w:category>
        <w:types>
          <w:type w:val="bbPlcHdr"/>
        </w:types>
        <w:behaviors>
          <w:behavior w:val="content"/>
        </w:behaviors>
        <w:guid w:val="{4D08189B-7C53-4B7F-B103-2EC3B855ED45}"/>
      </w:docPartPr>
      <w:docPartBody>
        <w:p w:rsidR="009E5BAE" w:rsidRDefault="009E5BAE">
          <w:pPr>
            <w:pStyle w:val="41F385C5A17D4AECB6D9DA4130232A0B"/>
          </w:pPr>
          <w:r w:rsidRPr="005A0A93">
            <w:rPr>
              <w:rStyle w:val="Platshllartext"/>
            </w:rPr>
            <w:t>Förslag till riksdagsbeslut</w:t>
          </w:r>
        </w:p>
      </w:docPartBody>
    </w:docPart>
    <w:docPart>
      <w:docPartPr>
        <w:name w:val="9DAF940B06314FA78A9EB9BB7F4692A4"/>
        <w:category>
          <w:name w:val="Allmänt"/>
          <w:gallery w:val="placeholder"/>
        </w:category>
        <w:types>
          <w:type w:val="bbPlcHdr"/>
        </w:types>
        <w:behaviors>
          <w:behavior w:val="content"/>
        </w:behaviors>
        <w:guid w:val="{99738A67-D1AC-4907-82AF-3872079ACE38}"/>
      </w:docPartPr>
      <w:docPartBody>
        <w:p w:rsidR="009E5BAE" w:rsidRDefault="009E5BAE">
          <w:pPr>
            <w:pStyle w:val="9DAF940B06314FA78A9EB9BB7F4692A4"/>
          </w:pPr>
          <w:r w:rsidRPr="005A0A93">
            <w:rPr>
              <w:rStyle w:val="Platshllartext"/>
            </w:rPr>
            <w:t>Motivering</w:t>
          </w:r>
        </w:p>
      </w:docPartBody>
    </w:docPart>
    <w:docPart>
      <w:docPartPr>
        <w:name w:val="04D97AB352BA49019EB1B42F9B84FAA6"/>
        <w:category>
          <w:name w:val="Allmänt"/>
          <w:gallery w:val="placeholder"/>
        </w:category>
        <w:types>
          <w:type w:val="bbPlcHdr"/>
        </w:types>
        <w:behaviors>
          <w:behavior w:val="content"/>
        </w:behaviors>
        <w:guid w:val="{69A7A712-544A-4D09-9AFA-A732656FA67F}"/>
      </w:docPartPr>
      <w:docPartBody>
        <w:p w:rsidR="009E5BAE" w:rsidRDefault="009E5BAE">
          <w:pPr>
            <w:pStyle w:val="04D97AB352BA49019EB1B42F9B84FAA6"/>
          </w:pPr>
          <w:r>
            <w:rPr>
              <w:rStyle w:val="Platshllartext"/>
            </w:rPr>
            <w:t xml:space="preserve"> </w:t>
          </w:r>
        </w:p>
      </w:docPartBody>
    </w:docPart>
    <w:docPart>
      <w:docPartPr>
        <w:name w:val="C69290C6CC6A42EAB7A2D7C1C71F6559"/>
        <w:category>
          <w:name w:val="Allmänt"/>
          <w:gallery w:val="placeholder"/>
        </w:category>
        <w:types>
          <w:type w:val="bbPlcHdr"/>
        </w:types>
        <w:behaviors>
          <w:behavior w:val="content"/>
        </w:behaviors>
        <w:guid w:val="{5101B83B-0949-4095-A96E-A4C8B897EEB4}"/>
      </w:docPartPr>
      <w:docPartBody>
        <w:p w:rsidR="009E5BAE" w:rsidRDefault="009E5BAE">
          <w:pPr>
            <w:pStyle w:val="C69290C6CC6A42EAB7A2D7C1C71F6559"/>
          </w:pPr>
          <w:r>
            <w:t xml:space="preserve"> </w:t>
          </w:r>
        </w:p>
      </w:docPartBody>
    </w:docPart>
    <w:docPart>
      <w:docPartPr>
        <w:name w:val="5A62D153619D47A4815DBCF66DAB619D"/>
        <w:category>
          <w:name w:val="Allmänt"/>
          <w:gallery w:val="placeholder"/>
        </w:category>
        <w:types>
          <w:type w:val="bbPlcHdr"/>
        </w:types>
        <w:behaviors>
          <w:behavior w:val="content"/>
        </w:behaviors>
        <w:guid w:val="{CA82BE04-5423-48FE-AB38-F21DCF96C8FD}"/>
      </w:docPartPr>
      <w:docPartBody>
        <w:p w:rsidR="00713F51" w:rsidRDefault="00713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AE"/>
    <w:rsid w:val="006A3B34"/>
    <w:rsid w:val="00713F51"/>
    <w:rsid w:val="009E5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385C5A17D4AECB6D9DA4130232A0B">
    <w:name w:val="41F385C5A17D4AECB6D9DA4130232A0B"/>
  </w:style>
  <w:style w:type="paragraph" w:customStyle="1" w:styleId="60FC3292ECA34A91BD98A14CF4B2708F">
    <w:name w:val="60FC3292ECA34A91BD98A14CF4B270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B5784022AA444290CE14D6636A3503">
    <w:name w:val="DDB5784022AA444290CE14D6636A3503"/>
  </w:style>
  <w:style w:type="paragraph" w:customStyle="1" w:styleId="9DAF940B06314FA78A9EB9BB7F4692A4">
    <w:name w:val="9DAF940B06314FA78A9EB9BB7F4692A4"/>
  </w:style>
  <w:style w:type="paragraph" w:customStyle="1" w:styleId="0D79E986A7794322A8CF09B9C3C29760">
    <w:name w:val="0D79E986A7794322A8CF09B9C3C29760"/>
  </w:style>
  <w:style w:type="paragraph" w:customStyle="1" w:styleId="47B3FB73AB314637A12294E59418FB54">
    <w:name w:val="47B3FB73AB314637A12294E59418FB54"/>
  </w:style>
  <w:style w:type="paragraph" w:customStyle="1" w:styleId="04D97AB352BA49019EB1B42F9B84FAA6">
    <w:name w:val="04D97AB352BA49019EB1B42F9B84FAA6"/>
  </w:style>
  <w:style w:type="paragraph" w:customStyle="1" w:styleId="C69290C6CC6A42EAB7A2D7C1C71F6559">
    <w:name w:val="C69290C6CC6A42EAB7A2D7C1C71F6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33F26-C5AC-4F7F-BA2F-D96FFC66B788}"/>
</file>

<file path=customXml/itemProps2.xml><?xml version="1.0" encoding="utf-8"?>
<ds:datastoreItem xmlns:ds="http://schemas.openxmlformats.org/officeDocument/2006/customXml" ds:itemID="{7161961A-7C23-4CBC-B94A-9513871AF095}"/>
</file>

<file path=customXml/itemProps3.xml><?xml version="1.0" encoding="utf-8"?>
<ds:datastoreItem xmlns:ds="http://schemas.openxmlformats.org/officeDocument/2006/customXml" ds:itemID="{BDFDE486-0490-446D-AD81-8291084C4536}"/>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1130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M1059 Eftersupning</vt:lpstr>
      <vt:lpstr>
      </vt:lpstr>
    </vt:vector>
  </TitlesOfParts>
  <Company>Sveriges riksdag</Company>
  <LinksUpToDate>false</LinksUpToDate>
  <CharactersWithSpaces>1326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