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3366E" w:rsidRPr="00872D5B" w:rsidTr="00E3366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3366E" w:rsidRPr="00872D5B" w:rsidRDefault="00BB287F" w:rsidP="00E3366E">
            <w:pPr>
              <w:pStyle w:val="RSKRbeteckning"/>
              <w:spacing w:before="240"/>
            </w:pPr>
            <w:r w:rsidRPr="00872D5B">
              <w:t>Riksdagsskrivelse</w:t>
            </w:r>
          </w:p>
          <w:p w:rsidR="00E3366E" w:rsidRPr="00872D5B" w:rsidRDefault="00BB287F" w:rsidP="00E3366E">
            <w:pPr>
              <w:pStyle w:val="RSKRbeteckning"/>
            </w:pPr>
            <w:r w:rsidRPr="00872D5B">
              <w:t>2011/12</w:t>
            </w:r>
            <w:r w:rsidR="00E3366E" w:rsidRPr="00872D5B">
              <w:t>:</w:t>
            </w:r>
            <w:r w:rsidRPr="00872D5B">
              <w:t>70</w:t>
            </w:r>
          </w:p>
        </w:tc>
        <w:tc>
          <w:tcPr>
            <w:tcW w:w="1134" w:type="dxa"/>
          </w:tcPr>
          <w:p w:rsidR="00E3366E" w:rsidRPr="00872D5B" w:rsidRDefault="00872D5B" w:rsidP="00E3366E">
            <w:pPr>
              <w:jc w:val="right"/>
            </w:pPr>
            <w:r w:rsidRPr="00872D5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66E" w:rsidRPr="00872D5B" w:rsidTr="00E3366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3366E" w:rsidRPr="00872D5B" w:rsidRDefault="00E3366E">
            <w:pPr>
              <w:rPr>
                <w:sz w:val="10"/>
              </w:rPr>
            </w:pPr>
          </w:p>
        </w:tc>
      </w:tr>
    </w:tbl>
    <w:p w:rsidR="00E3366E" w:rsidRPr="00872D5B" w:rsidRDefault="00E3366E"/>
    <w:p w:rsidR="00E3366E" w:rsidRPr="00872D5B" w:rsidRDefault="00BB287F" w:rsidP="00E3366E">
      <w:pPr>
        <w:pStyle w:val="Mottagare1"/>
      </w:pPr>
      <w:r w:rsidRPr="00872D5B">
        <w:t>Regeringen</w:t>
      </w:r>
    </w:p>
    <w:p w:rsidR="00E3366E" w:rsidRPr="00872D5B" w:rsidRDefault="00BB287F" w:rsidP="00E3366E">
      <w:pPr>
        <w:pStyle w:val="Mottagare2"/>
      </w:pPr>
      <w:r w:rsidRPr="00872D5B">
        <w:t>Finansdepartementet</w:t>
      </w:r>
    </w:p>
    <w:p w:rsidR="00E3366E" w:rsidRPr="00872D5B" w:rsidRDefault="00E3366E" w:rsidP="00E3366E">
      <w:r w:rsidRPr="00872D5B">
        <w:t xml:space="preserve">Med överlämnande av </w:t>
      </w:r>
      <w:r w:rsidR="00BB287F" w:rsidRPr="00872D5B">
        <w:t>skatteutskottet</w:t>
      </w:r>
      <w:r w:rsidRPr="00872D5B">
        <w:t xml:space="preserve">s betänkande </w:t>
      </w:r>
      <w:r w:rsidR="00BB287F" w:rsidRPr="00872D5B">
        <w:t>2011/12</w:t>
      </w:r>
      <w:r w:rsidRPr="00872D5B">
        <w:t>:</w:t>
      </w:r>
      <w:r w:rsidR="00BB287F" w:rsidRPr="00872D5B">
        <w:t>SkU6</w:t>
      </w:r>
      <w:r w:rsidRPr="00872D5B">
        <w:t xml:space="preserve"> </w:t>
      </w:r>
      <w:r w:rsidR="00BB287F" w:rsidRPr="00872D5B">
        <w:t>Slopade Lundinregler och vissa andra skatteåtgärder för företag</w:t>
      </w:r>
      <w:r w:rsidRPr="00872D5B">
        <w:t xml:space="preserve"> får jag anmäla att riksdagen denna dag bifallit utskottets förslag till riksdagsbeslut.</w:t>
      </w:r>
    </w:p>
    <w:p w:rsidR="00E3366E" w:rsidRPr="00872D5B" w:rsidRDefault="00E3366E" w:rsidP="00E3366E">
      <w:pPr>
        <w:pStyle w:val="Stockholm"/>
      </w:pPr>
      <w:r w:rsidRPr="00872D5B">
        <w:t xml:space="preserve">Stockholm </w:t>
      </w:r>
      <w:r w:rsidR="00BB287F" w:rsidRPr="00872D5B">
        <w:t>den 8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366E" w:rsidRPr="00872D5B" w:rsidTr="00E3366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3366E" w:rsidRPr="00872D5B" w:rsidRDefault="00BB287F" w:rsidP="00E3366E">
            <w:pPr>
              <w:pStyle w:val="AvsTalman"/>
            </w:pPr>
            <w:r w:rsidRPr="00872D5B">
              <w:t>Per Westerberg</w:t>
            </w:r>
          </w:p>
        </w:tc>
        <w:tc>
          <w:tcPr>
            <w:tcW w:w="3628" w:type="dxa"/>
          </w:tcPr>
          <w:p w:rsidR="00E3366E" w:rsidRPr="00872D5B" w:rsidRDefault="00BB287F" w:rsidP="00E3366E">
            <w:pPr>
              <w:pStyle w:val="AvsTjnsteman"/>
            </w:pPr>
            <w:r w:rsidRPr="00872D5B">
              <w:t>Claes Mårtensson</w:t>
            </w:r>
          </w:p>
        </w:tc>
      </w:tr>
    </w:tbl>
    <w:p w:rsidR="00D85057" w:rsidRPr="00872D5B" w:rsidRDefault="00D85057" w:rsidP="00E3366E"/>
    <w:sectPr w:rsidR="00D85057" w:rsidRPr="00872D5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6E"/>
    <w:rsid w:val="000243CE"/>
    <w:rsid w:val="0009098F"/>
    <w:rsid w:val="000C2D8D"/>
    <w:rsid w:val="001667BD"/>
    <w:rsid w:val="001C2855"/>
    <w:rsid w:val="00224A43"/>
    <w:rsid w:val="00243D3C"/>
    <w:rsid w:val="00244660"/>
    <w:rsid w:val="0025655A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72D5B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287F"/>
    <w:rsid w:val="00BB66ED"/>
    <w:rsid w:val="00C1040E"/>
    <w:rsid w:val="00C72B82"/>
    <w:rsid w:val="00D644E9"/>
    <w:rsid w:val="00D85057"/>
    <w:rsid w:val="00DC0766"/>
    <w:rsid w:val="00E3366E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88329-1487-4C75-8D87-A42261B3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33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304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2011-12-07T16:06:00Z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70</vt:lpwstr>
  </property>
  <property fmtid="{D5CDD505-2E9C-101B-9397-08002B2CF9AE}" pid="6" name="Datum">
    <vt:lpwstr>2011-12-08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2011/12</vt:lpwstr>
  </property>
  <property fmtid="{D5CDD505-2E9C-101B-9397-08002B2CF9AE}" pid="16" name="RefNr">
    <vt:lpwstr>6</vt:lpwstr>
  </property>
  <property fmtid="{D5CDD505-2E9C-101B-9397-08002B2CF9AE}" pid="17" name="RefRubrik">
    <vt:lpwstr>Slopade Lundinregler och vissa andra skatteåtgärder för företag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8 december 2011</vt:lpwstr>
  </property>
</Properties>
</file>