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AE9C" w14:textId="77777777" w:rsidR="006E04A4" w:rsidRPr="00CD7560" w:rsidRDefault="005207DA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114</w:t>
      </w:r>
      <w:bookmarkEnd w:id="1"/>
    </w:p>
    <w:p w14:paraId="7B76AE9D" w14:textId="77777777" w:rsidR="006E04A4" w:rsidRDefault="005207DA">
      <w:pPr>
        <w:pStyle w:val="Datum"/>
        <w:outlineLvl w:val="0"/>
      </w:pPr>
      <w:bookmarkStart w:id="2" w:name="DocumentDate"/>
      <w:r>
        <w:t>Tisdagen den 13 maj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B03C36" w14:paraId="7B76AEA2" w14:textId="77777777" w:rsidTr="00E47117">
        <w:trPr>
          <w:cantSplit/>
        </w:trPr>
        <w:tc>
          <w:tcPr>
            <w:tcW w:w="454" w:type="dxa"/>
          </w:tcPr>
          <w:p w14:paraId="7B76AE9E" w14:textId="77777777" w:rsidR="006E04A4" w:rsidRDefault="005207D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B76AE9F" w14:textId="77777777" w:rsidR="006E04A4" w:rsidRDefault="005207D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B76AEA0" w14:textId="77777777" w:rsidR="006E04A4" w:rsidRDefault="005207DA"/>
        </w:tc>
        <w:tc>
          <w:tcPr>
            <w:tcW w:w="7512" w:type="dxa"/>
            <w:gridSpan w:val="2"/>
          </w:tcPr>
          <w:p w14:paraId="7B76AEA1" w14:textId="77777777" w:rsidR="006E04A4" w:rsidRDefault="005207D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03C36" w14:paraId="7B76AEA7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B76AEA3" w14:textId="77777777" w:rsidR="006E04A4" w:rsidRDefault="005207DA"/>
        </w:tc>
        <w:tc>
          <w:tcPr>
            <w:tcW w:w="851" w:type="dxa"/>
          </w:tcPr>
          <w:p w14:paraId="7B76AEA4" w14:textId="77777777" w:rsidR="006E04A4" w:rsidRDefault="005207DA">
            <w:pPr>
              <w:jc w:val="right"/>
            </w:pPr>
          </w:p>
        </w:tc>
        <w:tc>
          <w:tcPr>
            <w:tcW w:w="397" w:type="dxa"/>
            <w:gridSpan w:val="2"/>
          </w:tcPr>
          <w:p w14:paraId="7B76AEA5" w14:textId="77777777" w:rsidR="006E04A4" w:rsidRDefault="005207DA"/>
        </w:tc>
        <w:tc>
          <w:tcPr>
            <w:tcW w:w="7512" w:type="dxa"/>
            <w:gridSpan w:val="2"/>
          </w:tcPr>
          <w:p w14:paraId="7B76AEA6" w14:textId="77777777" w:rsidR="006E04A4" w:rsidRDefault="005207DA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B76AEA8" w14:textId="77777777" w:rsidR="006E04A4" w:rsidRDefault="005207DA">
      <w:pPr>
        <w:pStyle w:val="StreckLngt"/>
      </w:pPr>
      <w:r>
        <w:tab/>
      </w:r>
    </w:p>
    <w:p w14:paraId="7B76AEA9" w14:textId="77777777" w:rsidR="00121B42" w:rsidRDefault="005207DA" w:rsidP="00121B42">
      <w:pPr>
        <w:pStyle w:val="Blankrad"/>
      </w:pPr>
      <w:r>
        <w:t xml:space="preserve">      </w:t>
      </w:r>
    </w:p>
    <w:p w14:paraId="7B76AEAA" w14:textId="77777777" w:rsidR="00CF242C" w:rsidRDefault="005207D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03C36" w14:paraId="7B76AEAE" w14:textId="77777777" w:rsidTr="00055526">
        <w:trPr>
          <w:cantSplit/>
        </w:trPr>
        <w:tc>
          <w:tcPr>
            <w:tcW w:w="567" w:type="dxa"/>
          </w:tcPr>
          <w:p w14:paraId="7B76AEAB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AC" w14:textId="77777777" w:rsidR="006E04A4" w:rsidRDefault="005207D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B76AEAD" w14:textId="77777777" w:rsidR="006E04A4" w:rsidRDefault="005207DA" w:rsidP="00C84F80">
            <w:pPr>
              <w:keepNext/>
            </w:pPr>
          </w:p>
        </w:tc>
      </w:tr>
      <w:tr w:rsidR="00B03C36" w14:paraId="7B76AEB2" w14:textId="77777777" w:rsidTr="00055526">
        <w:trPr>
          <w:cantSplit/>
        </w:trPr>
        <w:tc>
          <w:tcPr>
            <w:tcW w:w="567" w:type="dxa"/>
          </w:tcPr>
          <w:p w14:paraId="7B76AEAF" w14:textId="77777777" w:rsidR="001D7AF0" w:rsidRDefault="005207D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B76AEB0" w14:textId="77777777" w:rsidR="006E04A4" w:rsidRDefault="005207DA" w:rsidP="000326E3">
            <w:r>
              <w:t>Justering av protokoll från sammanträdet tisdagen den 22 april</w:t>
            </w:r>
          </w:p>
        </w:tc>
        <w:tc>
          <w:tcPr>
            <w:tcW w:w="2055" w:type="dxa"/>
          </w:tcPr>
          <w:p w14:paraId="7B76AEB1" w14:textId="77777777" w:rsidR="006E04A4" w:rsidRDefault="005207DA" w:rsidP="00C84F80"/>
        </w:tc>
      </w:tr>
      <w:tr w:rsidR="00B03C36" w14:paraId="7B76AEB6" w14:textId="77777777" w:rsidTr="00055526">
        <w:trPr>
          <w:cantSplit/>
        </w:trPr>
        <w:tc>
          <w:tcPr>
            <w:tcW w:w="567" w:type="dxa"/>
          </w:tcPr>
          <w:p w14:paraId="7B76AEB3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B4" w14:textId="77777777" w:rsidR="006E04A4" w:rsidRDefault="005207DA" w:rsidP="000326E3">
            <w:pPr>
              <w:pStyle w:val="HuvudrubrikEnsam"/>
              <w:keepNext/>
            </w:pPr>
            <w:r>
              <w:t xml:space="preserve">Anmälan om </w:t>
            </w:r>
            <w:r>
              <w:t>återtagande av plats i riksdagen</w:t>
            </w:r>
          </w:p>
        </w:tc>
        <w:tc>
          <w:tcPr>
            <w:tcW w:w="2055" w:type="dxa"/>
          </w:tcPr>
          <w:p w14:paraId="7B76AEB5" w14:textId="77777777" w:rsidR="006E04A4" w:rsidRDefault="005207DA" w:rsidP="00C84F80">
            <w:pPr>
              <w:keepNext/>
            </w:pPr>
          </w:p>
        </w:tc>
      </w:tr>
      <w:tr w:rsidR="00B03C36" w14:paraId="7B76AEBA" w14:textId="77777777" w:rsidTr="00055526">
        <w:trPr>
          <w:cantSplit/>
        </w:trPr>
        <w:tc>
          <w:tcPr>
            <w:tcW w:w="567" w:type="dxa"/>
          </w:tcPr>
          <w:p w14:paraId="7B76AEB7" w14:textId="77777777" w:rsidR="001D7AF0" w:rsidRDefault="005207D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B76AEB8" w14:textId="77777777" w:rsidR="006E04A4" w:rsidRDefault="005207DA" w:rsidP="000326E3">
            <w:r>
              <w:t>Fredrik Kärrholm (M) fr.o.m. den 10 maj</w:t>
            </w:r>
            <w:r>
              <w:br/>
              <w:t>Därmed upphörde Lars Jilmstads (M) uppdrag som ersättare  </w:t>
            </w:r>
          </w:p>
        </w:tc>
        <w:tc>
          <w:tcPr>
            <w:tcW w:w="2055" w:type="dxa"/>
          </w:tcPr>
          <w:p w14:paraId="7B76AEB9" w14:textId="77777777" w:rsidR="006E04A4" w:rsidRDefault="005207DA" w:rsidP="00C84F80"/>
        </w:tc>
      </w:tr>
      <w:tr w:rsidR="00B03C36" w14:paraId="7B76AEBE" w14:textId="77777777" w:rsidTr="00055526">
        <w:trPr>
          <w:cantSplit/>
        </w:trPr>
        <w:tc>
          <w:tcPr>
            <w:tcW w:w="567" w:type="dxa"/>
          </w:tcPr>
          <w:p w14:paraId="7B76AEBB" w14:textId="77777777" w:rsidR="001D7AF0" w:rsidRDefault="005207D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B76AEBC" w14:textId="77777777" w:rsidR="006E04A4" w:rsidRDefault="005207DA" w:rsidP="000326E3">
            <w:r>
              <w:t>Magdalena Thuresson (M) fr.o.m. den 12 maj</w:t>
            </w:r>
            <w:r>
              <w:br/>
              <w:t>Därmed upphörde Fredrik Saweståhls (M) uppdrag som ersättare</w:t>
            </w:r>
          </w:p>
        </w:tc>
        <w:tc>
          <w:tcPr>
            <w:tcW w:w="2055" w:type="dxa"/>
          </w:tcPr>
          <w:p w14:paraId="7B76AEBD" w14:textId="77777777" w:rsidR="006E04A4" w:rsidRDefault="005207DA" w:rsidP="00C84F80"/>
        </w:tc>
      </w:tr>
      <w:tr w:rsidR="00B03C36" w14:paraId="7B76AEC2" w14:textId="77777777" w:rsidTr="00055526">
        <w:trPr>
          <w:cantSplit/>
        </w:trPr>
        <w:tc>
          <w:tcPr>
            <w:tcW w:w="567" w:type="dxa"/>
          </w:tcPr>
          <w:p w14:paraId="7B76AEBF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C0" w14:textId="77777777" w:rsidR="006E04A4" w:rsidRDefault="005207DA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B76AEC1" w14:textId="77777777" w:rsidR="006E04A4" w:rsidRDefault="005207DA" w:rsidP="00C84F80">
            <w:pPr>
              <w:keepNext/>
            </w:pPr>
          </w:p>
        </w:tc>
      </w:tr>
      <w:tr w:rsidR="00B03C36" w14:paraId="7B76AEC6" w14:textId="77777777" w:rsidTr="00055526">
        <w:trPr>
          <w:cantSplit/>
        </w:trPr>
        <w:tc>
          <w:tcPr>
            <w:tcW w:w="567" w:type="dxa"/>
          </w:tcPr>
          <w:p w14:paraId="7B76AEC3" w14:textId="77777777" w:rsidR="001D7AF0" w:rsidRDefault="005207D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B76AEC4" w14:textId="77777777" w:rsidR="006E04A4" w:rsidRDefault="005207DA" w:rsidP="000326E3">
            <w:r>
              <w:t xml:space="preserve">2024/25:649 av Sofia Amloh (S) </w:t>
            </w:r>
            <w:r>
              <w:br/>
              <w:t>Ekonomiskt våld</w:t>
            </w:r>
          </w:p>
        </w:tc>
        <w:tc>
          <w:tcPr>
            <w:tcW w:w="2055" w:type="dxa"/>
          </w:tcPr>
          <w:p w14:paraId="7B76AEC5" w14:textId="77777777" w:rsidR="006E04A4" w:rsidRDefault="005207DA" w:rsidP="00C84F80"/>
        </w:tc>
      </w:tr>
      <w:tr w:rsidR="00B03C36" w14:paraId="7B76AECA" w14:textId="77777777" w:rsidTr="00055526">
        <w:trPr>
          <w:cantSplit/>
        </w:trPr>
        <w:tc>
          <w:tcPr>
            <w:tcW w:w="567" w:type="dxa"/>
          </w:tcPr>
          <w:p w14:paraId="7B76AEC7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C8" w14:textId="77777777" w:rsidR="006E04A4" w:rsidRDefault="005207D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B76AEC9" w14:textId="77777777" w:rsidR="006E04A4" w:rsidRDefault="005207D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03C36" w14:paraId="7B76AECE" w14:textId="77777777" w:rsidTr="00055526">
        <w:trPr>
          <w:cantSplit/>
        </w:trPr>
        <w:tc>
          <w:tcPr>
            <w:tcW w:w="567" w:type="dxa"/>
          </w:tcPr>
          <w:p w14:paraId="7B76AECB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CC" w14:textId="77777777" w:rsidR="006E04A4" w:rsidRDefault="005207DA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B76AECD" w14:textId="77777777" w:rsidR="006E04A4" w:rsidRDefault="005207DA" w:rsidP="00C84F80">
            <w:pPr>
              <w:keepNext/>
            </w:pPr>
          </w:p>
        </w:tc>
      </w:tr>
      <w:tr w:rsidR="00B03C36" w14:paraId="7B76AED2" w14:textId="77777777" w:rsidTr="00055526">
        <w:trPr>
          <w:cantSplit/>
        </w:trPr>
        <w:tc>
          <w:tcPr>
            <w:tcW w:w="567" w:type="dxa"/>
          </w:tcPr>
          <w:p w14:paraId="7B76AECF" w14:textId="77777777" w:rsidR="001D7AF0" w:rsidRDefault="005207D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B76AED0" w14:textId="77777777" w:rsidR="006E04A4" w:rsidRDefault="005207DA" w:rsidP="000326E3">
            <w:r>
              <w:t xml:space="preserve">Bet. 2024/25:AU9 Fördjupad uppföljning av arbetet med att förebygga och </w:t>
            </w:r>
            <w:r>
              <w:t>bekämpa mäns våld mot kvinnor</w:t>
            </w:r>
          </w:p>
        </w:tc>
        <w:tc>
          <w:tcPr>
            <w:tcW w:w="2055" w:type="dxa"/>
          </w:tcPr>
          <w:p w14:paraId="7B76AED1" w14:textId="77777777" w:rsidR="006E04A4" w:rsidRDefault="005207DA" w:rsidP="00C84F80">
            <w:r>
              <w:t>14 res. (S, SD, V, C, MP)</w:t>
            </w:r>
          </w:p>
        </w:tc>
      </w:tr>
      <w:tr w:rsidR="00B03C36" w14:paraId="7B76AED6" w14:textId="77777777" w:rsidTr="00055526">
        <w:trPr>
          <w:cantSplit/>
        </w:trPr>
        <w:tc>
          <w:tcPr>
            <w:tcW w:w="567" w:type="dxa"/>
          </w:tcPr>
          <w:p w14:paraId="7B76AED3" w14:textId="77777777" w:rsidR="001D7AF0" w:rsidRDefault="005207D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B76AED4" w14:textId="77777777" w:rsidR="006E04A4" w:rsidRDefault="005207DA" w:rsidP="000326E3">
            <w:r>
              <w:t>Bet. 2024/25:AU10 Jämställdhet och åtgärder mot diskriminering</w:t>
            </w:r>
          </w:p>
        </w:tc>
        <w:tc>
          <w:tcPr>
            <w:tcW w:w="2055" w:type="dxa"/>
          </w:tcPr>
          <w:p w14:paraId="7B76AED5" w14:textId="77777777" w:rsidR="006E04A4" w:rsidRDefault="005207DA" w:rsidP="00C84F80">
            <w:r>
              <w:t>20 res. (S, SD, V, C, MP)</w:t>
            </w:r>
          </w:p>
        </w:tc>
      </w:tr>
      <w:tr w:rsidR="00B03C36" w14:paraId="7B76AEDA" w14:textId="77777777" w:rsidTr="00055526">
        <w:trPr>
          <w:cantSplit/>
        </w:trPr>
        <w:tc>
          <w:tcPr>
            <w:tcW w:w="567" w:type="dxa"/>
          </w:tcPr>
          <w:p w14:paraId="7B76AED7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D8" w14:textId="77777777" w:rsidR="006E04A4" w:rsidRDefault="005207DA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B76AED9" w14:textId="77777777" w:rsidR="006E04A4" w:rsidRDefault="005207DA" w:rsidP="00C84F80">
            <w:pPr>
              <w:keepNext/>
            </w:pPr>
          </w:p>
        </w:tc>
      </w:tr>
      <w:tr w:rsidR="00B03C36" w14:paraId="7B76AEDE" w14:textId="77777777" w:rsidTr="00055526">
        <w:trPr>
          <w:cantSplit/>
        </w:trPr>
        <w:tc>
          <w:tcPr>
            <w:tcW w:w="567" w:type="dxa"/>
          </w:tcPr>
          <w:p w14:paraId="7B76AEDB" w14:textId="77777777" w:rsidR="001D7AF0" w:rsidRDefault="005207D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B76AEDC" w14:textId="77777777" w:rsidR="006E04A4" w:rsidRDefault="005207DA" w:rsidP="000326E3">
            <w:r>
              <w:t xml:space="preserve">Bet. 2024/25:MJU16 Lättnader i strandskyddet – ett </w:t>
            </w:r>
            <w:r>
              <w:t>första steg</w:t>
            </w:r>
          </w:p>
        </w:tc>
        <w:tc>
          <w:tcPr>
            <w:tcW w:w="2055" w:type="dxa"/>
          </w:tcPr>
          <w:p w14:paraId="7B76AEDD" w14:textId="77777777" w:rsidR="006E04A4" w:rsidRDefault="005207DA" w:rsidP="00C84F80">
            <w:r>
              <w:t>15 res. (S, V, C, MP)</w:t>
            </w:r>
          </w:p>
        </w:tc>
      </w:tr>
      <w:tr w:rsidR="00B03C36" w14:paraId="7B76AEE2" w14:textId="77777777" w:rsidTr="00055526">
        <w:trPr>
          <w:cantSplit/>
        </w:trPr>
        <w:tc>
          <w:tcPr>
            <w:tcW w:w="567" w:type="dxa"/>
          </w:tcPr>
          <w:p w14:paraId="7B76AEDF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E0" w14:textId="77777777" w:rsidR="006E04A4" w:rsidRDefault="005207DA" w:rsidP="000326E3">
            <w:pPr>
              <w:pStyle w:val="renderubrik"/>
            </w:pPr>
            <w:r>
              <w:t>Näringsutskottets utlåtande</w:t>
            </w:r>
          </w:p>
        </w:tc>
        <w:tc>
          <w:tcPr>
            <w:tcW w:w="2055" w:type="dxa"/>
          </w:tcPr>
          <w:p w14:paraId="7B76AEE1" w14:textId="77777777" w:rsidR="006E04A4" w:rsidRDefault="005207DA" w:rsidP="00C84F80">
            <w:pPr>
              <w:keepNext/>
            </w:pPr>
          </w:p>
        </w:tc>
      </w:tr>
      <w:tr w:rsidR="00B03C36" w14:paraId="7B76AEE6" w14:textId="77777777" w:rsidTr="00055526">
        <w:trPr>
          <w:cantSplit/>
        </w:trPr>
        <w:tc>
          <w:tcPr>
            <w:tcW w:w="567" w:type="dxa"/>
          </w:tcPr>
          <w:p w14:paraId="7B76AEE3" w14:textId="77777777" w:rsidR="001D7AF0" w:rsidRDefault="005207D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B76AEE4" w14:textId="77777777" w:rsidR="006E04A4" w:rsidRDefault="005207DA" w:rsidP="000326E3">
            <w:r>
              <w:t>Utl. 2024/25:NU23 Kommissionens meddelande om en konkurrenskraftskompass för EU</w:t>
            </w:r>
          </w:p>
        </w:tc>
        <w:tc>
          <w:tcPr>
            <w:tcW w:w="2055" w:type="dxa"/>
          </w:tcPr>
          <w:p w14:paraId="7B76AEE5" w14:textId="77777777" w:rsidR="006E04A4" w:rsidRDefault="005207DA" w:rsidP="00C84F80">
            <w:r>
              <w:t>4 res. (S, V, C, MP)</w:t>
            </w:r>
          </w:p>
        </w:tc>
      </w:tr>
      <w:tr w:rsidR="00B03C36" w14:paraId="7B76AEEA" w14:textId="77777777" w:rsidTr="00055526">
        <w:trPr>
          <w:cantSplit/>
        </w:trPr>
        <w:tc>
          <w:tcPr>
            <w:tcW w:w="567" w:type="dxa"/>
          </w:tcPr>
          <w:p w14:paraId="7B76AEE7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E8" w14:textId="77777777" w:rsidR="006E04A4" w:rsidRDefault="005207DA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B76AEE9" w14:textId="77777777" w:rsidR="006E04A4" w:rsidRDefault="005207DA" w:rsidP="00C84F80">
            <w:pPr>
              <w:keepNext/>
            </w:pPr>
          </w:p>
        </w:tc>
      </w:tr>
      <w:tr w:rsidR="00B03C36" w14:paraId="7B76AEEE" w14:textId="77777777" w:rsidTr="00055526">
        <w:trPr>
          <w:cantSplit/>
        </w:trPr>
        <w:tc>
          <w:tcPr>
            <w:tcW w:w="567" w:type="dxa"/>
          </w:tcPr>
          <w:p w14:paraId="7B76AEEB" w14:textId="77777777" w:rsidR="001D7AF0" w:rsidRDefault="005207D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B76AEEC" w14:textId="77777777" w:rsidR="006E04A4" w:rsidRDefault="005207DA" w:rsidP="000326E3">
            <w:r>
              <w:t xml:space="preserve">Bet. 2024/25:SfU19 Ekonomisk </w:t>
            </w:r>
            <w:r>
              <w:t>familjepolitik</w:t>
            </w:r>
          </w:p>
        </w:tc>
        <w:tc>
          <w:tcPr>
            <w:tcW w:w="2055" w:type="dxa"/>
          </w:tcPr>
          <w:p w14:paraId="7B76AEED" w14:textId="77777777" w:rsidR="006E04A4" w:rsidRDefault="005207DA" w:rsidP="00C84F80">
            <w:r>
              <w:t>38 res. (S, SD, V, C, MP)</w:t>
            </w:r>
          </w:p>
        </w:tc>
      </w:tr>
      <w:tr w:rsidR="00B03C36" w14:paraId="7B76AEF2" w14:textId="77777777" w:rsidTr="00055526">
        <w:trPr>
          <w:cantSplit/>
        </w:trPr>
        <w:tc>
          <w:tcPr>
            <w:tcW w:w="567" w:type="dxa"/>
          </w:tcPr>
          <w:p w14:paraId="7B76AEEF" w14:textId="77777777" w:rsidR="001D7AF0" w:rsidRDefault="005207D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B76AEF0" w14:textId="77777777" w:rsidR="006E04A4" w:rsidRDefault="005207DA" w:rsidP="000326E3">
            <w:r>
              <w:t>Bet. 2024/25:SfU20 Socialförsäkringsfrågor</w:t>
            </w:r>
          </w:p>
        </w:tc>
        <w:tc>
          <w:tcPr>
            <w:tcW w:w="2055" w:type="dxa"/>
          </w:tcPr>
          <w:p w14:paraId="7B76AEF1" w14:textId="77777777" w:rsidR="006E04A4" w:rsidRDefault="005207DA" w:rsidP="00C84F80">
            <w:r>
              <w:t>66 res. (S, SD, V, C, MP)</w:t>
            </w:r>
          </w:p>
        </w:tc>
      </w:tr>
      <w:tr w:rsidR="00B03C36" w14:paraId="7B76AEF6" w14:textId="77777777" w:rsidTr="00055526">
        <w:trPr>
          <w:cantSplit/>
        </w:trPr>
        <w:tc>
          <w:tcPr>
            <w:tcW w:w="567" w:type="dxa"/>
          </w:tcPr>
          <w:p w14:paraId="7B76AEF3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F4" w14:textId="2F8FD20F" w:rsidR="006E04A4" w:rsidRDefault="005207DA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14 maj</w:t>
            </w:r>
          </w:p>
        </w:tc>
        <w:tc>
          <w:tcPr>
            <w:tcW w:w="2055" w:type="dxa"/>
          </w:tcPr>
          <w:p w14:paraId="7B76AEF5" w14:textId="77777777" w:rsidR="006E04A4" w:rsidRDefault="005207DA" w:rsidP="00C84F80">
            <w:pPr>
              <w:keepNext/>
            </w:pPr>
          </w:p>
        </w:tc>
      </w:tr>
      <w:tr w:rsidR="00B03C36" w14:paraId="7B76AEFA" w14:textId="77777777" w:rsidTr="00055526">
        <w:trPr>
          <w:cantSplit/>
        </w:trPr>
        <w:tc>
          <w:tcPr>
            <w:tcW w:w="567" w:type="dxa"/>
          </w:tcPr>
          <w:p w14:paraId="7B76AEF7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EF8" w14:textId="77777777" w:rsidR="006E04A4" w:rsidRDefault="005207DA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B76AEF9" w14:textId="77777777" w:rsidR="006E04A4" w:rsidRDefault="005207DA" w:rsidP="00C84F80">
            <w:pPr>
              <w:keepNext/>
            </w:pPr>
          </w:p>
        </w:tc>
      </w:tr>
      <w:tr w:rsidR="00B03C36" w14:paraId="7B76AEFE" w14:textId="77777777" w:rsidTr="00055526">
        <w:trPr>
          <w:cantSplit/>
        </w:trPr>
        <w:tc>
          <w:tcPr>
            <w:tcW w:w="567" w:type="dxa"/>
          </w:tcPr>
          <w:p w14:paraId="7B76AEFB" w14:textId="77777777" w:rsidR="001D7AF0" w:rsidRDefault="005207D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B76AEFC" w14:textId="77777777" w:rsidR="006E04A4" w:rsidRDefault="005207DA" w:rsidP="000326E3">
            <w:r>
              <w:t>Bet. 2024/25:UbU10 Grundläggande om utbildning</w:t>
            </w:r>
          </w:p>
        </w:tc>
        <w:tc>
          <w:tcPr>
            <w:tcW w:w="2055" w:type="dxa"/>
          </w:tcPr>
          <w:p w14:paraId="7B76AEFD" w14:textId="77777777" w:rsidR="006E04A4" w:rsidRDefault="005207DA" w:rsidP="00C84F80">
            <w:r>
              <w:t>33 res. (S, SD, V, C, MP)</w:t>
            </w:r>
          </w:p>
        </w:tc>
      </w:tr>
      <w:tr w:rsidR="00B03C36" w14:paraId="7B76AF02" w14:textId="77777777" w:rsidTr="00055526">
        <w:trPr>
          <w:cantSplit/>
        </w:trPr>
        <w:tc>
          <w:tcPr>
            <w:tcW w:w="567" w:type="dxa"/>
          </w:tcPr>
          <w:p w14:paraId="7B76AEFF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F00" w14:textId="77777777" w:rsidR="006E04A4" w:rsidRDefault="005207DA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B76AF01" w14:textId="77777777" w:rsidR="006E04A4" w:rsidRDefault="005207DA" w:rsidP="00C84F80">
            <w:pPr>
              <w:keepNext/>
            </w:pPr>
          </w:p>
        </w:tc>
      </w:tr>
      <w:tr w:rsidR="00B03C36" w14:paraId="7B76AF06" w14:textId="77777777" w:rsidTr="00055526">
        <w:trPr>
          <w:cantSplit/>
        </w:trPr>
        <w:tc>
          <w:tcPr>
            <w:tcW w:w="567" w:type="dxa"/>
          </w:tcPr>
          <w:p w14:paraId="7B76AF03" w14:textId="77777777" w:rsidR="001D7AF0" w:rsidRDefault="005207D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B76AF04" w14:textId="77777777" w:rsidR="006E04A4" w:rsidRDefault="005207DA" w:rsidP="000326E3">
            <w:r>
              <w:t>Bet. 2024/25:CU16 Ny strategi för levande och trygga städer</w:t>
            </w:r>
          </w:p>
        </w:tc>
        <w:tc>
          <w:tcPr>
            <w:tcW w:w="2055" w:type="dxa"/>
          </w:tcPr>
          <w:p w14:paraId="7B76AF05" w14:textId="77777777" w:rsidR="006E04A4" w:rsidRDefault="005207DA" w:rsidP="00C84F80">
            <w:r>
              <w:t>5 res. (S, C, MP)</w:t>
            </w:r>
          </w:p>
        </w:tc>
      </w:tr>
      <w:tr w:rsidR="00B03C36" w14:paraId="7B76AF0A" w14:textId="77777777" w:rsidTr="00055526">
        <w:trPr>
          <w:cantSplit/>
        </w:trPr>
        <w:tc>
          <w:tcPr>
            <w:tcW w:w="567" w:type="dxa"/>
          </w:tcPr>
          <w:p w14:paraId="7B76AF07" w14:textId="77777777" w:rsidR="001D7AF0" w:rsidRDefault="005207DA" w:rsidP="00C84F80">
            <w:pPr>
              <w:keepNext/>
            </w:pPr>
          </w:p>
        </w:tc>
        <w:tc>
          <w:tcPr>
            <w:tcW w:w="6663" w:type="dxa"/>
          </w:tcPr>
          <w:p w14:paraId="7B76AF08" w14:textId="77777777" w:rsidR="006E04A4" w:rsidRDefault="005207DA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B76AF09" w14:textId="77777777" w:rsidR="006E04A4" w:rsidRDefault="005207DA" w:rsidP="00C84F80">
            <w:pPr>
              <w:keepNext/>
            </w:pPr>
          </w:p>
        </w:tc>
      </w:tr>
      <w:tr w:rsidR="00B03C36" w14:paraId="7B76AF0E" w14:textId="77777777" w:rsidTr="00055526">
        <w:trPr>
          <w:cantSplit/>
        </w:trPr>
        <w:tc>
          <w:tcPr>
            <w:tcW w:w="567" w:type="dxa"/>
          </w:tcPr>
          <w:p w14:paraId="7B76AF0B" w14:textId="77777777" w:rsidR="001D7AF0" w:rsidRDefault="005207D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B76AF0C" w14:textId="77777777" w:rsidR="006E04A4" w:rsidRDefault="005207DA" w:rsidP="000326E3">
            <w:r>
              <w:t>Bet. 2024/25:JuU17 Vapenfrågor</w:t>
            </w:r>
          </w:p>
        </w:tc>
        <w:tc>
          <w:tcPr>
            <w:tcW w:w="2055" w:type="dxa"/>
          </w:tcPr>
          <w:p w14:paraId="7B76AF0D" w14:textId="77777777" w:rsidR="006E04A4" w:rsidRDefault="005207DA" w:rsidP="00C84F80">
            <w:r>
              <w:t>2 res. (S, V, C, MP)</w:t>
            </w:r>
          </w:p>
        </w:tc>
      </w:tr>
    </w:tbl>
    <w:p w14:paraId="7B76AF0F" w14:textId="77777777" w:rsidR="00517888" w:rsidRPr="00F221DA" w:rsidRDefault="005207DA" w:rsidP="00137840">
      <w:pPr>
        <w:pStyle w:val="Blankrad"/>
      </w:pPr>
      <w:r>
        <w:t xml:space="preserve">     </w:t>
      </w:r>
    </w:p>
    <w:p w14:paraId="7B76AF10" w14:textId="77777777" w:rsidR="00121B42" w:rsidRDefault="005207DA" w:rsidP="00121B42">
      <w:pPr>
        <w:pStyle w:val="Blankrad"/>
      </w:pPr>
      <w:r>
        <w:t xml:space="preserve">     </w:t>
      </w:r>
    </w:p>
    <w:p w14:paraId="7B76AF11" w14:textId="77777777" w:rsidR="006E04A4" w:rsidRPr="00F221DA" w:rsidRDefault="005207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03C36" w14:paraId="7B76AF14" w14:textId="77777777" w:rsidTr="00D774A8">
        <w:tc>
          <w:tcPr>
            <w:tcW w:w="567" w:type="dxa"/>
          </w:tcPr>
          <w:p w14:paraId="7B76AF12" w14:textId="77777777" w:rsidR="00D774A8" w:rsidRDefault="005207DA">
            <w:pPr>
              <w:pStyle w:val="IngenText"/>
            </w:pPr>
          </w:p>
        </w:tc>
        <w:tc>
          <w:tcPr>
            <w:tcW w:w="8718" w:type="dxa"/>
          </w:tcPr>
          <w:p w14:paraId="7B76AF13" w14:textId="77777777" w:rsidR="00D774A8" w:rsidRDefault="005207D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B76AF15" w14:textId="77777777" w:rsidR="006E04A4" w:rsidRPr="00852BA1" w:rsidRDefault="005207D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AF27" w14:textId="77777777" w:rsidR="00000000" w:rsidRDefault="005207DA">
      <w:pPr>
        <w:spacing w:line="240" w:lineRule="auto"/>
      </w:pPr>
      <w:r>
        <w:separator/>
      </w:r>
    </w:p>
  </w:endnote>
  <w:endnote w:type="continuationSeparator" w:id="0">
    <w:p w14:paraId="7B76AF29" w14:textId="77777777" w:rsidR="00000000" w:rsidRDefault="00520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AF1B" w14:textId="77777777" w:rsidR="00BE217A" w:rsidRDefault="005207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AF1C" w14:textId="77777777" w:rsidR="00D73249" w:rsidRDefault="005207D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B76AF1D" w14:textId="77777777" w:rsidR="00D73249" w:rsidRDefault="005207D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AF21" w14:textId="77777777" w:rsidR="00D73249" w:rsidRDefault="005207D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B76AF22" w14:textId="77777777" w:rsidR="00D73249" w:rsidRDefault="005207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AF23" w14:textId="77777777" w:rsidR="00000000" w:rsidRDefault="005207DA">
      <w:pPr>
        <w:spacing w:line="240" w:lineRule="auto"/>
      </w:pPr>
      <w:r>
        <w:separator/>
      </w:r>
    </w:p>
  </w:footnote>
  <w:footnote w:type="continuationSeparator" w:id="0">
    <w:p w14:paraId="7B76AF25" w14:textId="77777777" w:rsidR="00000000" w:rsidRDefault="00520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AF16" w14:textId="77777777" w:rsidR="00BE217A" w:rsidRDefault="005207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AF17" w14:textId="77777777" w:rsidR="00D73249" w:rsidRDefault="005207D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13 maj 2025</w:t>
    </w:r>
    <w:r>
      <w:fldChar w:fldCharType="end"/>
    </w:r>
  </w:p>
  <w:p w14:paraId="7B76AF18" w14:textId="77777777" w:rsidR="00D73249" w:rsidRDefault="005207D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B76AF19" w14:textId="77777777" w:rsidR="00D73249" w:rsidRDefault="005207DA"/>
  <w:p w14:paraId="7B76AF1A" w14:textId="77777777" w:rsidR="00D73249" w:rsidRDefault="005207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AF1E" w14:textId="77777777" w:rsidR="00D73249" w:rsidRDefault="005207D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B76AF23" wp14:editId="7B76AF2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6AF1F" w14:textId="77777777" w:rsidR="00D73249" w:rsidRDefault="005207DA" w:rsidP="00BE217A">
    <w:pPr>
      <w:pStyle w:val="Dokumentrubrik"/>
      <w:spacing w:after="360"/>
    </w:pPr>
    <w:r>
      <w:t>Föredragningslista</w:t>
    </w:r>
  </w:p>
  <w:p w14:paraId="7B76AF20" w14:textId="77777777" w:rsidR="00D73249" w:rsidRDefault="005207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6C67E2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43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ED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AE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8F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1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86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00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85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03C36"/>
    <w:rsid w:val="005207DA"/>
    <w:rsid w:val="00B0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AE9C"/>
  <w15:docId w15:val="{B1C9CF46-6B2D-4AC4-A9C8-FE89357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2025-05-13</SAFIR_Sammantradesdatum_Doc>
    <SAFIR_SammantradeID xmlns="C07A1A6C-0B19-41D9-BDF8-F523BA3921EB">798ab829-bf86-44dc-86fa-95d23b7bc28b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7618B48A-9892-4B68-B4FE-B297CDD29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2</Pages>
  <Words>252</Words>
  <Characters>1470</Characters>
  <Application>Microsoft Office Word</Application>
  <DocSecurity>0</DocSecurity>
  <Lines>122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2025-05-12T12:20:00Z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13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