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815F5" w:rsidRDefault="006E04A4">
      <w:pPr>
        <w:pStyle w:val="Dokumentbeteckning"/>
      </w:pPr>
      <w:r w:rsidRPr="00E815F5">
        <w:fldChar w:fldCharType="begin" w:fldLock="1"/>
      </w:r>
      <w:r w:rsidRPr="00E815F5">
        <w:instrText xml:space="preserve"> DOCPROPERTY "DocumentYear" </w:instrText>
      </w:r>
      <w:r w:rsidRPr="00E815F5">
        <w:fldChar w:fldCharType="separate"/>
      </w:r>
      <w:r w:rsidR="005447CB" w:rsidRPr="00E815F5">
        <w:t>2005/06</w:t>
      </w:r>
      <w:r w:rsidRPr="00E815F5">
        <w:fldChar w:fldCharType="end"/>
      </w:r>
      <w:r w:rsidRPr="00E815F5">
        <w:t>:</w:t>
      </w:r>
      <w:r w:rsidRPr="00E815F5">
        <w:fldChar w:fldCharType="begin" w:fldLock="1"/>
      </w:r>
      <w:r w:rsidRPr="00E815F5">
        <w:instrText xml:space="preserve"> DOCPROPERTY "DocumentNumber" </w:instrText>
      </w:r>
      <w:r w:rsidRPr="00E815F5">
        <w:fldChar w:fldCharType="separate"/>
      </w:r>
      <w:r w:rsidR="005447CB" w:rsidRPr="00E815F5">
        <w:t>39</w:t>
      </w:r>
      <w:r w:rsidRPr="00E815F5">
        <w:fldChar w:fldCharType="end"/>
      </w:r>
    </w:p>
    <w:p w:rsidR="006E04A4" w:rsidRPr="00E815F5" w:rsidRDefault="006E04A4">
      <w:pPr>
        <w:pStyle w:val="Datum"/>
        <w:outlineLvl w:val="0"/>
      </w:pPr>
      <w:r w:rsidRPr="00E815F5">
        <w:fldChar w:fldCharType="begin" w:fldLock="1"/>
      </w:r>
      <w:r w:rsidRPr="00E815F5">
        <w:instrText xml:space="preserve"> DOCPROPERTY "DocumentDate" </w:instrText>
      </w:r>
      <w:r w:rsidRPr="00E815F5">
        <w:fldChar w:fldCharType="separate"/>
      </w:r>
      <w:r w:rsidR="005447CB" w:rsidRPr="00E815F5">
        <w:t>Tisdagen den 29 november 2005</w:t>
      </w:r>
      <w:r w:rsidRPr="00E815F5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C55550" w:rsidRPr="00E8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5550" w:rsidRPr="00E815F5" w:rsidRDefault="00BB4E07">
            <w:pPr>
              <w:pStyle w:val="Plenum"/>
              <w:tabs>
                <w:tab w:val="clear" w:pos="1418"/>
              </w:tabs>
            </w:pPr>
            <w:r w:rsidRPr="00E815F5">
              <w:t>Kl.</w:t>
            </w:r>
          </w:p>
        </w:tc>
        <w:tc>
          <w:tcPr>
            <w:tcW w:w="851" w:type="dxa"/>
          </w:tcPr>
          <w:p w:rsidR="00C55550" w:rsidRPr="00E815F5" w:rsidRDefault="00C55550">
            <w:pPr>
              <w:pStyle w:val="Plenum"/>
              <w:tabs>
                <w:tab w:val="clear" w:pos="1418"/>
              </w:tabs>
              <w:jc w:val="right"/>
            </w:pPr>
            <w:r w:rsidRPr="00E815F5">
              <w:t>13.30</w:t>
            </w:r>
          </w:p>
        </w:tc>
        <w:tc>
          <w:tcPr>
            <w:tcW w:w="397" w:type="dxa"/>
          </w:tcPr>
          <w:p w:rsidR="00C55550" w:rsidRPr="00E815F5" w:rsidRDefault="00C5555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55550" w:rsidRPr="00E815F5" w:rsidRDefault="00C55550">
            <w:pPr>
              <w:pStyle w:val="Plenum"/>
              <w:tabs>
                <w:tab w:val="clear" w:pos="1418"/>
              </w:tabs>
              <w:ind w:right="1"/>
            </w:pPr>
            <w:r w:rsidRPr="00E815F5">
              <w:t>Arbetsplenum</w:t>
            </w:r>
            <w:r w:rsidR="00BB4E07" w:rsidRPr="00E815F5">
              <w:t xml:space="preserve"> </w:t>
            </w:r>
            <w:r w:rsidR="00BB4E07" w:rsidRPr="00E815F5">
              <w:rPr>
                <w:sz w:val="24"/>
              </w:rPr>
              <w:t>(</w:t>
            </w:r>
            <w:r w:rsidR="0073363C" w:rsidRPr="00E815F5">
              <w:rPr>
                <w:sz w:val="24"/>
              </w:rPr>
              <w:t>ingen votering)</w:t>
            </w:r>
            <w:r w:rsidR="0073363C" w:rsidRPr="00E815F5">
              <w:rPr>
                <w:sz w:val="24"/>
              </w:rPr>
              <w:br/>
              <w:t>(</w:t>
            </w:r>
            <w:r w:rsidR="00BB4E07" w:rsidRPr="00E815F5">
              <w:rPr>
                <w:sz w:val="24"/>
              </w:rPr>
              <w:t>uppehåll för gruppmöten ca kl. 16.00-18.00)</w:t>
            </w:r>
          </w:p>
        </w:tc>
      </w:tr>
      <w:tr w:rsidR="00C55550" w:rsidRPr="00E8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5550" w:rsidRPr="00E815F5" w:rsidRDefault="00C5555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55550" w:rsidRPr="00E815F5" w:rsidRDefault="00C55550">
            <w:pPr>
              <w:pStyle w:val="Plenum"/>
              <w:tabs>
                <w:tab w:val="clear" w:pos="1418"/>
              </w:tabs>
              <w:jc w:val="right"/>
            </w:pPr>
            <w:r w:rsidRPr="00E815F5">
              <w:t>14.30</w:t>
            </w:r>
          </w:p>
        </w:tc>
        <w:tc>
          <w:tcPr>
            <w:tcW w:w="397" w:type="dxa"/>
          </w:tcPr>
          <w:p w:rsidR="00C55550" w:rsidRPr="00E815F5" w:rsidRDefault="00C5555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55550" w:rsidRPr="00E815F5" w:rsidRDefault="00C55550">
            <w:pPr>
              <w:pStyle w:val="Plenum"/>
              <w:tabs>
                <w:tab w:val="clear" w:pos="1418"/>
              </w:tabs>
              <w:ind w:right="1"/>
            </w:pPr>
            <w:r w:rsidRPr="00E815F5">
              <w:t>Särskild debatt</w:t>
            </w:r>
          </w:p>
        </w:tc>
      </w:tr>
      <w:tr w:rsidR="00C55550" w:rsidRPr="00E8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5550" w:rsidRPr="00E815F5" w:rsidRDefault="00C5555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55550" w:rsidRPr="00E815F5" w:rsidRDefault="00C55550">
            <w:pPr>
              <w:pStyle w:val="Plenum"/>
              <w:tabs>
                <w:tab w:val="clear" w:pos="1418"/>
              </w:tabs>
              <w:jc w:val="right"/>
            </w:pPr>
            <w:r w:rsidRPr="00E815F5">
              <w:t>18.00</w:t>
            </w:r>
          </w:p>
        </w:tc>
        <w:tc>
          <w:tcPr>
            <w:tcW w:w="397" w:type="dxa"/>
          </w:tcPr>
          <w:p w:rsidR="00C55550" w:rsidRPr="00E815F5" w:rsidRDefault="00C5555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55550" w:rsidRPr="00E815F5" w:rsidRDefault="00C55550">
            <w:pPr>
              <w:pStyle w:val="Plenum"/>
              <w:tabs>
                <w:tab w:val="clear" w:pos="1418"/>
              </w:tabs>
              <w:ind w:right="1"/>
            </w:pPr>
            <w:r w:rsidRPr="00E815F5">
              <w:t>Arbetsplenum</w:t>
            </w:r>
            <w:r w:rsidR="00B41A71" w:rsidRPr="00E815F5">
              <w:t xml:space="preserve"> forts.</w:t>
            </w:r>
          </w:p>
        </w:tc>
      </w:tr>
      <w:tr w:rsidR="00BB4E07" w:rsidRPr="00E8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B4E07" w:rsidRPr="00E815F5" w:rsidRDefault="00BB4E0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B4E07" w:rsidRPr="00E815F5" w:rsidRDefault="00BB4E0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B4E07" w:rsidRPr="00E815F5" w:rsidRDefault="00BB4E0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B4E07" w:rsidRPr="00E815F5" w:rsidRDefault="00BB4E07">
            <w:pPr>
              <w:pStyle w:val="Plenum"/>
              <w:tabs>
                <w:tab w:val="clear" w:pos="1418"/>
              </w:tabs>
              <w:ind w:right="1"/>
            </w:pPr>
            <w:r w:rsidRPr="00E815F5">
              <w:t>Interpellationssvar</w:t>
            </w:r>
          </w:p>
        </w:tc>
      </w:tr>
    </w:tbl>
    <w:p w:rsidR="006E04A4" w:rsidRPr="00E815F5" w:rsidRDefault="006E04A4">
      <w:pPr>
        <w:pStyle w:val="StreckLngt"/>
      </w:pPr>
      <w:r w:rsidRPr="00E815F5">
        <w:tab/>
      </w:r>
    </w:p>
    <w:p w:rsidR="00D45AE3" w:rsidRPr="00E815F5" w:rsidRDefault="00D45AE3" w:rsidP="00D45AE3">
      <w:pPr>
        <w:pStyle w:val="Blankrad"/>
      </w:pPr>
      <w:r w:rsidRPr="00E815F5">
        <w:t>     </w:t>
      </w:r>
    </w:p>
    <w:p w:rsidR="00272D86" w:rsidRPr="00E815F5" w:rsidRDefault="00272D86" w:rsidP="00CF242C">
      <w:pPr>
        <w:pStyle w:val="Blankrad"/>
      </w:pPr>
      <w:r w:rsidRPr="00E815F5">
        <w:t xml:space="preserve">     </w:t>
      </w:r>
    </w:p>
    <w:p w:rsidR="006D4962" w:rsidRPr="00E815F5" w:rsidRDefault="006D4962">
      <w:pPr>
        <w:pStyle w:val="Blankrad"/>
      </w:pPr>
      <w:r w:rsidRPr="00E815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4962" w:rsidRPr="00E815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4962" w:rsidRPr="00E815F5" w:rsidRDefault="006D4962" w:rsidP="00E87665">
            <w:pPr>
              <w:pStyle w:val="HuvudrubrikFlisteNr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HuvudrubrikEnsam"/>
            </w:pPr>
            <w:r w:rsidRPr="00E815F5">
              <w:t>Justering av protokoll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HuvudrubrikKolumn3"/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4962" w:rsidRPr="00E815F5" w:rsidRDefault="006D4962" w:rsidP="00E87665">
            <w:r w:rsidRPr="00E815F5">
              <w:t>1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Protokollet från sammanträdet onsdagen den 23 november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</w:tbl>
    <w:p w:rsidR="006D4962" w:rsidRPr="00E815F5" w:rsidRDefault="006D4962" w:rsidP="006D4962">
      <w:pPr>
        <w:pStyle w:val="Blankrad"/>
      </w:pPr>
      <w:r w:rsidRPr="00E815F5">
        <w:t>     </w:t>
      </w:r>
    </w:p>
    <w:p w:rsidR="006D4962" w:rsidRPr="00E815F5" w:rsidRDefault="006D4962" w:rsidP="006D4962">
      <w:pPr>
        <w:pStyle w:val="Blankrad"/>
      </w:pPr>
      <w:r w:rsidRPr="00E815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4962" w:rsidRPr="00E815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4962" w:rsidRPr="00E815F5" w:rsidRDefault="006D4962" w:rsidP="00E87665">
            <w:pPr>
              <w:pStyle w:val="HuvudrubrikFlisteNr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Huvudrubrik"/>
            </w:pPr>
            <w:r w:rsidRPr="00E815F5">
              <w:t>Ärende för hänvisning till utskott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HuvudrubrikKolumn3"/>
            </w:pPr>
            <w:r w:rsidRPr="00E815F5">
              <w:t>Förslag</w:t>
            </w: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6D4962" w:rsidP="00E87665">
            <w:pPr>
              <w:pStyle w:val="renderubrik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renderubrik"/>
            </w:pPr>
            <w:r w:rsidRPr="00E815F5">
              <w:t>Proposition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renderubrik"/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2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2005/06:54 Utökad möjlighet för Säkerhetspolisen att inhämta information i verksamhet för personskydd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  <w:r w:rsidRPr="00E815F5">
              <w:rPr>
                <w:spacing w:val="-4"/>
              </w:rPr>
              <w:t>JuU</w:t>
            </w:r>
          </w:p>
        </w:tc>
      </w:tr>
    </w:tbl>
    <w:p w:rsidR="006D4962" w:rsidRPr="00E815F5" w:rsidRDefault="006D4962" w:rsidP="006D4962">
      <w:pPr>
        <w:pStyle w:val="Blankrad"/>
      </w:pPr>
      <w:r w:rsidRPr="00E815F5">
        <w:t>     </w:t>
      </w:r>
    </w:p>
    <w:p w:rsidR="006D4962" w:rsidRPr="00E815F5" w:rsidRDefault="006D4962" w:rsidP="006D4962">
      <w:pPr>
        <w:pStyle w:val="Blankrad"/>
      </w:pPr>
      <w:r w:rsidRPr="00E815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1DD7" w:rsidRPr="00E815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1DD7" w:rsidRPr="00E815F5" w:rsidRDefault="00411DD7" w:rsidP="0010013A">
            <w:pPr>
              <w:pStyle w:val="HuvudrubrikFlisteNr"/>
            </w:pPr>
          </w:p>
        </w:tc>
        <w:tc>
          <w:tcPr>
            <w:tcW w:w="6237" w:type="dxa"/>
          </w:tcPr>
          <w:p w:rsidR="00411DD7" w:rsidRPr="00E815F5" w:rsidRDefault="00411DD7" w:rsidP="0010013A">
            <w:pPr>
              <w:pStyle w:val="Huvudrubrik"/>
            </w:pPr>
            <w:r w:rsidRPr="00E815F5">
              <w:t>Ärenden för bordläggning</w:t>
            </w:r>
          </w:p>
        </w:tc>
        <w:tc>
          <w:tcPr>
            <w:tcW w:w="2481" w:type="dxa"/>
          </w:tcPr>
          <w:p w:rsidR="00411DD7" w:rsidRPr="00E815F5" w:rsidRDefault="00411DD7" w:rsidP="0010013A">
            <w:pPr>
              <w:pStyle w:val="HuvudrubrikKolumn3"/>
            </w:pPr>
            <w:r w:rsidRPr="00E815F5">
              <w:t>Reservationer</w:t>
            </w:r>
          </w:p>
        </w:tc>
      </w:tr>
      <w:tr w:rsidR="00411DD7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1DD7" w:rsidRPr="00E815F5" w:rsidRDefault="00411DD7" w:rsidP="0010013A">
            <w:pPr>
              <w:pStyle w:val="renderubrik"/>
            </w:pPr>
          </w:p>
        </w:tc>
        <w:tc>
          <w:tcPr>
            <w:tcW w:w="6237" w:type="dxa"/>
          </w:tcPr>
          <w:p w:rsidR="00411DD7" w:rsidRPr="00E815F5" w:rsidRDefault="00411DD7" w:rsidP="0010013A">
            <w:pPr>
              <w:pStyle w:val="renderubrik"/>
            </w:pPr>
            <w:r w:rsidRPr="00E815F5">
              <w:t>Konstitutionsutskottets betänkanden</w:t>
            </w:r>
          </w:p>
        </w:tc>
        <w:tc>
          <w:tcPr>
            <w:tcW w:w="2481" w:type="dxa"/>
          </w:tcPr>
          <w:p w:rsidR="00411DD7" w:rsidRPr="00E815F5" w:rsidRDefault="00411DD7" w:rsidP="0010013A">
            <w:pPr>
              <w:pStyle w:val="renderubrik"/>
              <w:rPr>
                <w:spacing w:val="-4"/>
              </w:rPr>
            </w:pPr>
          </w:p>
        </w:tc>
      </w:tr>
      <w:tr w:rsidR="00411DD7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1DD7" w:rsidRPr="00E815F5" w:rsidRDefault="00520EBD" w:rsidP="0010013A">
            <w:r w:rsidRPr="00E815F5">
              <w:t>3</w:t>
            </w:r>
          </w:p>
        </w:tc>
        <w:tc>
          <w:tcPr>
            <w:tcW w:w="6237" w:type="dxa"/>
          </w:tcPr>
          <w:p w:rsidR="00411DD7" w:rsidRPr="00E815F5" w:rsidRDefault="00411DD7" w:rsidP="0010013A">
            <w:r w:rsidRPr="00E815F5">
              <w:t>2005/06:KU1 Utgiftsområde 1 Rikets styrelse</w:t>
            </w:r>
          </w:p>
        </w:tc>
        <w:tc>
          <w:tcPr>
            <w:tcW w:w="2481" w:type="dxa"/>
          </w:tcPr>
          <w:p w:rsidR="00411DD7" w:rsidRPr="00E815F5" w:rsidRDefault="00411DD7" w:rsidP="0010013A">
            <w:pPr>
              <w:rPr>
                <w:spacing w:val="-4"/>
              </w:rPr>
            </w:pPr>
            <w:r w:rsidRPr="00E815F5">
              <w:rPr>
                <w:spacing w:val="-4"/>
              </w:rPr>
              <w:t>10 res. (m,fp,kd,v,c,mp)</w:t>
            </w:r>
          </w:p>
        </w:tc>
      </w:tr>
      <w:tr w:rsidR="00411DD7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1DD7" w:rsidRPr="00E815F5" w:rsidRDefault="00520EBD" w:rsidP="0010013A">
            <w:r w:rsidRPr="00E815F5">
              <w:t>4</w:t>
            </w:r>
          </w:p>
        </w:tc>
        <w:tc>
          <w:tcPr>
            <w:tcW w:w="6237" w:type="dxa"/>
          </w:tcPr>
          <w:p w:rsidR="00411DD7" w:rsidRPr="00E815F5" w:rsidRDefault="00411DD7" w:rsidP="0010013A">
            <w:r w:rsidRPr="00E815F5">
              <w:t>2005/06:KU11 Ändringar i koncessionsavgiftslagen</w:t>
            </w:r>
          </w:p>
        </w:tc>
        <w:tc>
          <w:tcPr>
            <w:tcW w:w="2481" w:type="dxa"/>
          </w:tcPr>
          <w:p w:rsidR="00411DD7" w:rsidRPr="00E815F5" w:rsidRDefault="00411DD7" w:rsidP="0010013A">
            <w:pPr>
              <w:rPr>
                <w:spacing w:val="-4"/>
              </w:rPr>
            </w:pPr>
            <w:r w:rsidRPr="00E815F5">
              <w:rPr>
                <w:spacing w:val="-4"/>
              </w:rPr>
              <w:t>2 res. (m,kd)</w:t>
            </w:r>
          </w:p>
        </w:tc>
      </w:tr>
      <w:tr w:rsidR="00411DD7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1DD7" w:rsidRPr="00E815F5" w:rsidRDefault="00520EBD" w:rsidP="0010013A">
            <w:r w:rsidRPr="00E815F5">
              <w:t>5</w:t>
            </w:r>
          </w:p>
        </w:tc>
        <w:tc>
          <w:tcPr>
            <w:tcW w:w="6237" w:type="dxa"/>
          </w:tcPr>
          <w:p w:rsidR="00411DD7" w:rsidRPr="00E815F5" w:rsidRDefault="00411DD7" w:rsidP="0010013A">
            <w:r w:rsidRPr="00E815F5">
              <w:t>2005/06:KU12 Förändrad länsindelning m.m.</w:t>
            </w:r>
          </w:p>
        </w:tc>
        <w:tc>
          <w:tcPr>
            <w:tcW w:w="2481" w:type="dxa"/>
          </w:tcPr>
          <w:p w:rsidR="00411DD7" w:rsidRPr="00E815F5" w:rsidRDefault="00411DD7" w:rsidP="0010013A">
            <w:pPr>
              <w:rPr>
                <w:spacing w:val="-4"/>
              </w:rPr>
            </w:pPr>
          </w:p>
        </w:tc>
      </w:tr>
      <w:tr w:rsidR="00411DD7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1DD7" w:rsidRPr="00E815F5" w:rsidRDefault="00411DD7" w:rsidP="0010013A">
            <w:pPr>
              <w:pStyle w:val="renderubrik"/>
            </w:pPr>
          </w:p>
        </w:tc>
        <w:tc>
          <w:tcPr>
            <w:tcW w:w="6237" w:type="dxa"/>
          </w:tcPr>
          <w:p w:rsidR="00411DD7" w:rsidRPr="00E815F5" w:rsidRDefault="00411DD7" w:rsidP="0010013A">
            <w:pPr>
              <w:pStyle w:val="renderubrik"/>
            </w:pPr>
            <w:r w:rsidRPr="00E815F5">
              <w:t>Socialförsäkringsutskottets betänkanden</w:t>
            </w:r>
          </w:p>
        </w:tc>
        <w:tc>
          <w:tcPr>
            <w:tcW w:w="2481" w:type="dxa"/>
          </w:tcPr>
          <w:p w:rsidR="00411DD7" w:rsidRPr="00E815F5" w:rsidRDefault="00411DD7" w:rsidP="0010013A">
            <w:pPr>
              <w:pStyle w:val="renderubrik"/>
              <w:rPr>
                <w:spacing w:val="-4"/>
              </w:rPr>
            </w:pPr>
          </w:p>
        </w:tc>
      </w:tr>
      <w:tr w:rsidR="00411DD7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1DD7" w:rsidRPr="00E815F5" w:rsidRDefault="00520EBD" w:rsidP="0010013A">
            <w:r w:rsidRPr="00E815F5">
              <w:t>6</w:t>
            </w:r>
          </w:p>
        </w:tc>
        <w:tc>
          <w:tcPr>
            <w:tcW w:w="6237" w:type="dxa"/>
          </w:tcPr>
          <w:p w:rsidR="00411DD7" w:rsidRPr="00E815F5" w:rsidRDefault="00411DD7" w:rsidP="0010013A">
            <w:r w:rsidRPr="00E815F5">
              <w:t>2005/06:SfU2 Anslag inom utgiftsområde 8 Invandrare och flyktingar</w:t>
            </w:r>
          </w:p>
        </w:tc>
        <w:tc>
          <w:tcPr>
            <w:tcW w:w="2481" w:type="dxa"/>
          </w:tcPr>
          <w:p w:rsidR="00411DD7" w:rsidRPr="00E815F5" w:rsidRDefault="00411DD7" w:rsidP="0010013A">
            <w:pPr>
              <w:rPr>
                <w:spacing w:val="-4"/>
              </w:rPr>
            </w:pPr>
            <w:r w:rsidRPr="00E815F5">
              <w:rPr>
                <w:spacing w:val="-4"/>
              </w:rPr>
              <w:t>10 res. (fp,kd,v,c,mp)</w:t>
            </w:r>
          </w:p>
        </w:tc>
      </w:tr>
      <w:tr w:rsidR="00411DD7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1DD7" w:rsidRPr="00E815F5" w:rsidRDefault="00520EBD" w:rsidP="0010013A">
            <w:r w:rsidRPr="00E815F5">
              <w:t>7</w:t>
            </w:r>
          </w:p>
        </w:tc>
        <w:tc>
          <w:tcPr>
            <w:tcW w:w="6237" w:type="dxa"/>
          </w:tcPr>
          <w:p w:rsidR="00411DD7" w:rsidRPr="00E815F5" w:rsidRDefault="00411DD7" w:rsidP="0010013A">
            <w:r w:rsidRPr="00E815F5">
              <w:t>2005/06:SfU4 Förföljelse på grund av kön eller sexuell läggning</w:t>
            </w:r>
          </w:p>
        </w:tc>
        <w:tc>
          <w:tcPr>
            <w:tcW w:w="2481" w:type="dxa"/>
          </w:tcPr>
          <w:p w:rsidR="00411DD7" w:rsidRPr="00E815F5" w:rsidRDefault="00411DD7" w:rsidP="0010013A">
            <w:pPr>
              <w:rPr>
                <w:spacing w:val="-4"/>
              </w:rPr>
            </w:pPr>
            <w:r w:rsidRPr="00E815F5">
              <w:rPr>
                <w:spacing w:val="-4"/>
              </w:rPr>
              <w:t>10 res. (fp,kd,v,c,mp)</w:t>
            </w:r>
          </w:p>
        </w:tc>
      </w:tr>
    </w:tbl>
    <w:p w:rsidR="00411DD7" w:rsidRPr="00E815F5" w:rsidRDefault="00411DD7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4962" w:rsidRPr="00E815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4962" w:rsidRPr="00E815F5" w:rsidRDefault="006D4962" w:rsidP="00E87665">
            <w:pPr>
              <w:pStyle w:val="HuvudrubrikFlisteNr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Huvudrubrik"/>
            </w:pPr>
            <w:r w:rsidRPr="00E815F5">
              <w:t>Ärenden för debatt</w:t>
            </w:r>
            <w:r w:rsidRPr="00E815F5">
              <w:br/>
              <w:t>avgörs onsdagen den 30 november kl. 09.00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HuvudrubrikKolumn3"/>
            </w:pPr>
            <w:r w:rsidRPr="00E815F5">
              <w:t>Reservationer</w:t>
            </w: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6D4962" w:rsidP="00E87665">
            <w:pPr>
              <w:pStyle w:val="renderubrik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renderubrik"/>
            </w:pPr>
            <w:r w:rsidRPr="00E815F5">
              <w:t>Bostadsutskottets betänkande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renderubrik"/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8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2005/06:BoU3 Avstående från besittningsskydd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  <w:r w:rsidRPr="00E815F5">
              <w:rPr>
                <w:spacing w:val="-4"/>
              </w:rPr>
              <w:t>2 res. (v)</w:t>
            </w: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6D4962" w:rsidP="00E87665">
            <w:pPr>
              <w:pStyle w:val="renderubrik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renderubrik"/>
            </w:pPr>
            <w:r w:rsidRPr="00E815F5">
              <w:t>Justitieutskottets betänkanden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renderubrik"/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9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2005/06:JuU4 En effektivare prövning av hyres- och arrendeärenden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  <w:r w:rsidRPr="00E815F5">
              <w:rPr>
                <w:spacing w:val="-4"/>
              </w:rPr>
              <w:t>1 res. (m,fp)</w:t>
            </w: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10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2005/06:JuU5 Ändring i brottsbalken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11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2005/06:JuU6 Europeisk brottsskadeersättning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  <w:r w:rsidRPr="00E815F5">
              <w:rPr>
                <w:spacing w:val="-4"/>
              </w:rPr>
              <w:t>1 res. (fp,kd,c)</w:t>
            </w: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12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2005/06:JuU7 Utvidgad användning av DNA-tekniken inom brottsbekämpningen, m.m.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  <w:r w:rsidRPr="00E815F5">
              <w:rPr>
                <w:spacing w:val="-4"/>
              </w:rPr>
              <w:t>5 res. (kd,c,mp)</w:t>
            </w:r>
          </w:p>
        </w:tc>
      </w:tr>
    </w:tbl>
    <w:p w:rsidR="006D4962" w:rsidRPr="00E815F5" w:rsidRDefault="006D4962" w:rsidP="006D4962">
      <w:pPr>
        <w:pStyle w:val="Blankrad"/>
      </w:pPr>
      <w:r w:rsidRPr="00E815F5">
        <w:t>     </w:t>
      </w:r>
    </w:p>
    <w:p w:rsidR="006D4962" w:rsidRPr="00E815F5" w:rsidRDefault="006D4962" w:rsidP="006D4962">
      <w:pPr>
        <w:pStyle w:val="Blankrad"/>
      </w:pPr>
      <w:r w:rsidRPr="00E815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4962" w:rsidRPr="00E815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4962" w:rsidRPr="00E815F5" w:rsidRDefault="006D4962" w:rsidP="00E87665">
            <w:pPr>
              <w:pStyle w:val="HuvudrubrikFlisteNr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HuvudrubrikEnsam"/>
            </w:pPr>
            <w:r w:rsidRPr="00E815F5">
              <w:t>Särskild debatt kl. 14.30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HuvudrubrikKolumn3"/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13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Debatt om diskrimineringen i rättsväsendet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</w:tbl>
    <w:p w:rsidR="006D4962" w:rsidRPr="00E815F5" w:rsidRDefault="006D4962" w:rsidP="006D4962">
      <w:pPr>
        <w:pStyle w:val="Blankrad"/>
      </w:pPr>
      <w:r w:rsidRPr="00E815F5">
        <w:t>     </w:t>
      </w:r>
    </w:p>
    <w:p w:rsidR="006D4962" w:rsidRPr="00E815F5" w:rsidRDefault="006D4962" w:rsidP="006D4962">
      <w:pPr>
        <w:pStyle w:val="Blankrad"/>
      </w:pPr>
      <w:r w:rsidRPr="00E815F5">
        <w:t xml:space="preserve">     </w:t>
      </w:r>
    </w:p>
    <w:p w:rsidR="006D4962" w:rsidRPr="00E815F5" w:rsidRDefault="006D4962">
      <w:pPr>
        <w:pStyle w:val="Blankrad"/>
      </w:pPr>
      <w:r w:rsidRPr="00E815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4962" w:rsidRPr="00E815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4962" w:rsidRPr="00E815F5" w:rsidRDefault="006D4962" w:rsidP="00E87665">
            <w:pPr>
              <w:pStyle w:val="HuvudrubrikFlisteNr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HuvudrubrikEnsam"/>
            </w:pPr>
            <w:r w:rsidRPr="00E815F5">
              <w:t>Anmälan om fördröjda svar på interpellationer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HuvudrubrikKolumn3"/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14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2005/06:115 av Holger Gustafsson (kd)</w:t>
            </w:r>
          </w:p>
          <w:p w:rsidR="006D4962" w:rsidRPr="00E815F5" w:rsidRDefault="006D4962" w:rsidP="00E87665">
            <w:r w:rsidRPr="00E815F5">
              <w:t>Villkoren för svenska äggproducenter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15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2005/06:132 av Liselott Hagberg (fp)</w:t>
            </w:r>
          </w:p>
          <w:p w:rsidR="006D4962" w:rsidRPr="00E815F5" w:rsidRDefault="006D4962" w:rsidP="00E87665">
            <w:r w:rsidRPr="00E815F5">
              <w:t>Samernas sedvanerätt till vinterbete i skogslandet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16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2005/06:134 av Stefan Attefall (kd)</w:t>
            </w:r>
          </w:p>
          <w:p w:rsidR="006D4962" w:rsidRPr="00E815F5" w:rsidRDefault="006D4962" w:rsidP="00E87665">
            <w:r w:rsidRPr="00E815F5">
              <w:t>Försöket med trängselskatt i Stockholm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17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2005/06:138 av Chatrine Pålsson (kd)</w:t>
            </w:r>
          </w:p>
          <w:p w:rsidR="006D4962" w:rsidRPr="00E815F5" w:rsidRDefault="006D4962" w:rsidP="00E87665">
            <w:r w:rsidRPr="00E815F5">
              <w:t>Läkemedelsförsäkringen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</w:tbl>
    <w:p w:rsidR="006D4962" w:rsidRPr="00E815F5" w:rsidRDefault="006D4962" w:rsidP="006D4962">
      <w:pPr>
        <w:pStyle w:val="Blankrad"/>
      </w:pPr>
      <w:r w:rsidRPr="00E815F5">
        <w:t>     </w:t>
      </w:r>
    </w:p>
    <w:p w:rsidR="006D4962" w:rsidRPr="00E815F5" w:rsidRDefault="006D4962" w:rsidP="006D4962">
      <w:pPr>
        <w:pStyle w:val="Blankrad"/>
      </w:pPr>
      <w:r w:rsidRPr="00E815F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4962" w:rsidRPr="00E815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4962" w:rsidRPr="00E815F5" w:rsidRDefault="006D4962" w:rsidP="00E87665">
            <w:pPr>
              <w:pStyle w:val="HuvudrubrikFlisteNr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Huvudrubrik"/>
            </w:pPr>
            <w:r w:rsidRPr="00E815F5">
              <w:t>Svar på interpellationer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HuvudrubrikKolumn3"/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6D4962" w:rsidP="00E87665">
            <w:pPr>
              <w:pStyle w:val="Besvaradav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Besvaradav"/>
            </w:pPr>
            <w:r w:rsidRPr="00E815F5">
              <w:t>Statsrådet Ylva Johansson (s)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Besvaradav"/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18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2005/06:101 av Erik Ullenhag (fp)</w:t>
            </w:r>
          </w:p>
          <w:p w:rsidR="006D4962" w:rsidRPr="00E815F5" w:rsidRDefault="006D4962" w:rsidP="00E87665">
            <w:r w:rsidRPr="00E815F5">
              <w:t>Tidigare och nya löften till landets äldre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6D4962" w:rsidP="00E87665">
            <w:pPr>
              <w:pStyle w:val="Besvaradav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Besvaradav"/>
            </w:pPr>
            <w:r w:rsidRPr="00E815F5">
              <w:t>Socialminister Berit Andnor (s)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Besvaradav"/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19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2005/06:97 av Birgitta Sellén (c)</w:t>
            </w:r>
          </w:p>
          <w:p w:rsidR="006D4962" w:rsidRPr="00E815F5" w:rsidRDefault="006D4962" w:rsidP="00E87665">
            <w:r w:rsidRPr="00E815F5">
              <w:t>Synnedsättning - så kallat tunnelseende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20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2005/06:110 av Inger Lundberg (s)</w:t>
            </w:r>
          </w:p>
          <w:p w:rsidR="006D4962" w:rsidRPr="00E815F5" w:rsidRDefault="006D4962" w:rsidP="00E87665">
            <w:r w:rsidRPr="00E815F5">
              <w:t>Tillfällig föräldrapenning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6D4962" w:rsidP="00E87665">
            <w:pPr>
              <w:pStyle w:val="Besvaradav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Besvaradav"/>
            </w:pPr>
            <w:r w:rsidRPr="00E815F5">
              <w:t>Statsrådet Lena Hallengren (s)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Besvaradav"/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21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2005/06:114 av Luciano Astudillo (s)</w:t>
            </w:r>
          </w:p>
          <w:p w:rsidR="006D4962" w:rsidRPr="00E815F5" w:rsidRDefault="006D4962" w:rsidP="00E87665">
            <w:r w:rsidRPr="00E815F5">
              <w:t>Islamic Centers fortsatta verksamhet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6D4962" w:rsidP="00E87665">
            <w:pPr>
              <w:pStyle w:val="Besvaradav"/>
            </w:pPr>
          </w:p>
        </w:tc>
        <w:tc>
          <w:tcPr>
            <w:tcW w:w="6237" w:type="dxa"/>
          </w:tcPr>
          <w:p w:rsidR="006D4962" w:rsidRPr="00E815F5" w:rsidRDefault="006D4962" w:rsidP="00E87665">
            <w:pPr>
              <w:pStyle w:val="Besvaradav"/>
            </w:pPr>
            <w:r w:rsidRPr="00E815F5">
              <w:t>Statsrådet Ibrahim Baylan (s)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pStyle w:val="Besvaradav"/>
              <w:rPr>
                <w:spacing w:val="-4"/>
              </w:rPr>
            </w:pPr>
          </w:p>
        </w:tc>
      </w:tr>
      <w:tr w:rsidR="006D4962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4962" w:rsidRPr="00E815F5" w:rsidRDefault="00520EBD" w:rsidP="00E87665">
            <w:r w:rsidRPr="00E815F5">
              <w:t>22</w:t>
            </w:r>
          </w:p>
        </w:tc>
        <w:tc>
          <w:tcPr>
            <w:tcW w:w="6237" w:type="dxa"/>
          </w:tcPr>
          <w:p w:rsidR="006D4962" w:rsidRPr="00E815F5" w:rsidRDefault="006D4962" w:rsidP="00E87665">
            <w:r w:rsidRPr="00E815F5">
              <w:t>2005/06:111 av Christer Nylander (fp)</w:t>
            </w:r>
          </w:p>
          <w:p w:rsidR="006D4962" w:rsidRPr="00E815F5" w:rsidRDefault="006D4962" w:rsidP="00E87665">
            <w:r w:rsidRPr="00E815F5">
              <w:t>Läsning</w:t>
            </w:r>
          </w:p>
        </w:tc>
        <w:tc>
          <w:tcPr>
            <w:tcW w:w="2481" w:type="dxa"/>
          </w:tcPr>
          <w:p w:rsidR="006D4962" w:rsidRPr="00E815F5" w:rsidRDefault="006D4962" w:rsidP="00E87665">
            <w:pPr>
              <w:rPr>
                <w:spacing w:val="-4"/>
              </w:rPr>
            </w:pPr>
          </w:p>
        </w:tc>
      </w:tr>
    </w:tbl>
    <w:p w:rsidR="00FA108F" w:rsidRPr="00E815F5" w:rsidRDefault="00FA108F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108F" w:rsidRPr="00E815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108F" w:rsidRPr="00E815F5" w:rsidRDefault="00FA108F" w:rsidP="0010013A">
            <w:pPr>
              <w:pStyle w:val="HuvudrubrikFlisteNr"/>
            </w:pPr>
          </w:p>
        </w:tc>
        <w:tc>
          <w:tcPr>
            <w:tcW w:w="6237" w:type="dxa"/>
          </w:tcPr>
          <w:p w:rsidR="00FA108F" w:rsidRPr="00E815F5" w:rsidRDefault="00FA108F" w:rsidP="0010013A">
            <w:pPr>
              <w:pStyle w:val="Huvudrubrik"/>
            </w:pPr>
            <w:r w:rsidRPr="00E815F5">
              <w:t>Ärende för avgörande</w:t>
            </w:r>
            <w:r w:rsidRPr="00E815F5">
              <w:br/>
              <w:t>onsdagen den 30 november kl 09.00</w:t>
            </w:r>
          </w:p>
        </w:tc>
        <w:tc>
          <w:tcPr>
            <w:tcW w:w="2481" w:type="dxa"/>
          </w:tcPr>
          <w:p w:rsidR="00FA108F" w:rsidRPr="00E815F5" w:rsidRDefault="00FA108F" w:rsidP="0010013A">
            <w:pPr>
              <w:pStyle w:val="HuvudrubrikKolumn3"/>
            </w:pPr>
            <w:r w:rsidRPr="00E815F5">
              <w:t>Reservationer</w:t>
            </w:r>
          </w:p>
        </w:tc>
      </w:tr>
      <w:tr w:rsidR="00FA108F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108F" w:rsidRPr="00E815F5" w:rsidRDefault="00FA108F" w:rsidP="0010013A">
            <w:pPr>
              <w:pStyle w:val="renderubrik"/>
            </w:pPr>
          </w:p>
        </w:tc>
        <w:tc>
          <w:tcPr>
            <w:tcW w:w="6237" w:type="dxa"/>
          </w:tcPr>
          <w:p w:rsidR="00FA108F" w:rsidRPr="00E815F5" w:rsidRDefault="00FA108F" w:rsidP="0010013A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E815F5">
              <w:rPr>
                <w:rFonts w:ascii="Arial" w:hAnsi="Arial" w:cs="Arial"/>
                <w:b w:val="0"/>
                <w:sz w:val="23"/>
                <w:szCs w:val="23"/>
              </w:rPr>
              <w:t>Tidigare slutdebatterat</w:t>
            </w:r>
          </w:p>
        </w:tc>
        <w:tc>
          <w:tcPr>
            <w:tcW w:w="2481" w:type="dxa"/>
          </w:tcPr>
          <w:p w:rsidR="00FA108F" w:rsidRPr="00E815F5" w:rsidRDefault="00FA108F" w:rsidP="0010013A">
            <w:pPr>
              <w:pStyle w:val="renderubrik"/>
              <w:rPr>
                <w:spacing w:val="-4"/>
              </w:rPr>
            </w:pPr>
          </w:p>
        </w:tc>
      </w:tr>
      <w:tr w:rsidR="00FA108F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108F" w:rsidRPr="00E815F5" w:rsidRDefault="00FA108F" w:rsidP="0010013A">
            <w:pPr>
              <w:pStyle w:val="renderubrik"/>
            </w:pPr>
          </w:p>
        </w:tc>
        <w:tc>
          <w:tcPr>
            <w:tcW w:w="6237" w:type="dxa"/>
          </w:tcPr>
          <w:p w:rsidR="00FA108F" w:rsidRPr="00E815F5" w:rsidRDefault="00FA108F" w:rsidP="0010013A">
            <w:pPr>
              <w:pStyle w:val="renderubrik"/>
            </w:pPr>
            <w:r w:rsidRPr="00E815F5">
              <w:t>Näringsutskottets betänkande</w:t>
            </w:r>
          </w:p>
        </w:tc>
        <w:tc>
          <w:tcPr>
            <w:tcW w:w="2481" w:type="dxa"/>
          </w:tcPr>
          <w:p w:rsidR="00FA108F" w:rsidRPr="00E815F5" w:rsidRDefault="00FA108F" w:rsidP="0010013A">
            <w:pPr>
              <w:pStyle w:val="renderubrik"/>
              <w:rPr>
                <w:spacing w:val="-4"/>
              </w:rPr>
            </w:pPr>
          </w:p>
        </w:tc>
      </w:tr>
      <w:tr w:rsidR="00FA108F" w:rsidRPr="00E81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108F" w:rsidRPr="00E815F5" w:rsidRDefault="00520EBD" w:rsidP="0010013A">
            <w:r w:rsidRPr="00E815F5">
              <w:t>23</w:t>
            </w:r>
          </w:p>
        </w:tc>
        <w:tc>
          <w:tcPr>
            <w:tcW w:w="6237" w:type="dxa"/>
          </w:tcPr>
          <w:p w:rsidR="00FA108F" w:rsidRPr="00E815F5" w:rsidRDefault="00FA108F" w:rsidP="0010013A">
            <w:r w:rsidRPr="00E815F5">
              <w:t>2005/06:NU4 Statliga företag</w:t>
            </w:r>
          </w:p>
        </w:tc>
        <w:tc>
          <w:tcPr>
            <w:tcW w:w="2481" w:type="dxa"/>
          </w:tcPr>
          <w:p w:rsidR="00FA108F" w:rsidRPr="00E815F5" w:rsidRDefault="00FA108F" w:rsidP="0010013A">
            <w:pPr>
              <w:rPr>
                <w:spacing w:val="-4"/>
              </w:rPr>
            </w:pPr>
            <w:r w:rsidRPr="00E815F5">
              <w:rPr>
                <w:spacing w:val="-4"/>
              </w:rPr>
              <w:t>7 res. (m,fp,kd,c)</w:t>
            </w:r>
          </w:p>
        </w:tc>
      </w:tr>
    </w:tbl>
    <w:p w:rsidR="006D4962" w:rsidRPr="00E815F5" w:rsidRDefault="006D4962" w:rsidP="006D4962">
      <w:pPr>
        <w:pStyle w:val="Blankrad"/>
      </w:pPr>
    </w:p>
    <w:p w:rsidR="006D4962" w:rsidRPr="00E815F5" w:rsidRDefault="006D4962" w:rsidP="006D4962">
      <w:pPr>
        <w:pStyle w:val="Blankrad"/>
      </w:pPr>
      <w:r w:rsidRPr="00E815F5">
        <w:t xml:space="preserve">     </w:t>
      </w:r>
    </w:p>
    <w:p w:rsidR="006D4962" w:rsidRPr="00E815F5" w:rsidRDefault="006D4962">
      <w:pPr>
        <w:pStyle w:val="Blankrad"/>
      </w:pPr>
      <w:r w:rsidRPr="00E815F5">
        <w:t xml:space="preserve">     </w:t>
      </w:r>
    </w:p>
    <w:p w:rsidR="006D4962" w:rsidRPr="00E815F5" w:rsidRDefault="006D4962" w:rsidP="006D4962">
      <w:pPr>
        <w:pStyle w:val="Blankrad"/>
      </w:pPr>
    </w:p>
    <w:p w:rsidR="006D4962" w:rsidRPr="00E815F5" w:rsidRDefault="006D4962" w:rsidP="006D4962">
      <w:pPr>
        <w:pStyle w:val="Blankrad"/>
      </w:pPr>
    </w:p>
    <w:p w:rsidR="006D4962" w:rsidRPr="00E815F5" w:rsidRDefault="006D4962" w:rsidP="006D4962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815F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815F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815F5" w:rsidRDefault="006E04A4">
            <w:pPr>
              <w:pStyle w:val="StreckMitten"/>
            </w:pPr>
            <w:r w:rsidRPr="00E815F5">
              <w:tab/>
            </w:r>
            <w:r w:rsidRPr="00E815F5">
              <w:tab/>
            </w:r>
          </w:p>
        </w:tc>
      </w:tr>
    </w:tbl>
    <w:p w:rsidR="006E04A4" w:rsidRPr="00E815F5" w:rsidRDefault="006E04A4"/>
    <w:sectPr w:rsidR="006E04A4" w:rsidRPr="00E815F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C33" w:rsidRPr="00E815F5" w:rsidRDefault="006A0C33">
      <w:r w:rsidRPr="00E815F5">
        <w:separator/>
      </w:r>
    </w:p>
  </w:endnote>
  <w:endnote w:type="continuationSeparator" w:id="0">
    <w:p w:rsidR="006A0C33" w:rsidRPr="00E815F5" w:rsidRDefault="006A0C33">
      <w:r w:rsidRPr="00E815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C5F" w:rsidRPr="00E815F5" w:rsidRDefault="00517C5F">
    <w:pPr>
      <w:pStyle w:val="Sidhuvud"/>
      <w:jc w:val="center"/>
    </w:pPr>
    <w:r w:rsidRPr="00E815F5">
      <w:fldChar w:fldCharType="begin" w:fldLock="1"/>
    </w:r>
    <w:r w:rsidRPr="00E815F5">
      <w:instrText xml:space="preserve"> PAGE </w:instrText>
    </w:r>
    <w:r w:rsidRPr="00E815F5">
      <w:fldChar w:fldCharType="separate"/>
    </w:r>
    <w:r w:rsidR="005447CB" w:rsidRPr="00E815F5">
      <w:t>3</w:t>
    </w:r>
    <w:r w:rsidRPr="00E815F5">
      <w:fldChar w:fldCharType="end"/>
    </w:r>
    <w:r w:rsidRPr="00E815F5">
      <w:t>(</w:t>
    </w:r>
    <w:r w:rsidRPr="00E815F5">
      <w:fldChar w:fldCharType="begin" w:fldLock="1"/>
    </w:r>
    <w:r w:rsidRPr="00E815F5">
      <w:instrText xml:space="preserve"> NUMPAGES </w:instrText>
    </w:r>
    <w:r w:rsidRPr="00E815F5">
      <w:fldChar w:fldCharType="separate"/>
    </w:r>
    <w:r w:rsidR="005447CB" w:rsidRPr="00E815F5">
      <w:t>3</w:t>
    </w:r>
    <w:r w:rsidRPr="00E815F5">
      <w:fldChar w:fldCharType="end"/>
    </w:r>
    <w:r w:rsidRPr="00E815F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C5F" w:rsidRPr="00E815F5" w:rsidRDefault="00517C5F">
    <w:pPr>
      <w:pStyle w:val="Sidhuvud"/>
      <w:jc w:val="center"/>
    </w:pPr>
    <w:r w:rsidRPr="00E815F5">
      <w:fldChar w:fldCharType="begin" w:fldLock="1"/>
    </w:r>
    <w:r w:rsidRPr="00E815F5">
      <w:instrText xml:space="preserve"> PAGE </w:instrText>
    </w:r>
    <w:r w:rsidRPr="00E815F5">
      <w:fldChar w:fldCharType="separate"/>
    </w:r>
    <w:r w:rsidR="0010013A" w:rsidRPr="00E815F5">
      <w:t>1</w:t>
    </w:r>
    <w:r w:rsidRPr="00E815F5">
      <w:fldChar w:fldCharType="end"/>
    </w:r>
    <w:r w:rsidRPr="00E815F5">
      <w:t>(</w:t>
    </w:r>
    <w:r w:rsidRPr="00E815F5">
      <w:fldChar w:fldCharType="begin" w:fldLock="1"/>
    </w:r>
    <w:r w:rsidRPr="00E815F5">
      <w:instrText xml:space="preserve"> NUMPAGES </w:instrText>
    </w:r>
    <w:r w:rsidRPr="00E815F5">
      <w:fldChar w:fldCharType="separate"/>
    </w:r>
    <w:r w:rsidR="005447CB" w:rsidRPr="00E815F5">
      <w:t>3</w:t>
    </w:r>
    <w:r w:rsidRPr="00E815F5">
      <w:fldChar w:fldCharType="end"/>
    </w:r>
    <w:r w:rsidRPr="00E815F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C33" w:rsidRPr="00E815F5" w:rsidRDefault="006A0C33">
      <w:r w:rsidRPr="00E815F5">
        <w:separator/>
      </w:r>
    </w:p>
  </w:footnote>
  <w:footnote w:type="continuationSeparator" w:id="0">
    <w:p w:rsidR="006A0C33" w:rsidRPr="00E815F5" w:rsidRDefault="006A0C33">
      <w:r w:rsidRPr="00E815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C5F" w:rsidRPr="00E815F5" w:rsidRDefault="00517C5F">
    <w:pPr>
      <w:pStyle w:val="Sidhuvud"/>
      <w:tabs>
        <w:tab w:val="clear" w:pos="4536"/>
      </w:tabs>
    </w:pPr>
    <w:r w:rsidRPr="00E815F5">
      <w:fldChar w:fldCharType="begin" w:fldLock="1"/>
    </w:r>
    <w:r w:rsidRPr="00E815F5">
      <w:instrText xml:space="preserve"> DOCPROPERTY "DocumentDate" </w:instrText>
    </w:r>
    <w:r w:rsidRPr="00E815F5">
      <w:fldChar w:fldCharType="separate"/>
    </w:r>
    <w:r w:rsidR="005447CB" w:rsidRPr="00E815F5">
      <w:t>Tisdagen den 29 november 2005</w:t>
    </w:r>
    <w:r w:rsidRPr="00E815F5">
      <w:fldChar w:fldCharType="end"/>
    </w:r>
    <w:r w:rsidRPr="00E815F5">
      <w:tab/>
    </w:r>
  </w:p>
  <w:p w:rsidR="00517C5F" w:rsidRPr="00E815F5" w:rsidRDefault="00517C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815F5">
      <w:rPr>
        <w:sz w:val="12"/>
      </w:rPr>
      <w:tab/>
    </w:r>
  </w:p>
  <w:p w:rsidR="00517C5F" w:rsidRPr="00E815F5" w:rsidRDefault="00517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7C5F" w:rsidRPr="00E815F5" w:rsidRDefault="00E815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815F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7C5F" w:rsidRPr="00E815F5" w:rsidRDefault="00517C5F">
    <w:pPr>
      <w:pStyle w:val="Dokumentrubrik"/>
      <w:spacing w:after="360"/>
    </w:pPr>
    <w:r w:rsidRPr="00E815F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99838220">
    <w:abstractNumId w:val="4"/>
  </w:num>
  <w:num w:numId="2" w16cid:durableId="118842803">
    <w:abstractNumId w:val="2"/>
  </w:num>
  <w:num w:numId="3" w16cid:durableId="1602957366">
    <w:abstractNumId w:val="3"/>
  </w:num>
  <w:num w:numId="4" w16cid:durableId="1297754349">
    <w:abstractNumId w:val="1"/>
  </w:num>
  <w:num w:numId="5" w16cid:durableId="110672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17C5F"/>
    <w:rsid w:val="00013362"/>
    <w:rsid w:val="00067D5D"/>
    <w:rsid w:val="00073EB5"/>
    <w:rsid w:val="00075958"/>
    <w:rsid w:val="000C4872"/>
    <w:rsid w:val="000E30A0"/>
    <w:rsid w:val="0010013A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72D86"/>
    <w:rsid w:val="002760B5"/>
    <w:rsid w:val="002826A6"/>
    <w:rsid w:val="002A09ED"/>
    <w:rsid w:val="002C244C"/>
    <w:rsid w:val="002E546B"/>
    <w:rsid w:val="002F0C89"/>
    <w:rsid w:val="002F7486"/>
    <w:rsid w:val="00305353"/>
    <w:rsid w:val="00310E59"/>
    <w:rsid w:val="0032182C"/>
    <w:rsid w:val="0034141E"/>
    <w:rsid w:val="003511C0"/>
    <w:rsid w:val="003652CF"/>
    <w:rsid w:val="00377B34"/>
    <w:rsid w:val="003C7487"/>
    <w:rsid w:val="003C7EDD"/>
    <w:rsid w:val="004100C9"/>
    <w:rsid w:val="00411DD7"/>
    <w:rsid w:val="0045348A"/>
    <w:rsid w:val="00481275"/>
    <w:rsid w:val="004C1FA3"/>
    <w:rsid w:val="004C4932"/>
    <w:rsid w:val="004E5AC8"/>
    <w:rsid w:val="004F173D"/>
    <w:rsid w:val="004F60B1"/>
    <w:rsid w:val="00510E80"/>
    <w:rsid w:val="0051635B"/>
    <w:rsid w:val="00517C5F"/>
    <w:rsid w:val="00520EBD"/>
    <w:rsid w:val="005447CB"/>
    <w:rsid w:val="00585ED4"/>
    <w:rsid w:val="00594D74"/>
    <w:rsid w:val="005A0ABA"/>
    <w:rsid w:val="005A4129"/>
    <w:rsid w:val="005B70D8"/>
    <w:rsid w:val="005C21F5"/>
    <w:rsid w:val="005C7F3D"/>
    <w:rsid w:val="005D5DA3"/>
    <w:rsid w:val="0061541F"/>
    <w:rsid w:val="006417AD"/>
    <w:rsid w:val="00645051"/>
    <w:rsid w:val="006517DD"/>
    <w:rsid w:val="006A0C33"/>
    <w:rsid w:val="006C4107"/>
    <w:rsid w:val="006D0C2B"/>
    <w:rsid w:val="006D4962"/>
    <w:rsid w:val="006E04A4"/>
    <w:rsid w:val="006F4563"/>
    <w:rsid w:val="006F63C4"/>
    <w:rsid w:val="0071198D"/>
    <w:rsid w:val="00716239"/>
    <w:rsid w:val="00721555"/>
    <w:rsid w:val="007246B8"/>
    <w:rsid w:val="00726578"/>
    <w:rsid w:val="0073363C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96057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52946"/>
    <w:rsid w:val="00A65816"/>
    <w:rsid w:val="00A669E1"/>
    <w:rsid w:val="00A76381"/>
    <w:rsid w:val="00AD51C2"/>
    <w:rsid w:val="00AE4186"/>
    <w:rsid w:val="00AF003C"/>
    <w:rsid w:val="00AF6058"/>
    <w:rsid w:val="00B11B39"/>
    <w:rsid w:val="00B27DC3"/>
    <w:rsid w:val="00B37857"/>
    <w:rsid w:val="00B41A71"/>
    <w:rsid w:val="00B503C7"/>
    <w:rsid w:val="00B52F86"/>
    <w:rsid w:val="00B62743"/>
    <w:rsid w:val="00B81FDE"/>
    <w:rsid w:val="00B96B57"/>
    <w:rsid w:val="00BA6962"/>
    <w:rsid w:val="00BB4E07"/>
    <w:rsid w:val="00BD121C"/>
    <w:rsid w:val="00BD5B2F"/>
    <w:rsid w:val="00BD7C2B"/>
    <w:rsid w:val="00BE1F3F"/>
    <w:rsid w:val="00BE2EB7"/>
    <w:rsid w:val="00BF1A01"/>
    <w:rsid w:val="00BF2ADF"/>
    <w:rsid w:val="00C20D9F"/>
    <w:rsid w:val="00C337B2"/>
    <w:rsid w:val="00C3415F"/>
    <w:rsid w:val="00C37D3A"/>
    <w:rsid w:val="00C55550"/>
    <w:rsid w:val="00CA0FEA"/>
    <w:rsid w:val="00CA63A1"/>
    <w:rsid w:val="00CB2C30"/>
    <w:rsid w:val="00CB7623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3DF9"/>
    <w:rsid w:val="00D67091"/>
    <w:rsid w:val="00D6756A"/>
    <w:rsid w:val="00D77FF8"/>
    <w:rsid w:val="00D8029B"/>
    <w:rsid w:val="00D80B4A"/>
    <w:rsid w:val="00D82BA7"/>
    <w:rsid w:val="00D97D4D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81397"/>
    <w:rsid w:val="00E815F5"/>
    <w:rsid w:val="00E87665"/>
    <w:rsid w:val="00E975DB"/>
    <w:rsid w:val="00EF4BE8"/>
    <w:rsid w:val="00F01227"/>
    <w:rsid w:val="00F01896"/>
    <w:rsid w:val="00F061D3"/>
    <w:rsid w:val="00F2346F"/>
    <w:rsid w:val="00F26B0F"/>
    <w:rsid w:val="00F27AE3"/>
    <w:rsid w:val="00F32AB0"/>
    <w:rsid w:val="00F52D6D"/>
    <w:rsid w:val="00F5416E"/>
    <w:rsid w:val="00F541C0"/>
    <w:rsid w:val="00F65389"/>
    <w:rsid w:val="00F6655C"/>
    <w:rsid w:val="00F849DC"/>
    <w:rsid w:val="00F9696A"/>
    <w:rsid w:val="00FA108F"/>
    <w:rsid w:val="00FA3584"/>
    <w:rsid w:val="00FA35BF"/>
    <w:rsid w:val="00FB6412"/>
    <w:rsid w:val="00FC0BAE"/>
    <w:rsid w:val="00FC1A2D"/>
    <w:rsid w:val="00FC3EEE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A75C6-56C0-474E-8CDD-4F32F072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353</Words>
  <Characters>2440</Characters>
  <Application>Microsoft Office Word</Application>
  <DocSecurity>4</DocSecurity>
  <Lines>221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2005/06:39</vt:lpstr>
      <vt:lpstr>Tisdagen den 29 november 2005</vt:lpstr>
    </vt:vector>
  </TitlesOfParts>
  <Company>Riksdagen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2005-11-28T13:33:00Z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29 november 2005</vt:lpwstr>
  </property>
  <property fmtid="{D5CDD505-2E9C-101B-9397-08002B2CF9AE}" pid="3" name="DocumentNumber">
    <vt:lpwstr>39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2005-11-29</vt:lpwstr>
  </property>
</Properties>
</file>