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03EEE" w:rsidRPr="005D6577" w:rsidRDefault="00E03EEE" w:rsidP="001A1E2C">
      <w:pPr>
        <w:pStyle w:val="Hemstlrubrik"/>
      </w:pPr>
      <w:r w:rsidRPr="005D6577">
        <w:t>Förslag till riksdagsbeslut</w:t>
      </w:r>
    </w:p>
    <w:p w:rsidR="00E03EEE" w:rsidRPr="005D6577" w:rsidRDefault="00E03EEE" w:rsidP="00E03EEE">
      <w:pPr>
        <w:pStyle w:val="Hemstlatt"/>
      </w:pPr>
      <w:r w:rsidRPr="005D6577">
        <w:t>Riksdagen tillkännager för regeringen som sin mening vad i motionen anförs om stöd till alla sorters assistanshundar.</w:t>
      </w:r>
    </w:p>
    <w:p w:rsidR="00E84F25" w:rsidRPr="005D6577" w:rsidRDefault="007C6092" w:rsidP="00E22893">
      <w:pPr>
        <w:pStyle w:val="Rubrik1"/>
      </w:pPr>
      <w:r w:rsidRPr="005D6577">
        <w:t>Motivering</w:t>
      </w:r>
    </w:p>
    <w:p w:rsidR="00E03EEE" w:rsidRPr="005D6577" w:rsidRDefault="00E03EEE" w:rsidP="00E03EEE">
      <w:r w:rsidRPr="005D6577">
        <w:t>En ledarhund är för en synskadad ett kostnadsfritt hjälpmedel som utbildas centralt och bekostas av statliga medel. Situationen är dock helt annorlunda för den som behöver en annan typ av assistanshund. För detta behov finns i</w:t>
      </w:r>
      <w:r w:rsidR="001A1E2C" w:rsidRPr="005D6577">
        <w:t xml:space="preserve"> </w:t>
      </w:r>
      <w:r w:rsidRPr="005D6577">
        <w:t>dag inga statliga bidrag.</w:t>
      </w:r>
    </w:p>
    <w:p w:rsidR="00E03EEE" w:rsidRPr="005D6577" w:rsidRDefault="00E03EEE" w:rsidP="001A1E2C">
      <w:pPr>
        <w:pStyle w:val="Normaltindrag"/>
      </w:pPr>
      <w:r w:rsidRPr="005D6577">
        <w:t>Hundar används sedan lång tid tillbaka inom försvaret, polisen och tullen. Även för synskadade har hundar som hjälp för</w:t>
      </w:r>
      <w:r w:rsidR="001A1E2C" w:rsidRPr="005D6577">
        <w:t xml:space="preserve"> </w:t>
      </w:r>
      <w:r w:rsidRPr="005D6577">
        <w:t xml:space="preserve">att </w:t>
      </w:r>
      <w:r w:rsidR="001A1E2C" w:rsidRPr="005D6577">
        <w:t xml:space="preserve">de ska </w:t>
      </w:r>
      <w:r w:rsidRPr="005D6577">
        <w:t xml:space="preserve">kunna röra sig friare och vara mer självständiga använts en längre tid. Ett relativt nytt område för hunden är att hjälpa människor med funktionshinder. Hundar som gör detta kallas </w:t>
      </w:r>
      <w:r w:rsidR="001A1E2C" w:rsidRPr="005D6577">
        <w:t>s</w:t>
      </w:r>
      <w:r w:rsidRPr="005D6577">
        <w:t>ervice</w:t>
      </w:r>
      <w:r w:rsidR="001A1E2C" w:rsidRPr="005D6577">
        <w:t>- och s</w:t>
      </w:r>
      <w:r w:rsidRPr="005D6577">
        <w:t>ignalhundar, men är precis som ledarhunden en assistan</w:t>
      </w:r>
      <w:r w:rsidRPr="005D6577">
        <w:t>s</w:t>
      </w:r>
      <w:r w:rsidRPr="005D6577">
        <w:t>hund. I</w:t>
      </w:r>
      <w:r w:rsidR="001A1E2C" w:rsidRPr="005D6577">
        <w:t xml:space="preserve"> </w:t>
      </w:r>
      <w:r w:rsidRPr="005D6577">
        <w:t>dag görs det dock skillnad på assistanshund och assistanshund. Leda</w:t>
      </w:r>
      <w:r w:rsidRPr="005D6577">
        <w:t>r</w:t>
      </w:r>
      <w:r w:rsidRPr="005D6577">
        <w:t>hunden får nämligen sin utbildning betald av staten medan service</w:t>
      </w:r>
      <w:r w:rsidR="001A1E2C" w:rsidRPr="005D6577">
        <w:t>-</w:t>
      </w:r>
      <w:r w:rsidRPr="005D6577">
        <w:t xml:space="preserve"> och si</w:t>
      </w:r>
      <w:r w:rsidRPr="005D6577">
        <w:t>g</w:t>
      </w:r>
      <w:r w:rsidRPr="005D6577">
        <w:t>nalhundens ägare måste påkosta utbildningen själv. Även ägarskapet är olika. För ledarhunden är nyttjaren inte ägaren medan för</w:t>
      </w:r>
      <w:r w:rsidR="001A1E2C" w:rsidRPr="005D6577">
        <w:t xml:space="preserve"> service-</w:t>
      </w:r>
      <w:r w:rsidRPr="005D6577">
        <w:t xml:space="preserve"> och </w:t>
      </w:r>
      <w:r w:rsidR="001A1E2C" w:rsidRPr="005D6577">
        <w:t>signal</w:t>
      </w:r>
      <w:r w:rsidRPr="005D6577">
        <w:t>hunden är ägare och nyttjare samma person.</w:t>
      </w:r>
    </w:p>
    <w:p w:rsidR="00E03EEE" w:rsidRPr="005D6577" w:rsidRDefault="001A1E2C" w:rsidP="001A1E2C">
      <w:pPr>
        <w:pStyle w:val="Normaltindrag"/>
      </w:pPr>
      <w:r w:rsidRPr="005D6577">
        <w:t>En s</w:t>
      </w:r>
      <w:r w:rsidR="00E03EEE" w:rsidRPr="005D6577">
        <w:t>ervice</w:t>
      </w:r>
      <w:r w:rsidRPr="005D6577">
        <w:t>-</w:t>
      </w:r>
      <w:r w:rsidR="00E03EEE" w:rsidRPr="005D6577">
        <w:t xml:space="preserve"> och signalhund kostar i i</w:t>
      </w:r>
      <w:r w:rsidRPr="005D6577">
        <w:t>nköp ca 8 000 till 12 000 kr</w:t>
      </w:r>
      <w:r w:rsidR="00E03EEE" w:rsidRPr="005D6577">
        <w:t>. Att utbi</w:t>
      </w:r>
      <w:r w:rsidR="00E03EEE" w:rsidRPr="005D6577">
        <w:t>l</w:t>
      </w:r>
      <w:r w:rsidR="00E03EEE" w:rsidRPr="005D6577">
        <w:t>da en hund tar c</w:t>
      </w:r>
      <w:r w:rsidRPr="005D6577">
        <w:t>irka</w:t>
      </w:r>
      <w:r w:rsidR="00E03EEE" w:rsidRPr="005D6577">
        <w:t xml:space="preserve"> ett år och kostar</w:t>
      </w:r>
      <w:r w:rsidRPr="005D6577">
        <w:t xml:space="preserve"> mellan 20 000 och 50 000 kr</w:t>
      </w:r>
      <w:r w:rsidR="00E03EEE" w:rsidRPr="005D6577">
        <w:t>. Detta är en ganska stor summa pengar för den funktionshindrade att investera i hjälp. En blivande service</w:t>
      </w:r>
      <w:r w:rsidRPr="005D6577">
        <w:t>-</w:t>
      </w:r>
      <w:r w:rsidR="00E03EEE" w:rsidRPr="005D6577">
        <w:t xml:space="preserve"> och signalhund tränas med hjälp av en personlig instruktör från en utbildningsorganisation. Träningen sker både i hemmet och på offen</w:t>
      </w:r>
      <w:r w:rsidR="00E03EEE" w:rsidRPr="005D6577">
        <w:t>t</w:t>
      </w:r>
      <w:r w:rsidR="00E03EEE" w:rsidRPr="005D6577">
        <w:t>liga platser där hunden sedan ska kunna arbeta. Utbildningen sker t</w:t>
      </w:r>
      <w:r w:rsidRPr="005D6577">
        <w:t xml:space="preserve">.ex. </w:t>
      </w:r>
      <w:r w:rsidR="00E03EEE" w:rsidRPr="005D6577">
        <w:t>genom Svenska service</w:t>
      </w:r>
      <w:r w:rsidR="003C36D5" w:rsidRPr="005D6577">
        <w:t>-</w:t>
      </w:r>
      <w:r w:rsidRPr="005D6577">
        <w:t xml:space="preserve"> och s</w:t>
      </w:r>
      <w:r w:rsidR="00E03EEE" w:rsidRPr="005D6577">
        <w:t xml:space="preserve">ignalhundsförbundet och </w:t>
      </w:r>
      <w:r w:rsidRPr="005D6577">
        <w:t>Nordiska a</w:t>
      </w:r>
      <w:r w:rsidR="00E03EEE" w:rsidRPr="005D6577">
        <w:t>ssistanshundar, som båda drivs ideellt av hundägare tillsammans med specialutbildade hun</w:t>
      </w:r>
      <w:r w:rsidR="00E03EEE" w:rsidRPr="005D6577">
        <w:t>d</w:t>
      </w:r>
      <w:r w:rsidR="00E03EEE" w:rsidRPr="005D6577">
        <w:t xml:space="preserve">inspektörer. Den organisation som står bakom utbildningen av en hund och godkänner och examinerar ekipagen står även för kostnaden för </w:t>
      </w:r>
      <w:r w:rsidR="00E03EEE" w:rsidRPr="005D6577">
        <w:lastRenderedPageBreak/>
        <w:t>utbildningen. För att få pengar till detta är man helt beroende av sponsorer, fonder, gåvor och liknande.</w:t>
      </w:r>
    </w:p>
    <w:p w:rsidR="00E03EEE" w:rsidRPr="005D6577" w:rsidRDefault="001A1E2C" w:rsidP="001A1E2C">
      <w:pPr>
        <w:pStyle w:val="Normaltindrag"/>
      </w:pPr>
      <w:r w:rsidRPr="005D6577">
        <w:t>Service</w:t>
      </w:r>
      <w:r w:rsidR="00E03EEE" w:rsidRPr="005D6577">
        <w:t>hundens uppgifter är att hjälpa husse eller matte med vardagssys</w:t>
      </w:r>
      <w:r w:rsidR="00E03EEE" w:rsidRPr="005D6577">
        <w:t>s</w:t>
      </w:r>
      <w:r w:rsidR="00E03EEE" w:rsidRPr="005D6577">
        <w:t>lor som att tända och släcka lampor, öppna dörrar, plocka upp det ma</w:t>
      </w:r>
      <w:r w:rsidRPr="005D6577">
        <w:t>n tappat på golvet eller hjälpa</w:t>
      </w:r>
      <w:r w:rsidR="00E03EEE" w:rsidRPr="005D6577">
        <w:t xml:space="preserve"> till att larma när något händer t</w:t>
      </w:r>
      <w:r w:rsidRPr="005D6577">
        <w:t>.ex.</w:t>
      </w:r>
      <w:r w:rsidR="00E03EEE" w:rsidRPr="005D6577">
        <w:t xml:space="preserve"> när ägaren ramlat ur rullstolen. Signalhunden är sin döva eller hörselskadade ägares ”öron” och tränas till att markera ljud på olika sätt. Det kan vara att markera att dör</w:t>
      </w:r>
      <w:r w:rsidR="00E03EEE" w:rsidRPr="005D6577">
        <w:t>r</w:t>
      </w:r>
      <w:r w:rsidR="00E03EEE" w:rsidRPr="005D6577">
        <w:t>klockan ringer, att babyn gråter, att brandlarmet går</w:t>
      </w:r>
      <w:r w:rsidR="003C36D5" w:rsidRPr="005D6577">
        <w:t>,</w:t>
      </w:r>
      <w:r w:rsidRPr="005D6577">
        <w:t xml:space="preserve"> a</w:t>
      </w:r>
      <w:r w:rsidR="003C36D5" w:rsidRPr="005D6577">
        <w:t>tt</w:t>
      </w:r>
      <w:r w:rsidR="00E03EEE" w:rsidRPr="005D6577">
        <w:t xml:space="preserve"> vattnet kokar över på spisen eller liknande. Hundar kan också tränas för att känna av när personer med epilepsi eller diabetes håller på att få känningar. Det arbete som dessa hundar utför är ovärderligt. Den hjälp och det stöd en assistanshund utför ger en klar minskning av andra traditionella stödresurser.</w:t>
      </w:r>
    </w:p>
    <w:p w:rsidR="00040548" w:rsidRPr="005D6577" w:rsidRDefault="00E03EEE" w:rsidP="001A1E2C">
      <w:pPr>
        <w:pStyle w:val="Normaltindrag"/>
      </w:pPr>
      <w:r w:rsidRPr="005D6577">
        <w:t xml:space="preserve">Jag anser att alla assistanshundar bör likställas och att </w:t>
      </w:r>
      <w:r w:rsidR="001A1E2C" w:rsidRPr="005D6577">
        <w:t xml:space="preserve">regeringen </w:t>
      </w:r>
      <w:r w:rsidRPr="005D6577">
        <w:t xml:space="preserve">därför </w:t>
      </w:r>
      <w:r w:rsidR="001A1E2C" w:rsidRPr="005D6577">
        <w:t xml:space="preserve">bör </w:t>
      </w:r>
      <w:r w:rsidRPr="005D6577">
        <w:t>se över möjligheten av att stödja och likställa funktionshindrade gruppers behov av hunden i sin vardag.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1A1E2C" w:rsidRPr="005D6577">
        <w:tblPrEx>
          <w:tblCellMar>
            <w:top w:w="0" w:type="dxa"/>
            <w:bottom w:w="0" w:type="dxa"/>
          </w:tblCellMar>
        </w:tblPrEx>
        <w:trPr>
          <w:cantSplit/>
        </w:trPr>
        <w:tc>
          <w:tcPr>
            <w:tcW w:w="3046" w:type="dxa"/>
          </w:tcPr>
          <w:p w:rsidR="001A1E2C" w:rsidRPr="005D6577" w:rsidRDefault="001A1E2C" w:rsidP="001A1E2C">
            <w:pPr>
              <w:pStyle w:val="UnderskriftDatum"/>
              <w:spacing w:before="240"/>
            </w:pPr>
            <w:r w:rsidRPr="005D6577">
              <w:t>Stockholm den 23 september 2005</w:t>
            </w:r>
          </w:p>
        </w:tc>
        <w:tc>
          <w:tcPr>
            <w:tcW w:w="3047" w:type="dxa"/>
          </w:tcPr>
          <w:p w:rsidR="001A1E2C" w:rsidRPr="005D6577" w:rsidRDefault="001A1E2C" w:rsidP="001A1E2C">
            <w:pPr>
              <w:pStyle w:val="Underskrifter"/>
              <w:spacing w:before="240"/>
            </w:pPr>
          </w:p>
        </w:tc>
      </w:tr>
      <w:tr w:rsidR="001A1E2C" w:rsidRPr="005D6577">
        <w:tblPrEx>
          <w:tblCellMar>
            <w:top w:w="0" w:type="dxa"/>
            <w:bottom w:w="0" w:type="dxa"/>
          </w:tblCellMar>
        </w:tblPrEx>
        <w:trPr>
          <w:cantSplit/>
        </w:trPr>
        <w:tc>
          <w:tcPr>
            <w:tcW w:w="3046" w:type="dxa"/>
          </w:tcPr>
          <w:p w:rsidR="001A1E2C" w:rsidRPr="005D6577" w:rsidRDefault="001A1E2C" w:rsidP="001A1E2C">
            <w:pPr>
              <w:pStyle w:val="Underskrifter"/>
            </w:pPr>
            <w:r w:rsidRPr="005D6577">
              <w:t>Catharina Bråkenhielm (s)</w:t>
            </w:r>
          </w:p>
        </w:tc>
        <w:tc>
          <w:tcPr>
            <w:tcW w:w="3047" w:type="dxa"/>
          </w:tcPr>
          <w:p w:rsidR="001A1E2C" w:rsidRPr="005D6577" w:rsidRDefault="001A1E2C" w:rsidP="001A1E2C">
            <w:pPr>
              <w:pStyle w:val="Underskrifter"/>
            </w:pPr>
          </w:p>
        </w:tc>
      </w:tr>
    </w:tbl>
    <w:p w:rsidR="00E03EEE" w:rsidRPr="005D6577" w:rsidRDefault="00E03EEE" w:rsidP="001A1E2C">
      <w:pPr>
        <w:pStyle w:val="Normaltindrag"/>
      </w:pPr>
    </w:p>
    <w:sectPr w:rsidR="00E03EEE" w:rsidRPr="005D6577" w:rsidSect="001A1E2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B4F4A" w:rsidRPr="005D6577" w:rsidRDefault="00FB4F4A">
      <w:r w:rsidRPr="005D6577">
        <w:separator/>
      </w:r>
    </w:p>
  </w:endnote>
  <w:endnote w:type="continuationSeparator" w:id="0">
    <w:p w:rsidR="00FB4F4A" w:rsidRPr="005D6577" w:rsidRDefault="00FB4F4A">
      <w:r w:rsidRPr="005D657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1E2C" w:rsidRPr="005D6577" w:rsidRDefault="005D6577" w:rsidP="001A1E2C">
    <w:pPr>
      <w:pStyle w:val="Sidfot"/>
    </w:pPr>
    <w:r w:rsidRPr="005D657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9013439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1E2C" w:rsidRDefault="001A1E2C">
                          <w:pPr>
                            <w:pStyle w:val="NormalS5sidnrV"/>
                          </w:pPr>
                          <w:r>
                            <w:fldChar w:fldCharType="begin"/>
                          </w:r>
                          <w:r>
                            <w:instrText xml:space="preserve"> PAGE *\charformat</w:instrText>
                          </w:r>
                          <w:r>
                            <w:fldChar w:fldCharType="separate"/>
                          </w:r>
                          <w:r w:rsidR="003C36D5">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A1E2C" w:rsidRDefault="001A1E2C">
                    <w:pPr>
                      <w:pStyle w:val="NormalS5sidnrV"/>
                    </w:pPr>
                    <w:r>
                      <w:fldChar w:fldCharType="begin"/>
                    </w:r>
                    <w:r>
                      <w:instrText xml:space="preserve"> PAGE *\charformat</w:instrText>
                    </w:r>
                    <w:r>
                      <w:fldChar w:fldCharType="separate"/>
                    </w:r>
                    <w:r w:rsidR="003C36D5">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1E2C" w:rsidRPr="005D6577" w:rsidRDefault="005D6577" w:rsidP="001A1E2C">
    <w:pPr>
      <w:pStyle w:val="Sidfot"/>
    </w:pPr>
    <w:r w:rsidRPr="005D657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314081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1E2C" w:rsidRDefault="001A1E2C">
                          <w:pPr>
                            <w:pStyle w:val="NormalS5sidnrH"/>
                            <w:ind w:right="0"/>
                          </w:pPr>
                          <w:r>
                            <w:fldChar w:fldCharType="begin"/>
                          </w:r>
                          <w:r>
                            <w:instrText xml:space="preserve"> PAGE *\charformat</w:instrText>
                          </w:r>
                          <w:r>
                            <w:fldChar w:fldCharType="separate"/>
                          </w:r>
                          <w:r w:rsidR="003C36D5">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A1E2C" w:rsidRDefault="001A1E2C">
                    <w:pPr>
                      <w:pStyle w:val="NormalS5sidnrH"/>
                      <w:ind w:right="0"/>
                    </w:pPr>
                    <w:r>
                      <w:fldChar w:fldCharType="begin"/>
                    </w:r>
                    <w:r>
                      <w:instrText xml:space="preserve"> PAGE *\charformat</w:instrText>
                    </w:r>
                    <w:r>
                      <w:fldChar w:fldCharType="separate"/>
                    </w:r>
                    <w:r w:rsidR="003C36D5">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1E2C" w:rsidRPr="005D6577" w:rsidRDefault="005D6577" w:rsidP="001A1E2C">
    <w:pPr>
      <w:pStyle w:val="Sidfot"/>
    </w:pPr>
    <w:r w:rsidRPr="005D657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9868402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1E2C" w:rsidRDefault="001A1E2C">
                          <w:pPr>
                            <w:pStyle w:val="NormalS5sidnrH"/>
                            <w:ind w:right="0"/>
                          </w:pPr>
                          <w:r>
                            <w:fldChar w:fldCharType="begin"/>
                          </w:r>
                          <w:r>
                            <w:instrText xml:space="preserve"> PAGE *\charformat</w:instrText>
                          </w:r>
                          <w:r>
                            <w:fldChar w:fldCharType="separate"/>
                          </w:r>
                          <w:r w:rsidR="003C36D5">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A1E2C" w:rsidRDefault="001A1E2C">
                    <w:pPr>
                      <w:pStyle w:val="NormalS5sidnrH"/>
                      <w:ind w:right="0"/>
                    </w:pPr>
                    <w:r>
                      <w:fldChar w:fldCharType="begin"/>
                    </w:r>
                    <w:r>
                      <w:instrText xml:space="preserve"> PAGE *\charformat</w:instrText>
                    </w:r>
                    <w:r>
                      <w:fldChar w:fldCharType="separate"/>
                    </w:r>
                    <w:r w:rsidR="003C36D5">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B4F4A" w:rsidRPr="005D6577" w:rsidRDefault="00FB4F4A">
      <w:r w:rsidRPr="005D6577">
        <w:separator/>
      </w:r>
    </w:p>
  </w:footnote>
  <w:footnote w:type="continuationSeparator" w:id="0">
    <w:p w:rsidR="00FB4F4A" w:rsidRPr="005D6577" w:rsidRDefault="00FB4F4A">
      <w:r w:rsidRPr="005D657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1E2C" w:rsidRPr="005D6577" w:rsidRDefault="005D6577" w:rsidP="001A1E2C">
    <w:pPr>
      <w:pStyle w:val="Sidhuvud"/>
    </w:pPr>
    <w:r w:rsidRPr="005D657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5570704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1E2C" w:rsidRDefault="001A1E2C">
                          <w:pPr>
                            <w:pStyle w:val="KantRubrikS5V"/>
                          </w:pPr>
                          <w:r>
                            <w:fldChar w:fldCharType="begin"/>
                          </w:r>
                          <w:r>
                            <w:instrText xml:space="preserve"> DOCPROPERTY "YearUser" *\charformat </w:instrText>
                          </w:r>
                          <w:r>
                            <w:fldChar w:fldCharType="separate"/>
                          </w:r>
                          <w:r w:rsidR="003C36D5">
                            <w:t>2005/06</w:t>
                          </w:r>
                          <w:r>
                            <w:fldChar w:fldCharType="end"/>
                          </w:r>
                          <w:r>
                            <w:t>:</w:t>
                          </w:r>
                          <w:r>
                            <w:fldChar w:fldCharType="begin"/>
                          </w:r>
                          <w:r>
                            <w:instrText xml:space="preserve"> DOCPROPERTY "Motionsnummer" *\charformat </w:instrText>
                          </w:r>
                          <w:r>
                            <w:fldChar w:fldCharType="separate"/>
                          </w:r>
                          <w:r w:rsidR="003C36D5">
                            <w:t>So340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A1E2C" w:rsidRDefault="001A1E2C">
                    <w:pPr>
                      <w:pStyle w:val="KantRubrikS5V"/>
                    </w:pPr>
                    <w:r>
                      <w:fldChar w:fldCharType="begin"/>
                    </w:r>
                    <w:r>
                      <w:instrText xml:space="preserve"> DOCPROPERTY "YearUser" *\charformat </w:instrText>
                    </w:r>
                    <w:r>
                      <w:fldChar w:fldCharType="separate"/>
                    </w:r>
                    <w:r w:rsidR="003C36D5">
                      <w:t>2005/06</w:t>
                    </w:r>
                    <w:r>
                      <w:fldChar w:fldCharType="end"/>
                    </w:r>
                    <w:r>
                      <w:t>:</w:t>
                    </w:r>
                    <w:r>
                      <w:fldChar w:fldCharType="begin"/>
                    </w:r>
                    <w:r>
                      <w:instrText xml:space="preserve"> DOCPROPERTY "Motionsnummer" *\charformat </w:instrText>
                    </w:r>
                    <w:r>
                      <w:fldChar w:fldCharType="separate"/>
                    </w:r>
                    <w:r w:rsidR="003C36D5">
                      <w:t>So340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1E2C" w:rsidRPr="005D6577" w:rsidRDefault="005D6577" w:rsidP="001A1E2C">
    <w:pPr>
      <w:pStyle w:val="Sidhuvud"/>
    </w:pPr>
    <w:r w:rsidRPr="005D657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8515485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1E2C" w:rsidRDefault="001A1E2C">
                          <w:pPr>
                            <w:pStyle w:val="KantRubrikS5H"/>
                            <w:ind w:right="0"/>
                          </w:pPr>
                          <w:r>
                            <w:fldChar w:fldCharType="begin"/>
                          </w:r>
                          <w:r>
                            <w:instrText xml:space="preserve"> DOCPROPERTY "YearUser" *\charformat </w:instrText>
                          </w:r>
                          <w:r>
                            <w:fldChar w:fldCharType="separate"/>
                          </w:r>
                          <w:r w:rsidR="003C36D5">
                            <w:t>2005/06</w:t>
                          </w:r>
                          <w:r>
                            <w:fldChar w:fldCharType="end"/>
                          </w:r>
                          <w:r>
                            <w:t>:</w:t>
                          </w:r>
                          <w:r>
                            <w:fldChar w:fldCharType="begin"/>
                          </w:r>
                          <w:r>
                            <w:instrText xml:space="preserve"> DOCPROPERTY "Motionsnummer" *\charformat </w:instrText>
                          </w:r>
                          <w:r>
                            <w:fldChar w:fldCharType="separate"/>
                          </w:r>
                          <w:r w:rsidR="003C36D5">
                            <w:t>So340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A1E2C" w:rsidRDefault="001A1E2C">
                    <w:pPr>
                      <w:pStyle w:val="KantRubrikS5H"/>
                      <w:ind w:right="0"/>
                    </w:pPr>
                    <w:r>
                      <w:fldChar w:fldCharType="begin"/>
                    </w:r>
                    <w:r>
                      <w:instrText xml:space="preserve"> DOCPROPERTY "YearUser" *\charformat </w:instrText>
                    </w:r>
                    <w:r>
                      <w:fldChar w:fldCharType="separate"/>
                    </w:r>
                    <w:r w:rsidR="003C36D5">
                      <w:t>2005/06</w:t>
                    </w:r>
                    <w:r>
                      <w:fldChar w:fldCharType="end"/>
                    </w:r>
                    <w:r>
                      <w:t>:</w:t>
                    </w:r>
                    <w:r>
                      <w:fldChar w:fldCharType="begin"/>
                    </w:r>
                    <w:r>
                      <w:instrText xml:space="preserve"> DOCPROPERTY "Motionsnummer" *\charformat </w:instrText>
                    </w:r>
                    <w:r>
                      <w:fldChar w:fldCharType="separate"/>
                    </w:r>
                    <w:r w:rsidR="003C36D5">
                      <w:t>So340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1E2C" w:rsidRPr="005D6577" w:rsidRDefault="001A1E2C">
    <w:pPr>
      <w:pStyle w:val="FSHNormal"/>
      <w:tabs>
        <w:tab w:val="right" w:pos="5840"/>
      </w:tabs>
    </w:pPr>
    <w:r w:rsidRPr="005D6577">
      <w:br/>
    </w:r>
    <w:r w:rsidRPr="005D6577">
      <w:fldChar w:fldCharType="begin" w:fldLock="1"/>
    </w:r>
    <w:r w:rsidRPr="005D6577">
      <w:instrText xml:space="preserve"> DOCPROPERTY</w:instrText>
    </w:r>
    <w:r w:rsidRPr="005D6577">
      <w:rPr>
        <w:sz w:val="18"/>
      </w:rPr>
      <w:instrText xml:space="preserve"> "YearUser" *\charformat </w:instrText>
    </w:r>
    <w:r w:rsidRPr="005D6577">
      <w:fldChar w:fldCharType="separate"/>
    </w:r>
    <w:r w:rsidR="003C36D5" w:rsidRPr="005D6577">
      <w:t>2005/06</w:t>
    </w:r>
    <w:r w:rsidRPr="005D6577">
      <w:fldChar w:fldCharType="end"/>
    </w:r>
    <w:r w:rsidRPr="005D6577">
      <w:t xml:space="preserve"> </w:t>
    </w:r>
    <w:r w:rsidRPr="005D6577">
      <w:tab/>
      <w:t xml:space="preserve">mnr: </w:t>
    </w:r>
    <w:r w:rsidRPr="005D6577">
      <w:fldChar w:fldCharType="begin" w:fldLock="1"/>
    </w:r>
    <w:r w:rsidRPr="005D6577">
      <w:instrText xml:space="preserve"> DOCPROPERTY</w:instrText>
    </w:r>
    <w:r w:rsidRPr="005D6577">
      <w:rPr>
        <w:sz w:val="18"/>
      </w:rPr>
      <w:instrText xml:space="preserve"> "Motionsnummer" *\charformat </w:instrText>
    </w:r>
    <w:r w:rsidRPr="005D6577">
      <w:fldChar w:fldCharType="separate"/>
    </w:r>
    <w:r w:rsidR="003C36D5" w:rsidRPr="005D6577">
      <w:t>So340</w:t>
    </w:r>
    <w:r w:rsidRPr="005D6577">
      <w:fldChar w:fldCharType="end"/>
    </w:r>
    <w:r w:rsidRPr="005D6577">
      <w:br/>
    </w:r>
    <w:r w:rsidRPr="005D6577">
      <w:fldChar w:fldCharType="begin" w:fldLock="1"/>
    </w:r>
    <w:r w:rsidRPr="005D6577">
      <w:instrText xml:space="preserve"> DOCPROPERTY</w:instrText>
    </w:r>
    <w:r w:rsidRPr="005D6577">
      <w:rPr>
        <w:sz w:val="18"/>
      </w:rPr>
      <w:instrText xml:space="preserve"> "Samling" *\charformat </w:instrText>
    </w:r>
    <w:r w:rsidRPr="005D6577">
      <w:fldChar w:fldCharType="end"/>
    </w:r>
    <w:r w:rsidRPr="005D6577">
      <w:tab/>
      <w:t xml:space="preserve">pnr: </w:t>
    </w:r>
    <w:r w:rsidRPr="005D6577">
      <w:fldChar w:fldCharType="begin" w:fldLock="1"/>
    </w:r>
    <w:r w:rsidRPr="005D6577">
      <w:instrText xml:space="preserve"> DOCPROPERTY</w:instrText>
    </w:r>
    <w:r w:rsidRPr="005D6577">
      <w:rPr>
        <w:sz w:val="18"/>
      </w:rPr>
      <w:instrText xml:space="preserve"> "Partinummer" *\charformat </w:instrText>
    </w:r>
    <w:r w:rsidRPr="005D6577">
      <w:fldChar w:fldCharType="separate"/>
    </w:r>
    <w:r w:rsidR="003C36D5" w:rsidRPr="005D6577">
      <w:t>s49202</w:t>
    </w:r>
    <w:r w:rsidRPr="005D6577">
      <w:fldChar w:fldCharType="end"/>
    </w:r>
  </w:p>
  <w:p w:rsidR="001A1E2C" w:rsidRPr="005D6577" w:rsidRDefault="001A1E2C">
    <w:pPr>
      <w:pStyle w:val="FSHRub1"/>
    </w:pPr>
    <w:r w:rsidRPr="005D6577">
      <w:t>Motion till riksdagen</w:t>
    </w:r>
    <w:r w:rsidRPr="005D6577">
      <w:br/>
    </w:r>
    <w:r w:rsidRPr="005D6577">
      <w:fldChar w:fldCharType="begin" w:fldLock="1"/>
    </w:r>
    <w:r w:rsidRPr="005D6577">
      <w:instrText xml:space="preserve"> DOCPROPERTY "YearUser" *\charformat </w:instrText>
    </w:r>
    <w:r w:rsidRPr="005D6577">
      <w:fldChar w:fldCharType="separate"/>
    </w:r>
    <w:r w:rsidR="003C36D5" w:rsidRPr="005D6577">
      <w:t>2005/06</w:t>
    </w:r>
    <w:r w:rsidRPr="005D6577">
      <w:fldChar w:fldCharType="end"/>
    </w:r>
    <w:r w:rsidRPr="005D6577">
      <w:t>:</w:t>
    </w:r>
    <w:r w:rsidRPr="005D6577">
      <w:fldChar w:fldCharType="begin" w:fldLock="1"/>
    </w:r>
    <w:r w:rsidRPr="005D6577">
      <w:instrText xml:space="preserve"> DOCPROPERTY "Motionsnummer" *\charformat </w:instrText>
    </w:r>
    <w:r w:rsidRPr="005D6577">
      <w:fldChar w:fldCharType="separate"/>
    </w:r>
    <w:r w:rsidR="003C36D5" w:rsidRPr="005D6577">
      <w:t>So340</w:t>
    </w:r>
    <w:r w:rsidRPr="005D6577">
      <w:fldChar w:fldCharType="end"/>
    </w:r>
  </w:p>
  <w:p w:rsidR="001A1E2C" w:rsidRPr="005D6577" w:rsidRDefault="001A1E2C">
    <w:pPr>
      <w:pStyle w:val="FSHNormalS5"/>
    </w:pPr>
    <w:r w:rsidRPr="005D6577">
      <w:fldChar w:fldCharType="begin" w:fldLock="1"/>
    </w:r>
    <w:r w:rsidRPr="005D6577">
      <w:instrText xml:space="preserve"> DOCPROPERTY "MotionarText" *\charformat </w:instrText>
    </w:r>
    <w:r w:rsidRPr="005D6577">
      <w:fldChar w:fldCharType="separate"/>
    </w:r>
    <w:r w:rsidR="003C36D5" w:rsidRPr="005D6577">
      <w:t>av Catharina Bråkenhielm (s)</w:t>
    </w:r>
    <w:r w:rsidRPr="005D6577">
      <w:fldChar w:fldCharType="end"/>
    </w:r>
    <w:r w:rsidRPr="005D6577">
      <w:br/>
    </w:r>
    <w:r w:rsidRPr="005D6577">
      <w:fldChar w:fldCharType="begin" w:fldLock="1"/>
    </w:r>
    <w:r w:rsidRPr="005D6577">
      <w:instrText xml:space="preserve"> DOCPROPERTY "SvarFrasKort" *\charformat </w:instrText>
    </w:r>
    <w:r w:rsidRPr="005D6577">
      <w:fldChar w:fldCharType="end"/>
    </w:r>
  </w:p>
  <w:p w:rsidR="001A1E2C" w:rsidRPr="005D6577" w:rsidRDefault="001A1E2C">
    <w:pPr>
      <w:pStyle w:val="FSHTitel"/>
    </w:pPr>
    <w:r w:rsidRPr="005D6577">
      <w:fldChar w:fldCharType="begin" w:fldLock="1"/>
    </w:r>
    <w:r w:rsidRPr="005D6577">
      <w:instrText xml:space="preserve"> DOCPROPERTY</w:instrText>
    </w:r>
    <w:r w:rsidRPr="005D6577">
      <w:rPr>
        <w:sz w:val="18"/>
      </w:rPr>
      <w:instrText xml:space="preserve"> "RubrikSvar" *\charformat </w:instrText>
    </w:r>
    <w:r w:rsidRPr="005D6577">
      <w:fldChar w:fldCharType="separate"/>
    </w:r>
    <w:r w:rsidR="003C36D5" w:rsidRPr="005D6577">
      <w:t>Assistanshundar</w:t>
    </w:r>
    <w:r w:rsidRPr="005D6577">
      <w:fldChar w:fldCharType="end"/>
    </w:r>
  </w:p>
  <w:p w:rsidR="001A1E2C" w:rsidRPr="005D6577" w:rsidRDefault="001A1E2C" w:rsidP="001A1E2C">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650059007">
    <w:abstractNumId w:val="13"/>
  </w:num>
  <w:num w:numId="2" w16cid:durableId="433668269">
    <w:abstractNumId w:val="10"/>
  </w:num>
  <w:num w:numId="3" w16cid:durableId="2095584382">
    <w:abstractNumId w:val="11"/>
  </w:num>
  <w:num w:numId="4" w16cid:durableId="1573151933">
    <w:abstractNumId w:val="12"/>
  </w:num>
  <w:num w:numId="5" w16cid:durableId="53508344">
    <w:abstractNumId w:val="8"/>
  </w:num>
  <w:num w:numId="6" w16cid:durableId="549659090">
    <w:abstractNumId w:val="3"/>
  </w:num>
  <w:num w:numId="7" w16cid:durableId="697194975">
    <w:abstractNumId w:val="2"/>
  </w:num>
  <w:num w:numId="8" w16cid:durableId="260451964">
    <w:abstractNumId w:val="1"/>
  </w:num>
  <w:num w:numId="9" w16cid:durableId="2093776648">
    <w:abstractNumId w:val="0"/>
  </w:num>
  <w:num w:numId="10" w16cid:durableId="446194211">
    <w:abstractNumId w:val="9"/>
  </w:num>
  <w:num w:numId="11" w16cid:durableId="827674001">
    <w:abstractNumId w:val="7"/>
  </w:num>
  <w:num w:numId="12" w16cid:durableId="136922290">
    <w:abstractNumId w:val="6"/>
  </w:num>
  <w:num w:numId="13" w16cid:durableId="497770831">
    <w:abstractNumId w:val="5"/>
  </w:num>
  <w:num w:numId="14" w16cid:durableId="17982578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4"/>
  </w:docVars>
  <w:rsids>
    <w:rsidRoot w:val="00040548"/>
    <w:rsid w:val="00040548"/>
    <w:rsid w:val="00064BC3"/>
    <w:rsid w:val="00066775"/>
    <w:rsid w:val="00072FB9"/>
    <w:rsid w:val="00100531"/>
    <w:rsid w:val="001A1E2C"/>
    <w:rsid w:val="00201DFB"/>
    <w:rsid w:val="00204A63"/>
    <w:rsid w:val="00212FF1"/>
    <w:rsid w:val="00230193"/>
    <w:rsid w:val="0025068A"/>
    <w:rsid w:val="002818D3"/>
    <w:rsid w:val="002D11A8"/>
    <w:rsid w:val="003C36D5"/>
    <w:rsid w:val="00445271"/>
    <w:rsid w:val="004A0504"/>
    <w:rsid w:val="004E38D9"/>
    <w:rsid w:val="004F6E96"/>
    <w:rsid w:val="00520AFD"/>
    <w:rsid w:val="005D6577"/>
    <w:rsid w:val="00740D6D"/>
    <w:rsid w:val="00794149"/>
    <w:rsid w:val="007B67A7"/>
    <w:rsid w:val="007C6092"/>
    <w:rsid w:val="00A053C6"/>
    <w:rsid w:val="00B13BF0"/>
    <w:rsid w:val="00C1285C"/>
    <w:rsid w:val="00C27B7D"/>
    <w:rsid w:val="00C46E02"/>
    <w:rsid w:val="00D1174F"/>
    <w:rsid w:val="00DC6C70"/>
    <w:rsid w:val="00E03EEE"/>
    <w:rsid w:val="00E22893"/>
    <w:rsid w:val="00E360DE"/>
    <w:rsid w:val="00E75D28"/>
    <w:rsid w:val="00E84F25"/>
    <w:rsid w:val="00FB4F4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3F51B18-2F45-486F-B6B5-11B874803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4F6E96"/>
    <w:pPr>
      <w:spacing w:after="250"/>
    </w:pPr>
  </w:style>
  <w:style w:type="paragraph" w:customStyle="1" w:styleId="Hemstlatt">
    <w:name w:val="Hemstl_att"/>
    <w:aliases w:val="HemstPunkt,HemstPunktFlera,HemställansPunkt,Förslagstext"/>
    <w:basedOn w:val="Normal"/>
    <w:next w:val="Normal"/>
    <w:rsid w:val="004F6E96"/>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0405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459</Words>
  <Characters>2521</Characters>
  <Application>Microsoft Office Word</Application>
  <DocSecurity>4</DocSecurity>
  <Lines>47</Lines>
  <Paragraphs>11</Paragraphs>
  <ScaleCrop>false</ScaleCrop>
  <HeadingPairs>
    <vt:vector size="2" baseType="variant">
      <vt:variant>
        <vt:lpstr>Rubrik</vt:lpstr>
      </vt:variant>
      <vt:variant>
        <vt:i4>1</vt:i4>
      </vt:variant>
    </vt:vector>
  </HeadingPairs>
  <TitlesOfParts>
    <vt:vector size="1" baseType="lpstr">
      <vt:lpstr>So340</vt:lpstr>
    </vt:vector>
  </TitlesOfParts>
  <Company>Riksdagen</Company>
  <LinksUpToDate>false</LinksUpToDate>
  <CharactersWithSpaces>2969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So340</dc:title>
  <dc:subject>So340</dc:subject>
  <dc:creator>Riksdagen</dc:creator>
  <cp:keywords>Riksdagen</cp:keywords>
  <dc:description/>
  <cp:lastModifiedBy>Lars Brink</cp:lastModifiedBy>
  <cp:revision>2</cp:revision>
  <cp:lastPrinted>2005-12-30T08:44:00Z</cp:lastPrinted>
  <dcterms:created xsi:type="dcterms:W3CDTF">2025-12-16T21:13:00Z</dcterms:created>
  <dcterms:modified xsi:type="dcterms:W3CDTF">2025-12-16T21:13:00Z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mot2000_423_2005-10-24</vt:lpwstr>
  </property>
  <property fmtid="{D5CDD505-2E9C-101B-9397-08002B2CF9AE}" pid="3" name="version">
    <vt:lpwstr>mot2000_416_2005-09-23</vt:lpwstr>
  </property>
  <property fmtid="{D5CDD505-2E9C-101B-9397-08002B2CF9AE}" pid="4" name="dokumenttyp">
    <vt:lpwstr>motion</vt:lpwstr>
  </property>
  <property fmtid="{D5CDD505-2E9C-101B-9397-08002B2CF9AE}" pid="5" name="Sekr">
    <vt:lpwstr>ef</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Assistanshundar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Assistanshundar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s49202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Catharina Bråkenhielm (s)</vt:lpwstr>
  </property>
  <property fmtid="{D5CDD505-2E9C-101B-9397-08002B2CF9AE}" pid="26" name="MotionarLista">
    <vt:lpwstr>Bråkenhielm, Catharina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Catharina Bråkenhielm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So340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2005</vt:lpwstr>
  </property>
  <property fmtid="{D5CDD505-2E9C-101B-9397-08002B2CF9AE}" pid="44" name="NotesUID">
    <vt:lpwstr>ewa.forslund@riksdagen.se</vt:lpwstr>
  </property>
  <property fmtid="{D5CDD505-2E9C-101B-9397-08002B2CF9AE}" pid="45" name="ReservUID">
    <vt:lpwstr>peter jansson</vt:lpwstr>
  </property>
  <property fmtid="{D5CDD505-2E9C-101B-9397-08002B2CF9AE}" pid="46" name="MotionID">
    <vt:lpwstr>20052006000000000115000492020069</vt:lpwstr>
  </property>
  <property fmtid="{D5CDD505-2E9C-101B-9397-08002B2CF9AE}" pid="47" name="datum">
    <vt:lpwstr>050923</vt:lpwstr>
  </property>
  <property fmtid="{D5CDD505-2E9C-101B-9397-08002B2CF9AE}" pid="48" name="avsändar-e-post">
    <vt:lpwstr>ewa.forslund@riksdagen.se</vt:lpwstr>
  </property>
  <property fmtid="{D5CDD505-2E9C-101B-9397-08002B2CF9AE}" pid="49" name="id">
    <vt:lpwstr>20052006000000000115000492020069</vt:lpwstr>
  </property>
  <property fmtid="{D5CDD505-2E9C-101B-9397-08002B2CF9AE}" pid="50" name="nummer">
    <vt:lpwstr>340</vt:lpwstr>
  </property>
  <property fmtid="{D5CDD505-2E9C-101B-9397-08002B2CF9AE}" pid="51" name="utskottsbeteckning">
    <vt:lpwstr>So</vt:lpwstr>
  </property>
</Properties>
</file>