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87697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B1E28">
              <w:rPr>
                <w:b/>
                <w:lang w:eastAsia="en-US"/>
              </w:rPr>
              <w:t>5</w:t>
            </w:r>
            <w:r w:rsidR="007D49E4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7C97F040" w14:textId="5D6D05ED" w:rsidR="00DF1630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3B1E28">
              <w:rPr>
                <w:lang w:eastAsia="en-US"/>
              </w:rPr>
              <w:t>07-</w:t>
            </w:r>
            <w:r w:rsidR="007D49E4">
              <w:rPr>
                <w:lang w:eastAsia="en-US"/>
              </w:rPr>
              <w:t>22</w:t>
            </w:r>
            <w:r w:rsidR="00274C64">
              <w:rPr>
                <w:lang w:eastAsia="en-US"/>
              </w:rPr>
              <w:t xml:space="preserve">                (Telefonsammanträde)</w:t>
            </w:r>
          </w:p>
          <w:p w14:paraId="46D42778" w14:textId="5BA24E05" w:rsidR="004671AC" w:rsidRPr="00DF4413" w:rsidRDefault="004671AC" w:rsidP="00236428">
            <w:pPr>
              <w:spacing w:line="252" w:lineRule="auto"/>
              <w:rPr>
                <w:lang w:eastAsia="en-US"/>
              </w:rPr>
            </w:pP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23F3017" w14:textId="6A3E4726" w:rsidR="002B7D90" w:rsidRDefault="003B1E2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</w:t>
            </w:r>
            <w:r w:rsidR="00DA47E2">
              <w:rPr>
                <w:color w:val="000000" w:themeColor="text1"/>
                <w:lang w:eastAsia="en-US"/>
              </w:rPr>
              <w:t xml:space="preserve"> – </w:t>
            </w:r>
            <w:r w:rsidR="009A72BB">
              <w:rPr>
                <w:color w:val="000000" w:themeColor="text1"/>
                <w:lang w:eastAsia="en-US"/>
              </w:rPr>
              <w:t>10.3</w:t>
            </w:r>
            <w:r w:rsidR="00DA47E2">
              <w:rPr>
                <w:color w:val="000000" w:themeColor="text1"/>
                <w:lang w:eastAsia="en-US"/>
              </w:rPr>
              <w:t>6</w:t>
            </w:r>
            <w:r w:rsidR="009A72BB">
              <w:rPr>
                <w:color w:val="000000" w:themeColor="text1"/>
                <w:lang w:eastAsia="en-US"/>
              </w:rPr>
              <w:br/>
              <w:t>10</w:t>
            </w:r>
            <w:r w:rsidR="00DA47E2">
              <w:rPr>
                <w:color w:val="000000" w:themeColor="text1"/>
                <w:lang w:eastAsia="en-US"/>
              </w:rPr>
              <w:t xml:space="preserve">.40 – </w:t>
            </w:r>
            <w:r w:rsidR="0024576D">
              <w:rPr>
                <w:color w:val="000000" w:themeColor="text1"/>
                <w:lang w:eastAsia="en-US"/>
              </w:rPr>
              <w:t>10.48</w:t>
            </w:r>
          </w:p>
          <w:p w14:paraId="6615367C" w14:textId="2836AC13" w:rsidR="00F4366E" w:rsidRPr="005F6757" w:rsidRDefault="00F436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0C55D906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3EF692A3" w14:textId="248E90CD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ED033E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14645A6C" w14:textId="547378C5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E4D94" w:rsidRPr="00DF4413" w14:paraId="67C2271D" w14:textId="77777777" w:rsidTr="00910104">
        <w:trPr>
          <w:trHeight w:val="568"/>
        </w:trPr>
        <w:tc>
          <w:tcPr>
            <w:tcW w:w="567" w:type="dxa"/>
          </w:tcPr>
          <w:p w14:paraId="476781D8" w14:textId="7253FE52" w:rsidR="000E4D94" w:rsidRDefault="000E4D9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63934336" w14:textId="77777777" w:rsidR="000E4D94" w:rsidRDefault="000E4D94" w:rsidP="000E4D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23865306" w14:textId="646FCE67" w:rsidR="000E4D94" w:rsidRDefault="000E4D94" w:rsidP="000E4D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8ED0412" w14:textId="77777777" w:rsidR="000E4D94" w:rsidRDefault="000E4D94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0FD8E811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E4D9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14F58B9A" w14:textId="3A904085" w:rsidR="00723061" w:rsidRDefault="007D49E4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Transport, telekommunikations- och energifrågor</w:t>
            </w:r>
          </w:p>
          <w:p w14:paraId="5EAA48F6" w14:textId="0CEE8752" w:rsidR="00CF53F3" w:rsidRDefault="007D49E4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Per Callenberg</w:t>
            </w:r>
            <w:r w:rsidR="00CF53F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A678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Infrastruktur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723061">
              <w:rPr>
                <w:rFonts w:eastAsiaTheme="minorHAnsi"/>
                <w:color w:val="000000"/>
                <w:lang w:eastAsia="en-US"/>
              </w:rPr>
              <w:t>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AA678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A7337">
              <w:rPr>
                <w:rFonts w:eastAsiaTheme="minorHAnsi"/>
                <w:color w:val="000000"/>
                <w:lang w:eastAsia="en-US"/>
              </w:rPr>
              <w:t>juli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>Återrapport från möte i rådet den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t xml:space="preserve"> 2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7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t xml:space="preserve"> jun</w:t>
            </w:r>
            <w:r w:rsidR="002A09AA">
              <w:rPr>
                <w:b/>
                <w:snapToGrid w:val="0"/>
                <w:color w:val="000000" w:themeColor="text1"/>
                <w:lang w:eastAsia="en-US"/>
              </w:rPr>
              <w:t>i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54E9B0B" w14:textId="77777777" w:rsidR="00166868" w:rsidRDefault="0016686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B353980" w14:textId="5A8D4877" w:rsidR="004573DB" w:rsidRDefault="00CF53F3" w:rsidP="004573DB">
            <w:r w:rsidRPr="007D49E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D49E4" w:rsidRPr="007D49E4">
              <w:rPr>
                <w:rFonts w:eastAsiaTheme="minorHAnsi"/>
                <w:b/>
                <w:color w:val="000000"/>
                <w:lang w:eastAsia="en-US"/>
              </w:rPr>
              <w:t>Trygg energiförsörjning i EU och ytterligare åtgärder inför nästa vinter</w:t>
            </w:r>
            <w:r w:rsidR="007D49E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D49E4" w:rsidRPr="0060661F">
              <w:rPr>
                <w:rFonts w:eastAsiaTheme="minorHAnsi"/>
                <w:color w:val="000000"/>
                <w:lang w:eastAsia="en-US"/>
              </w:rPr>
              <w:t>Ordföranden konstaterade att det</w:t>
            </w:r>
            <w:r w:rsidR="004573D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73DB">
              <w:t xml:space="preserve">inte </w:t>
            </w:r>
            <w:r w:rsidR="004573DB">
              <w:t xml:space="preserve">fanns </w:t>
            </w:r>
            <w:r w:rsidR="004573DB">
              <w:t>stöd för regeringens ståndpunkt och inriktning. Istället fanns det stöd för den ståndpunkt som presenterades av M</w:t>
            </w:r>
            <w:r w:rsidR="004573DB">
              <w:t>-</w:t>
            </w:r>
            <w:r w:rsidR="004573DB">
              <w:t xml:space="preserve">, </w:t>
            </w:r>
            <w:r w:rsidR="004573DB">
              <w:t xml:space="preserve">SD-, KD- och L- ledamöterna. </w:t>
            </w:r>
          </w:p>
          <w:p w14:paraId="7921E48E" w14:textId="77777777" w:rsidR="004573DB" w:rsidRDefault="004573DB" w:rsidP="004573DB"/>
          <w:p w14:paraId="4F7D2592" w14:textId="75E47D23" w:rsidR="004573DB" w:rsidRDefault="004573DB" w:rsidP="004573DB">
            <w:r>
              <w:t>S</w:t>
            </w:r>
            <w:r>
              <w:t>-</w:t>
            </w:r>
            <w:r>
              <w:t>, V</w:t>
            </w:r>
            <w:r>
              <w:t xml:space="preserve">- </w:t>
            </w:r>
            <w:r>
              <w:t>och C</w:t>
            </w:r>
            <w:r>
              <w:t>- ledamöterna</w:t>
            </w:r>
            <w:r>
              <w:t xml:space="preserve"> lämnade avvikande ståndpunkt. </w:t>
            </w:r>
          </w:p>
          <w:p w14:paraId="59A1A0A6" w14:textId="289CE0BD" w:rsidR="00C9339C" w:rsidRDefault="00C9339C" w:rsidP="004573DB"/>
          <w:p w14:paraId="256683BC" w14:textId="7A915260" w:rsidR="00C9339C" w:rsidRDefault="00C9339C" w:rsidP="004573DB">
            <w:r>
              <w:t>V- ledamoten lämnade avvikande ståndpunkt.</w:t>
            </w:r>
          </w:p>
          <w:p w14:paraId="20C3B814" w14:textId="0C87BAF7" w:rsidR="00DA5B9E" w:rsidRPr="00FC59C5" w:rsidRDefault="00DA5B9E" w:rsidP="004573D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76E30C78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452C9F49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E79B8E" w14:textId="5F478B9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C44853" w14:textId="431771C4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744F55" w14:textId="0A1455A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25F51A" w14:textId="5038CAB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C51037" w14:textId="7C0BE9FD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01C9135" w14:textId="12FB99AA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42C887" w14:textId="7213BE9A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8418CC" w14:textId="38B837E1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490A0" w14:textId="776D147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7D3361" w14:textId="55290AF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</w:p>
    <w:p w14:paraId="2296BA2A" w14:textId="0B70B095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32F700" w14:textId="273AC804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18159A" w14:textId="580167B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F5EA12" w14:textId="1D218CA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D15ADE8" w:rsidR="00D67773" w:rsidRPr="00FB792F" w:rsidRDefault="00057AB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271BF48A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F165E0">
        <w:rPr>
          <w:b/>
          <w:snapToGrid w:val="0"/>
          <w:lang w:eastAsia="en-US"/>
        </w:rPr>
        <w:t>Sara Rosenmüller</w:t>
      </w:r>
      <w:r w:rsidR="00E753BE">
        <w:rPr>
          <w:b/>
          <w:snapToGrid w:val="0"/>
          <w:lang w:eastAsia="en-US"/>
        </w:rPr>
        <w:t xml:space="preserve"> </w:t>
      </w:r>
    </w:p>
    <w:p w14:paraId="07FB02E1" w14:textId="77777777" w:rsidR="00493D47" w:rsidRPr="00FB792F" w:rsidRDefault="00493D4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F04A0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493D4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4F70E768" w:rsidR="001256E8" w:rsidRDefault="00752DF2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396A559A" w14:textId="4587E530" w:rsidR="00D355FC" w:rsidRDefault="00D355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7F99A4A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F2F31">
              <w:rPr>
                <w:b/>
                <w:color w:val="000000"/>
                <w:lang w:val="en-GB" w:eastAsia="en-US"/>
              </w:rPr>
              <w:t>5</w:t>
            </w:r>
            <w:r w:rsidR="007D49E4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D34B9C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2A2CC8D" w:rsidR="00DE5153" w:rsidRPr="00DE5153" w:rsidRDefault="000E4D94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9E0E9F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47F7CB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4A5B78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2194973" w:rsidR="00DE5153" w:rsidRPr="00DE5153" w:rsidRDefault="000E4D94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CF019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59EEBF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647CDFB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EA6A2DD" w:rsidR="00074466" w:rsidRPr="00DE5153" w:rsidRDefault="007D49E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F7345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EB97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D20A8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7A09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05AC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5EE7EB9D" w:rsidR="00074466" w:rsidRPr="0053205B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89C2F3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75C1E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15A93C2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5574E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4324CE2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3647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7010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AA419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BA73B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23D5C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01E3B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1C90F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167F1A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ED88B99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C0224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2D54D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31688C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CE8F0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D87EFC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F9415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F392D8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0D61E27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6BAF6A6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7049875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B1821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5E2064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A6593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F6F6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9151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3AE6E13A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0E4D94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055415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454D44C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38ED87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33255262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0E4D94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B612B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CEA57A1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9C8C41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CACE14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0C40CD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68633C3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C7BE7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3A5F13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6E0113B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6172FC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04DFAF98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2917A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4655DC2D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0AC798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4317B5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0F72D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5DE0AD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3C1DCA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31C55F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1096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6CF7C3E5" w:rsidR="00074466" w:rsidRPr="00DE5153" w:rsidRDefault="004A729A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 Tör</w:t>
            </w:r>
            <w:r w:rsidR="00940732">
              <w:rPr>
                <w:color w:val="000000"/>
                <w:sz w:val="18"/>
                <w:szCs w:val="18"/>
                <w:lang w:val="en-GB" w:eastAsia="en-US"/>
              </w:rPr>
              <w:t>nestam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11DD2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1D105AA9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2D023F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041935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02137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29363D26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302434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BF38D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BB88D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B1FF0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540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FA63A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A1D0D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2B9B9E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54A54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17E714DD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3C7243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27E5B6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50C0F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DD224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4AEF7C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7C62A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3E3524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F92DDF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119A706E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362C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0733E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61BE66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F970D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497E5BD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45A9E0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10B18B4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093D498" w:rsidR="00074466" w:rsidRPr="00EC257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4FDD1C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4C24D5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8EA6F7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11AF64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8CBED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24FB9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8A5CA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6F9029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DB3A3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1178C6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4D1DF6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3BF1A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2E1EE9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21310F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16CACE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B6DF0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51597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0EF3D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FF123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4D79AD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4F1E1F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864677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227B5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16E01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EE1A4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EC4FDD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D3253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484FEC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0E7094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6D8124E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197D0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081292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3E0E59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2435C6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759C3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9E87EE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376432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5423BB5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0FF20E8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02DDB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0A733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00C8" w14:textId="3558895C" w:rsidR="00074466" w:rsidRPr="00DE5153" w:rsidRDefault="0046056E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63D26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7D051FD3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6386E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7E5D6C" w14:textId="2A742479" w:rsidR="001E0155" w:rsidRPr="00B63F9D" w:rsidRDefault="000E4CEC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2D2DF44" w14:textId="1AE05288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CBDDCF" w14:textId="2C6618CE" w:rsidR="001E0155" w:rsidRPr="00F61746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9518E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8A68A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DDFE7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77608F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C0458A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9F7E8EC" w14:textId="77777777" w:rsidR="00D355FC" w:rsidRPr="00E47E4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D433D5A" w14:textId="5A60AACD" w:rsidR="002B7D90" w:rsidRPr="000475F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till kl. </w:t>
            </w:r>
            <w:r>
              <w:rPr>
                <w:color w:val="000000" w:themeColor="text1"/>
                <w:sz w:val="20"/>
                <w:lang w:eastAsia="en-US"/>
              </w:rPr>
              <w:br/>
              <w:t>1) X från kl.</w:t>
            </w:r>
          </w:p>
        </w:tc>
      </w:tr>
    </w:tbl>
    <w:p w14:paraId="75C6F678" w14:textId="3B01E053" w:rsidR="00A539ED" w:rsidRDefault="001D5D16" w:rsidP="00DB4092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E465" w14:textId="77777777" w:rsidR="004421D7" w:rsidRDefault="004421D7" w:rsidP="00011EB2">
      <w:r>
        <w:separator/>
      </w:r>
    </w:p>
  </w:endnote>
  <w:endnote w:type="continuationSeparator" w:id="0">
    <w:p w14:paraId="702B6F37" w14:textId="77777777" w:rsidR="004421D7" w:rsidRDefault="004421D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E320" w14:textId="77777777" w:rsidR="004421D7" w:rsidRDefault="004421D7" w:rsidP="00011EB2">
      <w:r>
        <w:separator/>
      </w:r>
    </w:p>
  </w:footnote>
  <w:footnote w:type="continuationSeparator" w:id="0">
    <w:p w14:paraId="164D36A9" w14:textId="77777777" w:rsidR="004421D7" w:rsidRDefault="004421D7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3026F"/>
    <w:multiLevelType w:val="multilevel"/>
    <w:tmpl w:val="00AC2B1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23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2E8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770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57AB0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2B7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E36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37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4CEC"/>
    <w:rsid w:val="000E4D94"/>
    <w:rsid w:val="000E709A"/>
    <w:rsid w:val="000F007A"/>
    <w:rsid w:val="000F00F0"/>
    <w:rsid w:val="000F0706"/>
    <w:rsid w:val="000F248E"/>
    <w:rsid w:val="000F2654"/>
    <w:rsid w:val="000F2F31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F2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868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52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155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123"/>
    <w:rsid w:val="00200BEB"/>
    <w:rsid w:val="002013AB"/>
    <w:rsid w:val="002017B1"/>
    <w:rsid w:val="002019E5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576D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4C64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34B5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09AA"/>
    <w:rsid w:val="002A1A16"/>
    <w:rsid w:val="002A2851"/>
    <w:rsid w:val="002A3049"/>
    <w:rsid w:val="002A3491"/>
    <w:rsid w:val="002A368A"/>
    <w:rsid w:val="002A3920"/>
    <w:rsid w:val="002A3F7C"/>
    <w:rsid w:val="002A42A7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B7D90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294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3B"/>
    <w:rsid w:val="00330C61"/>
    <w:rsid w:val="00332826"/>
    <w:rsid w:val="003338B2"/>
    <w:rsid w:val="0033404C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1E28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0DC5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1D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573DB"/>
    <w:rsid w:val="0046049A"/>
    <w:rsid w:val="0046056E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1AC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7AA"/>
    <w:rsid w:val="00492C19"/>
    <w:rsid w:val="00493D47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29A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0F8"/>
    <w:rsid w:val="00537B39"/>
    <w:rsid w:val="00540137"/>
    <w:rsid w:val="005407D9"/>
    <w:rsid w:val="0054170A"/>
    <w:rsid w:val="00541F55"/>
    <w:rsid w:val="00543533"/>
    <w:rsid w:val="00544A57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0865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021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472F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5FC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D38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01A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1D5B"/>
    <w:rsid w:val="006E46AA"/>
    <w:rsid w:val="006E5578"/>
    <w:rsid w:val="006E57ED"/>
    <w:rsid w:val="006E5A00"/>
    <w:rsid w:val="006E6E70"/>
    <w:rsid w:val="006E70D2"/>
    <w:rsid w:val="006E77FD"/>
    <w:rsid w:val="006F002B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DDC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662"/>
    <w:rsid w:val="00725795"/>
    <w:rsid w:val="00725A77"/>
    <w:rsid w:val="00725B15"/>
    <w:rsid w:val="007260AC"/>
    <w:rsid w:val="007277F7"/>
    <w:rsid w:val="00732C7F"/>
    <w:rsid w:val="00733122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694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D38"/>
    <w:rsid w:val="00777049"/>
    <w:rsid w:val="00780A72"/>
    <w:rsid w:val="00780FCB"/>
    <w:rsid w:val="00782202"/>
    <w:rsid w:val="00782B85"/>
    <w:rsid w:val="0078546E"/>
    <w:rsid w:val="007857FC"/>
    <w:rsid w:val="007865F7"/>
    <w:rsid w:val="007876D5"/>
    <w:rsid w:val="0079028B"/>
    <w:rsid w:val="007903BD"/>
    <w:rsid w:val="00790422"/>
    <w:rsid w:val="0079162E"/>
    <w:rsid w:val="0079196D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9E4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6E4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824"/>
    <w:rsid w:val="00860E56"/>
    <w:rsid w:val="00861C6B"/>
    <w:rsid w:val="00862245"/>
    <w:rsid w:val="008629A2"/>
    <w:rsid w:val="00862F6D"/>
    <w:rsid w:val="00863018"/>
    <w:rsid w:val="00865B1B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A68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A2E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7E1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32"/>
    <w:rsid w:val="009407B3"/>
    <w:rsid w:val="00940AE6"/>
    <w:rsid w:val="009414E8"/>
    <w:rsid w:val="009415F4"/>
    <w:rsid w:val="00941829"/>
    <w:rsid w:val="00941940"/>
    <w:rsid w:val="00941ADF"/>
    <w:rsid w:val="00942C91"/>
    <w:rsid w:val="00943D9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1F22"/>
    <w:rsid w:val="00962678"/>
    <w:rsid w:val="0096269A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5C5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0EEF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2BB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280"/>
    <w:rsid w:val="009F253D"/>
    <w:rsid w:val="009F274E"/>
    <w:rsid w:val="009F359F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FC4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554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56EA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382"/>
    <w:rsid w:val="00AA5543"/>
    <w:rsid w:val="00AA6781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6E8C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7A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ECD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3F9D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722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078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51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39C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8E8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3F3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59B"/>
    <w:rsid w:val="00D22959"/>
    <w:rsid w:val="00D22D64"/>
    <w:rsid w:val="00D231DA"/>
    <w:rsid w:val="00D23364"/>
    <w:rsid w:val="00D249EE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FC"/>
    <w:rsid w:val="00D3612C"/>
    <w:rsid w:val="00D366E6"/>
    <w:rsid w:val="00D37752"/>
    <w:rsid w:val="00D4130B"/>
    <w:rsid w:val="00D426C6"/>
    <w:rsid w:val="00D42BA8"/>
    <w:rsid w:val="00D42D0E"/>
    <w:rsid w:val="00D44417"/>
    <w:rsid w:val="00D45359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0BF6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E2"/>
    <w:rsid w:val="00DA4B79"/>
    <w:rsid w:val="00DA4FEB"/>
    <w:rsid w:val="00DA5B55"/>
    <w:rsid w:val="00DA5B9E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092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8EA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353D"/>
    <w:rsid w:val="00E04298"/>
    <w:rsid w:val="00E044F7"/>
    <w:rsid w:val="00E056A9"/>
    <w:rsid w:val="00E05A7D"/>
    <w:rsid w:val="00E05B95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478F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691D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3B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21E"/>
    <w:rsid w:val="00F07ABB"/>
    <w:rsid w:val="00F07DEB"/>
    <w:rsid w:val="00F10227"/>
    <w:rsid w:val="00F104C6"/>
    <w:rsid w:val="00F107B3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4DEE"/>
    <w:rsid w:val="00F15062"/>
    <w:rsid w:val="00F154B7"/>
    <w:rsid w:val="00F165E0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366E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738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E7FD9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4A22-E0A2-447D-B146-31106B77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91</TotalTime>
  <Pages>5</Pages>
  <Words>722</Words>
  <Characters>4324</Characters>
  <Application>Microsoft Office Word</Application>
  <DocSecurity>0</DocSecurity>
  <Lines>720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15</cp:revision>
  <cp:lastPrinted>2022-07-08T07:29:00Z</cp:lastPrinted>
  <dcterms:created xsi:type="dcterms:W3CDTF">2022-07-20T15:51:00Z</dcterms:created>
  <dcterms:modified xsi:type="dcterms:W3CDTF">2022-07-22T09:24:00Z</dcterms:modified>
</cp:coreProperties>
</file>