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CB233149BCF442C1B641EB97F2E604D7"/>
        </w:placeholder>
        <w:text/>
      </w:sdtPr>
      <w:sdtEndPr/>
      <w:sdtContent>
        <w:p w:rsidRPr="009B062B" w:rsidR="00AF30DD" w:rsidP="00DA28CE" w:rsidRDefault="00AF30DD" w14:paraId="155576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00318" w:displacedByCustomXml="next" w:id="1"/>
    <w:sdt>
      <w:sdtPr>
        <w:alias w:val="Yrkande 1"/>
        <w:tag w:val="aa313be2-e060-4760-8002-0cbfc0a5a3d3"/>
        <w:id w:val="1415055141"/>
        <w:lock w:val="sdtLocked"/>
      </w:sdtPr>
      <w:sdtEndPr/>
      <w:sdtContent>
        <w:p w:rsidR="00DA243C" w:rsidRDefault="00D764A4" w14:paraId="55F81AE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utarbeta en strategi så att hela Sverige snarast får mobiltelefontäckning och tillkännager detta för regeringen.</w:t>
          </w:r>
        </w:p>
      </w:sdtContent>
    </w:sdt>
    <w:bookmarkEnd w:displacedByCustomXml="next" w:id="1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C7D04AD1BB83412F8AFF1821C6FD2175"/>
        </w:placeholder>
        <w:text/>
      </w:sdtPr>
      <w:sdtEndPr/>
      <w:sdtContent>
        <w:p w:rsidRPr="009B062B" w:rsidR="006D79C9" w:rsidP="00333E95" w:rsidRDefault="006D79C9" w14:paraId="3D90D10F" w14:textId="77777777">
          <w:pPr>
            <w:pStyle w:val="Rubrik1"/>
          </w:pPr>
          <w:r>
            <w:t>Motivering</w:t>
          </w:r>
        </w:p>
      </w:sdtContent>
    </w:sdt>
    <w:p w:rsidR="00181263" w:rsidP="008E0FE2" w:rsidRDefault="00D371A1" w14:paraId="77B11379" w14:textId="39FA2333">
      <w:pPr>
        <w:pStyle w:val="Normalutanindragellerluft"/>
      </w:pPr>
      <w:r>
        <w:t xml:space="preserve">År </w:t>
      </w:r>
      <w:r w:rsidRPr="00181263" w:rsidR="00181263">
        <w:t>2019 i Östergötland och Sverige finns det fortfarande väldigt många platser som saknar täckning för mobiltelefoni. Detta har blivit en symbol för hur landsbygden särbehandlas på ett negativt sätt</w:t>
      </w:r>
      <w:r>
        <w:t xml:space="preserve"> f</w:t>
      </w:r>
      <w:r w:rsidRPr="00181263" w:rsidR="00181263">
        <w:t xml:space="preserve">ör människor som har </w:t>
      </w:r>
      <w:r w:rsidRPr="00181263">
        <w:t xml:space="preserve">både </w:t>
      </w:r>
      <w:r w:rsidRPr="00181263" w:rsidR="00181263">
        <w:t xml:space="preserve">sitt liv och verkande på landsbygden. Det innebär inte bara stora säkerhetsrisker </w:t>
      </w:r>
      <w:r>
        <w:t>utan</w:t>
      </w:r>
      <w:r w:rsidRPr="00181263" w:rsidR="00181263">
        <w:t xml:space="preserve"> försvårar </w:t>
      </w:r>
      <w:r w:rsidRPr="00181263">
        <w:t xml:space="preserve">också </w:t>
      </w:r>
      <w:r w:rsidRPr="00181263" w:rsidR="00181263">
        <w:t xml:space="preserve">för näringarna. Näringar som är viktiga för att landsbygden ska fungera men också många gånger de näringar som faktiskt ska stå för den viktigaste delen i en omställning till ett mer miljö- och klimatsmart samhälle. Denna orättvisa måste få ett slut och människor på landsbygden ska kunna </w:t>
      </w:r>
      <w:r>
        <w:t>av</w:t>
      </w:r>
      <w:r w:rsidRPr="00181263" w:rsidR="00181263">
        <w:t xml:space="preserve">njuta samma service </w:t>
      </w:r>
      <w:r>
        <w:t>i fråga om</w:t>
      </w:r>
      <w:r w:rsidRPr="00181263" w:rsidR="00181263">
        <w:t xml:space="preserve"> mobiltelefoni som övriga samhället. Därför behöver en strategi tas fram så att hela Sverige snarast har </w:t>
      </w:r>
      <w:r w:rsidRPr="00181263" w:rsidR="00447319">
        <w:t>mobiltelefontäckning</w:t>
      </w:r>
      <w:r w:rsidRPr="00181263" w:rsidR="00181263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19ADBBC2464E1E803E716303EA9C29"/>
        </w:placeholder>
      </w:sdtPr>
      <w:sdtEndPr>
        <w:rPr>
          <w:i w:val="0"/>
          <w:noProof w:val="0"/>
        </w:rPr>
      </w:sdtEndPr>
      <w:sdtContent>
        <w:p w:rsidR="00352ECC" w:rsidP="00352ECC" w:rsidRDefault="00352ECC" w14:paraId="540063F1" w14:textId="77777777"/>
        <w:p w:rsidRPr="008E0FE2" w:rsidR="004801AC" w:rsidP="00352ECC" w:rsidRDefault="0010287F" w14:paraId="0A157F32" w14:textId="1D698FB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607B7" w:rsidRDefault="00C607B7" w14:paraId="078BBCD0" w14:textId="77777777"/>
    <w:sectPr w:rsidR="00C607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913E" w14:textId="77777777" w:rsidR="00C2713D" w:rsidRDefault="00C2713D" w:rsidP="000C1CAD">
      <w:pPr>
        <w:spacing w:line="240" w:lineRule="auto"/>
      </w:pPr>
      <w:r>
        <w:separator/>
      </w:r>
    </w:p>
  </w:endnote>
  <w:endnote w:type="continuationSeparator" w:id="0">
    <w:p w14:paraId="50ABDC2B" w14:textId="77777777" w:rsidR="00C2713D" w:rsidRDefault="00C271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71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E6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E7DB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5375" w14:textId="77777777" w:rsidR="003B157E" w:rsidRDefault="003B15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D790" w14:textId="77777777" w:rsidR="00C2713D" w:rsidRDefault="00C2713D" w:rsidP="000C1CAD">
      <w:pPr>
        <w:spacing w:line="240" w:lineRule="auto"/>
      </w:pPr>
      <w:r>
        <w:separator/>
      </w:r>
    </w:p>
  </w:footnote>
  <w:footnote w:type="continuationSeparator" w:id="0">
    <w:p w14:paraId="4646D69A" w14:textId="77777777" w:rsidR="00C2713D" w:rsidRDefault="00C271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B9CFF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0F360B" wp14:anchorId="383360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0287F" w14:paraId="5724976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33367439BC4A7E91A6835769B703B0"/>
                              </w:placeholder>
                              <w:text/>
                            </w:sdtPr>
                            <w:sdtEndPr/>
                            <w:sdtContent>
                              <w:r w:rsidR="001812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16E4B8C9274FDBA81320496945E388"/>
                              </w:placeholder>
                              <w:text/>
                            </w:sdtPr>
                            <w:sdtEndPr/>
                            <w:sdtContent>
                              <w:r w:rsidR="00181263">
                                <w:t>2047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3360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0287F" w14:paraId="5724976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33367439BC4A7E91A6835769B703B0"/>
                        </w:placeholder>
                        <w:text/>
                      </w:sdtPr>
                      <w:sdtEndPr/>
                      <w:sdtContent>
                        <w:r w:rsidR="001812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16E4B8C9274FDBA81320496945E388"/>
                        </w:placeholder>
                        <w:text/>
                      </w:sdtPr>
                      <w:sdtEndPr/>
                      <w:sdtContent>
                        <w:r w:rsidR="00181263">
                          <w:t>2047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F2C9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DF173CD" w14:textId="77777777">
    <w:pPr>
      <w:jc w:val="right"/>
    </w:pPr>
  </w:p>
  <w:p w:rsidR="00262EA3" w:rsidP="00776B74" w:rsidRDefault="00262EA3" w14:paraId="72F4523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20828918" w:id="3"/>
  <w:bookmarkStart w:name="_Hlk20828919" w:id="4"/>
  <w:p w:rsidR="00262EA3" w:rsidP="008563AC" w:rsidRDefault="0010287F" w14:paraId="6EBE49C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0446FF" wp14:anchorId="3098FB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0287F" w14:paraId="152048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126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1263">
          <w:t>2047</w:t>
        </w:r>
      </w:sdtContent>
    </w:sdt>
  </w:p>
  <w:p w:rsidRPr="008227B3" w:rsidR="00262EA3" w:rsidP="008227B3" w:rsidRDefault="0010287F" w14:paraId="127DE94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0287F" w14:paraId="0369FC3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:1276</w:t>
        </w:r>
      </w:sdtContent>
    </w:sdt>
  </w:p>
  <w:p w:rsidR="00262EA3" w:rsidP="00E03A3D" w:rsidRDefault="0010287F" w14:paraId="13FE8EA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81263" w14:paraId="27B32BA8" w14:textId="77777777">
        <w:pPr>
          <w:pStyle w:val="FSHRub2"/>
        </w:pPr>
        <w:r>
          <w:t>Brist på mobilnät på Sveriges landsbygd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9E8C19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1812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87F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66D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1263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DCF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5CC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ECC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57E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319"/>
    <w:rsid w:val="0044767E"/>
    <w:rsid w:val="00450331"/>
    <w:rsid w:val="00450E13"/>
    <w:rsid w:val="00451074"/>
    <w:rsid w:val="004518EF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818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87C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04F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13D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7B7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1A1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4A4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43C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1BC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7DBF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7ACC2E"/>
  <w15:chartTrackingRefBased/>
  <w15:docId w15:val="{E3EEEC51-444C-4414-8BCC-3CF97328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233149BCF442C1B641EB97F2E60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4854B-FCB9-45DE-93FB-AE6DA0566454}"/>
      </w:docPartPr>
      <w:docPartBody>
        <w:p w:rsidR="009A33A9" w:rsidRDefault="000B256F">
          <w:pPr>
            <w:pStyle w:val="CB233149BCF442C1B641EB97F2E604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D04AD1BB83412F8AFF1821C6FD2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E1C11-415E-441F-8EB1-0F608EDA80D7}"/>
      </w:docPartPr>
      <w:docPartBody>
        <w:p w:rsidR="009A33A9" w:rsidRDefault="000B256F">
          <w:pPr>
            <w:pStyle w:val="C7D04AD1BB83412F8AFF1821C6FD21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33367439BC4A7E91A6835769B70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7DA7B-8AE9-4EF9-96DC-4C4F28913553}"/>
      </w:docPartPr>
      <w:docPartBody>
        <w:p w:rsidR="009A33A9" w:rsidRDefault="000B256F">
          <w:pPr>
            <w:pStyle w:val="5933367439BC4A7E91A6835769B703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16E4B8C9274FDBA81320496945E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2154B-4D09-43A6-989D-AEA074466A7E}"/>
      </w:docPartPr>
      <w:docPartBody>
        <w:p w:rsidR="009A33A9" w:rsidRDefault="000B256F">
          <w:pPr>
            <w:pStyle w:val="5D16E4B8C9274FDBA81320496945E388"/>
          </w:pPr>
          <w:r>
            <w:t xml:space="preserve"> </w:t>
          </w:r>
        </w:p>
      </w:docPartBody>
    </w:docPart>
    <w:docPart>
      <w:docPartPr>
        <w:name w:val="C719ADBBC2464E1E803E716303EA9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037EE-E6A5-41C5-857F-D7AE5808891A}"/>
      </w:docPartPr>
      <w:docPartBody>
        <w:p w:rsidR="008D6450" w:rsidRDefault="008D64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6F"/>
    <w:rsid w:val="000B256F"/>
    <w:rsid w:val="00250568"/>
    <w:rsid w:val="008D6450"/>
    <w:rsid w:val="009A33A9"/>
    <w:rsid w:val="00B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233149BCF442C1B641EB97F2E604D7">
    <w:name w:val="CB233149BCF442C1B641EB97F2E604D7"/>
  </w:style>
  <w:style w:type="paragraph" w:customStyle="1" w:styleId="30E084D17C2D41E09C9C846C6C132454">
    <w:name w:val="30E084D17C2D41E09C9C846C6C1324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AE70744DF1343CB808BF18751B00B84">
    <w:name w:val="7AE70744DF1343CB808BF18751B00B84"/>
  </w:style>
  <w:style w:type="paragraph" w:customStyle="1" w:styleId="C7D04AD1BB83412F8AFF1821C6FD2175">
    <w:name w:val="C7D04AD1BB83412F8AFF1821C6FD2175"/>
  </w:style>
  <w:style w:type="paragraph" w:customStyle="1" w:styleId="7254526170774779909FC7D15D9635EB">
    <w:name w:val="7254526170774779909FC7D15D9635EB"/>
  </w:style>
  <w:style w:type="paragraph" w:customStyle="1" w:styleId="74756EA804B94F07AC1E77D6E27A6555">
    <w:name w:val="74756EA804B94F07AC1E77D6E27A6555"/>
  </w:style>
  <w:style w:type="paragraph" w:customStyle="1" w:styleId="5933367439BC4A7E91A6835769B703B0">
    <w:name w:val="5933367439BC4A7E91A6835769B703B0"/>
  </w:style>
  <w:style w:type="paragraph" w:customStyle="1" w:styleId="5D16E4B8C9274FDBA81320496945E388">
    <w:name w:val="5D16E4B8C9274FDBA81320496945E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C5E6D-863F-4A99-B825-69A99B5A98EC}"/>
</file>

<file path=customXml/itemProps2.xml><?xml version="1.0" encoding="utf-8"?>
<ds:datastoreItem xmlns:ds="http://schemas.openxmlformats.org/officeDocument/2006/customXml" ds:itemID="{316C850D-9B19-417A-8CA1-5DBC68C01E9F}"/>
</file>

<file path=customXml/itemProps3.xml><?xml version="1.0" encoding="utf-8"?>
<ds:datastoreItem xmlns:ds="http://schemas.openxmlformats.org/officeDocument/2006/customXml" ds:itemID="{A1E4BF1C-46B5-4DF4-B0F8-7073F5D6B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866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M2047 Brist på mobilnät på Sveriges landsbygd</vt:lpstr>
      <vt:lpstr>
      </vt:lpstr>
    </vt:vector>
  </TitlesOfParts>
  <Company>Sveriges riksdag</Company>
  <LinksUpToDate>false</LinksUpToDate>
  <CharactersWithSpaces>1016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