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F68" w:rsidRPr="004432EB" w:rsidRDefault="00C62F68" w:rsidP="00116127">
      <w:pPr>
        <w:pStyle w:val="Hemstlrubrik"/>
      </w:pPr>
      <w:r w:rsidRPr="004432EB">
        <w:t>Förslag till riksdagsbeslut</w:t>
      </w:r>
    </w:p>
    <w:p w:rsidR="00E84F25" w:rsidRPr="004432EB" w:rsidRDefault="00C62F68" w:rsidP="00C62F68">
      <w:pPr>
        <w:pStyle w:val="Hemstlatt"/>
        <w:rPr>
          <w:color w:val="000000"/>
          <w:szCs w:val="24"/>
        </w:rPr>
      </w:pPr>
      <w:r w:rsidRPr="004432EB">
        <w:t xml:space="preserve">Riksdagen tillkännager för regeringen som sin mening </w:t>
      </w:r>
      <w:r w:rsidRPr="004432EB">
        <w:rPr>
          <w:color w:val="000000"/>
          <w:szCs w:val="24"/>
        </w:rPr>
        <w:t>vad i motionen anförs om adoptioner.</w:t>
      </w:r>
    </w:p>
    <w:p w:rsidR="00C62F68" w:rsidRPr="004432EB" w:rsidRDefault="00C62F68" w:rsidP="00C62F68">
      <w:pPr>
        <w:pStyle w:val="Rubrik1"/>
      </w:pPr>
      <w:r w:rsidRPr="004432EB">
        <w:t>Motivering</w:t>
      </w:r>
    </w:p>
    <w:p w:rsidR="00C62F68" w:rsidRPr="004432EB" w:rsidRDefault="00C62F68" w:rsidP="00116127">
      <w:r w:rsidRPr="004432EB">
        <w:t>I Sverige lever många med ofrivillig barnlöshet, att adoptera har varit enda lösningen för många. Tanken är att barn ska kunna få rätt till en trygg uppväxt och att det ska gå etiskt rätt till i adoptionen.</w:t>
      </w:r>
    </w:p>
    <w:p w:rsidR="00C62F68" w:rsidRPr="004432EB" w:rsidRDefault="00C62F68" w:rsidP="00C62F68">
      <w:pPr>
        <w:pStyle w:val="Normaltindrag"/>
      </w:pPr>
      <w:r w:rsidRPr="004432EB">
        <w:t>Kostnaden för själva adoptionen ligger på mellan 65 000 och 155 000 kr</w:t>
      </w:r>
      <w:r w:rsidRPr="004432EB">
        <w:t>o</w:t>
      </w:r>
      <w:r w:rsidRPr="004432EB">
        <w:t>nor</w:t>
      </w:r>
      <w:r w:rsidR="00116127" w:rsidRPr="004432EB">
        <w:t>. T</w:t>
      </w:r>
      <w:r w:rsidRPr="004432EB">
        <w:t xml:space="preserve">ill detta tillkommer eventuella anmälningsavgifter och resa. Detta gör att adoptionskostnaden i slutändan kan hamna </w:t>
      </w:r>
      <w:r w:rsidR="00116127" w:rsidRPr="004432EB">
        <w:t>på</w:t>
      </w:r>
      <w:r w:rsidRPr="004432EB">
        <w:t xml:space="preserve"> ca 200 000 kronor.</w:t>
      </w:r>
    </w:p>
    <w:p w:rsidR="00C62F68" w:rsidRPr="004432EB" w:rsidRDefault="00C62F68" w:rsidP="00C62F68">
      <w:pPr>
        <w:pStyle w:val="Normaltindrag"/>
      </w:pPr>
      <w:r w:rsidRPr="004432EB">
        <w:t>Men detta är</w:t>
      </w:r>
      <w:r w:rsidR="00126FCC" w:rsidRPr="004432EB">
        <w:t xml:space="preserve"> inte allt, utredningen som görs</w:t>
      </w:r>
      <w:r w:rsidRPr="004432EB">
        <w:t xml:space="preserve"> av </w:t>
      </w:r>
      <w:r w:rsidR="00126FCC" w:rsidRPr="004432EB">
        <w:t>myndigheterna för att fas</w:t>
      </w:r>
      <w:r w:rsidR="00126FCC" w:rsidRPr="004432EB">
        <w:t>t</w:t>
      </w:r>
      <w:r w:rsidR="00126FCC" w:rsidRPr="004432EB">
        <w:t>ställa att man får adoptera,</w:t>
      </w:r>
      <w:r w:rsidRPr="004432EB">
        <w:t xml:space="preserve"> kräver att de </w:t>
      </w:r>
      <w:r w:rsidR="00126FCC" w:rsidRPr="004432EB">
        <w:t xml:space="preserve">blivande föräldrarna </w:t>
      </w:r>
      <w:r w:rsidRPr="004432EB">
        <w:t>har fast jobb, man tittar på årsinkomsten och vissa länder förbjuder även vissa yrkesgrupper att adoptera från deras länder. Detta trots att Sverige har världen</w:t>
      </w:r>
      <w:r w:rsidR="00116127" w:rsidRPr="004432EB">
        <w:t>s</w:t>
      </w:r>
      <w:r w:rsidRPr="004432EB">
        <w:t xml:space="preserve"> bästa vä</w:t>
      </w:r>
      <w:r w:rsidRPr="004432EB">
        <w:t>l</w:t>
      </w:r>
      <w:r w:rsidRPr="004432EB">
        <w:t>färd och det finns en trygghet som garanterar att barnen inte kommer att ha</w:t>
      </w:r>
      <w:r w:rsidRPr="004432EB">
        <w:t>m</w:t>
      </w:r>
      <w:r w:rsidRPr="004432EB">
        <w:t>na på gatan.</w:t>
      </w:r>
    </w:p>
    <w:p w:rsidR="00C62F68" w:rsidRPr="004432EB" w:rsidRDefault="00C62F68" w:rsidP="00C62F68">
      <w:pPr>
        <w:pStyle w:val="Normaltindrag"/>
        <w:rPr>
          <w:spacing w:val="-2"/>
          <w:szCs w:val="19"/>
        </w:rPr>
      </w:pPr>
      <w:r w:rsidRPr="004432EB">
        <w:rPr>
          <w:spacing w:val="-2"/>
          <w:szCs w:val="19"/>
        </w:rPr>
        <w:t>I många fall tvingas familjen som vill adoptera även att söka större bostad, vilket brukar innebära att man måste ta ytterligare ett lån för att kunna få barn.</w:t>
      </w:r>
    </w:p>
    <w:p w:rsidR="00C62F68" w:rsidRPr="004432EB" w:rsidRDefault="00C62F68" w:rsidP="00C62F68">
      <w:pPr>
        <w:pStyle w:val="Normaltindrag"/>
      </w:pPr>
      <w:r w:rsidRPr="004432EB">
        <w:t>Efter adoptionen ersätter staten familjen med 40 000 kronor, vilket är ca en femtedel av utgifterna.</w:t>
      </w:r>
    </w:p>
    <w:p w:rsidR="00C62F68" w:rsidRPr="004432EB" w:rsidRDefault="00C62F68" w:rsidP="00C62F68">
      <w:pPr>
        <w:pStyle w:val="Normaltindrag"/>
      </w:pPr>
      <w:r w:rsidRPr="004432EB">
        <w:t>Med alla dessa förutsättningar blir ofrivillig barnlöshet en klassfråga. Visst ska adoptioner utgå från barnets bästa, men det finns inga garantier för att höginkomsttagare skulle bli bättre föräldrar än låginkomsttagare. Sverige borde profilera sig som ett välfärdsland även i de länder som adopterar barn till Sverige. I Sverige bör alla människor som kan bli bra föräldrar till barn som behöver det kunna adoptera, oavsett tjocklek på plånboken.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6127" w:rsidRPr="004432EB">
        <w:tblPrEx>
          <w:tblCellMar>
            <w:top w:w="0" w:type="dxa"/>
            <w:bottom w:w="0" w:type="dxa"/>
          </w:tblCellMar>
        </w:tblPrEx>
        <w:trPr>
          <w:cantSplit/>
        </w:trPr>
        <w:tc>
          <w:tcPr>
            <w:tcW w:w="3046" w:type="dxa"/>
          </w:tcPr>
          <w:p w:rsidR="00116127" w:rsidRPr="004432EB" w:rsidRDefault="00116127" w:rsidP="00116127">
            <w:pPr>
              <w:pStyle w:val="UnderskriftDatum"/>
              <w:spacing w:before="0"/>
            </w:pPr>
            <w:r w:rsidRPr="004432EB">
              <w:lastRenderedPageBreak/>
              <w:t>Stockholm den 3 oktober 2005</w:t>
            </w:r>
          </w:p>
        </w:tc>
        <w:tc>
          <w:tcPr>
            <w:tcW w:w="3047" w:type="dxa"/>
          </w:tcPr>
          <w:p w:rsidR="00116127" w:rsidRPr="004432EB" w:rsidRDefault="00116127" w:rsidP="00116127">
            <w:pPr>
              <w:pStyle w:val="Underskrifter"/>
            </w:pPr>
          </w:p>
        </w:tc>
      </w:tr>
      <w:tr w:rsidR="00116127" w:rsidRPr="004432EB">
        <w:tblPrEx>
          <w:tblCellMar>
            <w:top w:w="0" w:type="dxa"/>
            <w:bottom w:w="0" w:type="dxa"/>
          </w:tblCellMar>
        </w:tblPrEx>
        <w:trPr>
          <w:cantSplit/>
        </w:trPr>
        <w:tc>
          <w:tcPr>
            <w:tcW w:w="3046" w:type="dxa"/>
          </w:tcPr>
          <w:p w:rsidR="00116127" w:rsidRPr="004432EB" w:rsidRDefault="00116127" w:rsidP="00116127">
            <w:pPr>
              <w:pStyle w:val="Underskrifter"/>
            </w:pPr>
            <w:r w:rsidRPr="004432EB">
              <w:t>Anders Bengtsson (s)</w:t>
            </w:r>
          </w:p>
        </w:tc>
        <w:tc>
          <w:tcPr>
            <w:tcW w:w="3047" w:type="dxa"/>
          </w:tcPr>
          <w:p w:rsidR="00116127" w:rsidRPr="004432EB" w:rsidRDefault="00116127" w:rsidP="00116127">
            <w:pPr>
              <w:pStyle w:val="Underskrifter"/>
            </w:pPr>
            <w:r w:rsidRPr="004432EB">
              <w:t>Hillevi Larsson (s)</w:t>
            </w:r>
          </w:p>
        </w:tc>
      </w:tr>
    </w:tbl>
    <w:p w:rsidR="00C62F68" w:rsidRPr="004432EB" w:rsidRDefault="00C62F68" w:rsidP="00116127">
      <w:pPr>
        <w:pStyle w:val="Normaltindrag"/>
      </w:pPr>
    </w:p>
    <w:sectPr w:rsidR="00C62F68" w:rsidRPr="004432EB" w:rsidSect="001161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C0D" w:rsidRPr="004432EB" w:rsidRDefault="00BE5C0D">
      <w:r w:rsidRPr="004432EB">
        <w:separator/>
      </w:r>
    </w:p>
  </w:endnote>
  <w:endnote w:type="continuationSeparator" w:id="0">
    <w:p w:rsidR="00BE5C0D" w:rsidRPr="004432EB" w:rsidRDefault="00BE5C0D">
      <w:r w:rsidRPr="00443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2B" w:rsidRPr="004432EB" w:rsidRDefault="004432EB" w:rsidP="00116127">
    <w:pPr>
      <w:pStyle w:val="Sidfot"/>
    </w:pPr>
    <w:r w:rsidRPr="00443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184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27" w:rsidRDefault="00116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127" w:rsidRDefault="00116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ADB" w:rsidRPr="004432EB" w:rsidRDefault="004432EB" w:rsidP="00116127">
    <w:pPr>
      <w:pStyle w:val="Sidfot"/>
    </w:pPr>
    <w:r w:rsidRPr="00443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031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27" w:rsidRDefault="001161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127" w:rsidRDefault="001161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ADB" w:rsidRPr="004432EB" w:rsidRDefault="004432EB" w:rsidP="00116127">
    <w:pPr>
      <w:pStyle w:val="Sidfot"/>
    </w:pPr>
    <w:r w:rsidRPr="00443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944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27" w:rsidRDefault="00116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127" w:rsidRDefault="00116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C0D" w:rsidRPr="004432EB" w:rsidRDefault="00BE5C0D">
      <w:r w:rsidRPr="004432EB">
        <w:separator/>
      </w:r>
    </w:p>
  </w:footnote>
  <w:footnote w:type="continuationSeparator" w:id="0">
    <w:p w:rsidR="00BE5C0D" w:rsidRPr="004432EB" w:rsidRDefault="00BE5C0D">
      <w:r w:rsidRPr="00443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82B" w:rsidRPr="004432EB" w:rsidRDefault="004432EB" w:rsidP="00116127">
    <w:pPr>
      <w:pStyle w:val="Sidhuvud"/>
    </w:pPr>
    <w:r w:rsidRPr="00443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2207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27" w:rsidRDefault="001161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127" w:rsidRDefault="001161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ADB" w:rsidRPr="004432EB" w:rsidRDefault="004432EB" w:rsidP="00116127">
    <w:pPr>
      <w:pStyle w:val="Sidhuvud"/>
    </w:pPr>
    <w:r w:rsidRPr="00443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476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127" w:rsidRDefault="001161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127" w:rsidRDefault="001161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127" w:rsidRPr="004432EB" w:rsidRDefault="00116127">
    <w:pPr>
      <w:pStyle w:val="FSHNormal"/>
      <w:tabs>
        <w:tab w:val="right" w:pos="5840"/>
      </w:tabs>
    </w:pPr>
    <w:r w:rsidRPr="004432EB">
      <w:br/>
    </w:r>
    <w:r w:rsidRPr="004432EB">
      <w:fldChar w:fldCharType="begin" w:fldLock="1"/>
    </w:r>
    <w:r w:rsidRPr="004432EB">
      <w:instrText xml:space="preserve"> DOCPROPERTY</w:instrText>
    </w:r>
    <w:r w:rsidRPr="004432EB">
      <w:rPr>
        <w:sz w:val="18"/>
      </w:rPr>
      <w:instrText xml:space="preserve"> "YearUser" *\charformat </w:instrText>
    </w:r>
    <w:r w:rsidRPr="004432EB">
      <w:fldChar w:fldCharType="separate"/>
    </w:r>
    <w:r w:rsidRPr="004432EB">
      <w:t>2005/06</w:t>
    </w:r>
    <w:r w:rsidRPr="004432EB">
      <w:fldChar w:fldCharType="end"/>
    </w:r>
    <w:r w:rsidRPr="004432EB">
      <w:t xml:space="preserve"> </w:t>
    </w:r>
    <w:r w:rsidRPr="004432EB">
      <w:tab/>
      <w:t xml:space="preserve">mnr: </w:t>
    </w:r>
    <w:r w:rsidRPr="004432EB">
      <w:fldChar w:fldCharType="begin" w:fldLock="1"/>
    </w:r>
    <w:r w:rsidRPr="004432EB">
      <w:instrText xml:space="preserve"> DOCPROPERTY</w:instrText>
    </w:r>
    <w:r w:rsidRPr="004432EB">
      <w:rPr>
        <w:sz w:val="18"/>
      </w:rPr>
      <w:instrText xml:space="preserve"> "Motionsnummer" *\charformat </w:instrText>
    </w:r>
    <w:r w:rsidRPr="004432EB">
      <w:fldChar w:fldCharType="separate"/>
    </w:r>
    <w:r w:rsidRPr="004432EB">
      <w:t>Sf338</w:t>
    </w:r>
    <w:r w:rsidRPr="004432EB">
      <w:fldChar w:fldCharType="end"/>
    </w:r>
    <w:r w:rsidRPr="004432EB">
      <w:br/>
    </w:r>
    <w:r w:rsidRPr="004432EB">
      <w:fldChar w:fldCharType="begin" w:fldLock="1"/>
    </w:r>
    <w:r w:rsidRPr="004432EB">
      <w:instrText xml:space="preserve"> DOCPROPERTY</w:instrText>
    </w:r>
    <w:r w:rsidRPr="004432EB">
      <w:rPr>
        <w:sz w:val="18"/>
      </w:rPr>
      <w:instrText xml:space="preserve"> "Samling" *\charformat </w:instrText>
    </w:r>
    <w:r w:rsidRPr="004432EB">
      <w:fldChar w:fldCharType="end"/>
    </w:r>
    <w:r w:rsidRPr="004432EB">
      <w:tab/>
      <w:t xml:space="preserve">pnr: </w:t>
    </w:r>
    <w:r w:rsidRPr="004432EB">
      <w:fldChar w:fldCharType="begin" w:fldLock="1"/>
    </w:r>
    <w:r w:rsidRPr="004432EB">
      <w:instrText xml:space="preserve"> DOCPROPERTY</w:instrText>
    </w:r>
    <w:r w:rsidRPr="004432EB">
      <w:rPr>
        <w:sz w:val="18"/>
      </w:rPr>
      <w:instrText xml:space="preserve"> "Partinummer" *\charformat </w:instrText>
    </w:r>
    <w:r w:rsidRPr="004432EB">
      <w:fldChar w:fldCharType="separate"/>
    </w:r>
    <w:r w:rsidRPr="004432EB">
      <w:t>s36030</w:t>
    </w:r>
    <w:r w:rsidRPr="004432EB">
      <w:fldChar w:fldCharType="end"/>
    </w:r>
  </w:p>
  <w:p w:rsidR="00116127" w:rsidRPr="004432EB" w:rsidRDefault="00116127">
    <w:pPr>
      <w:pStyle w:val="FSHRub1"/>
    </w:pPr>
    <w:r w:rsidRPr="004432EB">
      <w:t>Motion till riksdagen</w:t>
    </w:r>
    <w:r w:rsidRPr="004432EB">
      <w:br/>
    </w:r>
    <w:r w:rsidRPr="004432EB">
      <w:fldChar w:fldCharType="begin" w:fldLock="1"/>
    </w:r>
    <w:r w:rsidRPr="004432EB">
      <w:instrText xml:space="preserve"> DOCPROPERTY "YearUser" *\charformat </w:instrText>
    </w:r>
    <w:r w:rsidRPr="004432EB">
      <w:fldChar w:fldCharType="separate"/>
    </w:r>
    <w:r w:rsidRPr="004432EB">
      <w:t>2005/06</w:t>
    </w:r>
    <w:r w:rsidRPr="004432EB">
      <w:fldChar w:fldCharType="end"/>
    </w:r>
    <w:r w:rsidRPr="004432EB">
      <w:t>:</w:t>
    </w:r>
    <w:r w:rsidRPr="004432EB">
      <w:fldChar w:fldCharType="begin" w:fldLock="1"/>
    </w:r>
    <w:r w:rsidRPr="004432EB">
      <w:instrText xml:space="preserve"> DOCPROPERTY "Motionsnummer" *\charformat </w:instrText>
    </w:r>
    <w:r w:rsidRPr="004432EB">
      <w:fldChar w:fldCharType="separate"/>
    </w:r>
    <w:r w:rsidRPr="004432EB">
      <w:t>Sf338</w:t>
    </w:r>
    <w:r w:rsidRPr="004432EB">
      <w:fldChar w:fldCharType="end"/>
    </w:r>
  </w:p>
  <w:p w:rsidR="00116127" w:rsidRPr="004432EB" w:rsidRDefault="00116127">
    <w:pPr>
      <w:pStyle w:val="FSHNormalS5"/>
    </w:pPr>
    <w:r w:rsidRPr="004432EB">
      <w:fldChar w:fldCharType="begin" w:fldLock="1"/>
    </w:r>
    <w:r w:rsidRPr="004432EB">
      <w:instrText xml:space="preserve"> DOCPROPERTY "MotionarText" *\charformat </w:instrText>
    </w:r>
    <w:r w:rsidRPr="004432EB">
      <w:fldChar w:fldCharType="separate"/>
    </w:r>
    <w:r w:rsidRPr="004432EB">
      <w:t>av Anders Bengtsson och Hillevi Larsson (s)</w:t>
    </w:r>
    <w:r w:rsidRPr="004432EB">
      <w:fldChar w:fldCharType="end"/>
    </w:r>
    <w:r w:rsidRPr="004432EB">
      <w:br/>
    </w:r>
    <w:r w:rsidRPr="004432EB">
      <w:fldChar w:fldCharType="begin" w:fldLock="1"/>
    </w:r>
    <w:r w:rsidRPr="004432EB">
      <w:instrText xml:space="preserve"> DOCPROPERTY "SvarFrasKort" *\charformat </w:instrText>
    </w:r>
    <w:r w:rsidRPr="004432EB">
      <w:fldChar w:fldCharType="end"/>
    </w:r>
  </w:p>
  <w:p w:rsidR="00116127" w:rsidRPr="004432EB" w:rsidRDefault="00116127">
    <w:pPr>
      <w:pStyle w:val="FSHTitel"/>
    </w:pPr>
    <w:r w:rsidRPr="004432EB">
      <w:fldChar w:fldCharType="begin" w:fldLock="1"/>
    </w:r>
    <w:r w:rsidRPr="004432EB">
      <w:instrText xml:space="preserve"> DOCPROPERTY</w:instrText>
    </w:r>
    <w:r w:rsidRPr="004432EB">
      <w:rPr>
        <w:sz w:val="18"/>
      </w:rPr>
      <w:instrText xml:space="preserve"> "RubrikSvar" *\charformat </w:instrText>
    </w:r>
    <w:r w:rsidRPr="004432EB">
      <w:fldChar w:fldCharType="separate"/>
    </w:r>
    <w:r w:rsidRPr="004432EB">
      <w:t>Adoption</w:t>
    </w:r>
    <w:r w:rsidRPr="004432EB">
      <w:fldChar w:fldCharType="end"/>
    </w:r>
  </w:p>
  <w:p w:rsidR="00116127" w:rsidRPr="004432EB" w:rsidRDefault="00116127" w:rsidP="001161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392974">
    <w:abstractNumId w:val="13"/>
  </w:num>
  <w:num w:numId="2" w16cid:durableId="1754281474">
    <w:abstractNumId w:val="10"/>
  </w:num>
  <w:num w:numId="3" w16cid:durableId="806702918">
    <w:abstractNumId w:val="11"/>
  </w:num>
  <w:num w:numId="4" w16cid:durableId="1721394229">
    <w:abstractNumId w:val="12"/>
  </w:num>
  <w:num w:numId="5" w16cid:durableId="120271477">
    <w:abstractNumId w:val="8"/>
  </w:num>
  <w:num w:numId="6" w16cid:durableId="1931936501">
    <w:abstractNumId w:val="3"/>
  </w:num>
  <w:num w:numId="7" w16cid:durableId="771977783">
    <w:abstractNumId w:val="2"/>
  </w:num>
  <w:num w:numId="8" w16cid:durableId="2065792211">
    <w:abstractNumId w:val="1"/>
  </w:num>
  <w:num w:numId="9" w16cid:durableId="1847866843">
    <w:abstractNumId w:val="0"/>
  </w:num>
  <w:num w:numId="10" w16cid:durableId="1564753468">
    <w:abstractNumId w:val="9"/>
  </w:num>
  <w:num w:numId="11" w16cid:durableId="906035222">
    <w:abstractNumId w:val="7"/>
  </w:num>
  <w:num w:numId="12" w16cid:durableId="1852720099">
    <w:abstractNumId w:val="6"/>
  </w:num>
  <w:num w:numId="13" w16cid:durableId="347219126">
    <w:abstractNumId w:val="5"/>
  </w:num>
  <w:num w:numId="14" w16cid:durableId="267738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092A45"/>
    <w:rsid w:val="0004381F"/>
    <w:rsid w:val="00064BC3"/>
    <w:rsid w:val="00066775"/>
    <w:rsid w:val="00072FB9"/>
    <w:rsid w:val="00092A45"/>
    <w:rsid w:val="00100531"/>
    <w:rsid w:val="00116127"/>
    <w:rsid w:val="00126FCC"/>
    <w:rsid w:val="00201DFB"/>
    <w:rsid w:val="00204A63"/>
    <w:rsid w:val="00212FF1"/>
    <w:rsid w:val="00230193"/>
    <w:rsid w:val="0025068A"/>
    <w:rsid w:val="002818D3"/>
    <w:rsid w:val="002D11A8"/>
    <w:rsid w:val="00301254"/>
    <w:rsid w:val="003470C5"/>
    <w:rsid w:val="00387C0B"/>
    <w:rsid w:val="004432EB"/>
    <w:rsid w:val="00445271"/>
    <w:rsid w:val="004A0504"/>
    <w:rsid w:val="004E38D9"/>
    <w:rsid w:val="005B145B"/>
    <w:rsid w:val="0065382B"/>
    <w:rsid w:val="00740D6D"/>
    <w:rsid w:val="00794149"/>
    <w:rsid w:val="007B67A7"/>
    <w:rsid w:val="007C6092"/>
    <w:rsid w:val="00A053C6"/>
    <w:rsid w:val="00B13BF0"/>
    <w:rsid w:val="00BE2ADB"/>
    <w:rsid w:val="00BE5C0D"/>
    <w:rsid w:val="00C1285C"/>
    <w:rsid w:val="00C25A97"/>
    <w:rsid w:val="00C27B7D"/>
    <w:rsid w:val="00C62F68"/>
    <w:rsid w:val="00CF7A43"/>
    <w:rsid w:val="00D1174F"/>
    <w:rsid w:val="00D64DA8"/>
    <w:rsid w:val="00DC6C70"/>
    <w:rsid w:val="00E22893"/>
    <w:rsid w:val="00E360DE"/>
    <w:rsid w:val="00E75D28"/>
    <w:rsid w:val="00E84F25"/>
    <w:rsid w:val="00F4460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7D2917-DB30-4CCF-A7BA-72855D53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92A45"/>
    <w:rPr>
      <w:rFonts w:ascii="Tahoma" w:hAnsi="Tahoma" w:cs="Tahoma"/>
      <w:sz w:val="16"/>
      <w:szCs w:val="16"/>
    </w:rPr>
  </w:style>
  <w:style w:type="paragraph" w:customStyle="1" w:styleId="Hemstlrubrik">
    <w:name w:val="Hemstl_rubrik"/>
    <w:basedOn w:val="Rubrik1"/>
    <w:next w:val="Normal"/>
    <w:rsid w:val="0011612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273</Words>
  <Characters>1460</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Sf338</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Sf338</dc:title>
  <dc:subject>Sf338</dc:subject>
  <dc:creator>Riksdagen</dc:creator>
  <cp:keywords>Riksdagen</cp:keywords>
  <dc:description/>
  <cp:lastModifiedBy>Lars Brink</cp:lastModifiedBy>
  <cp:revision>2</cp:revision>
  <cp:lastPrinted>2005-11-29T15:50:00Z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Bengtsson och Hillevi Larsson (s)</vt:lpwstr>
  </property>
  <property fmtid="{D5CDD505-2E9C-101B-9397-08002B2CF9AE}" pid="26" name="MotionarLista">
    <vt:lpwstr>Bengtsson, Anders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Bengtsson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laura.luna@riksdagen.se</vt:lpwstr>
  </property>
  <property fmtid="{D5CDD505-2E9C-101B-9397-08002B2CF9AE}" pid="45" name="ReservUID">
    <vt:lpwstr>birgitta lundblad</vt:lpwstr>
  </property>
  <property fmtid="{D5CDD505-2E9C-101B-9397-08002B2CF9AE}" pid="46" name="MotionID">
    <vt:lpwstr>20052006000000000115000360300069</vt:lpwstr>
  </property>
  <property fmtid="{D5CDD505-2E9C-101B-9397-08002B2CF9AE}" pid="47" name="datum">
    <vt:lpwstr>051003</vt:lpwstr>
  </property>
  <property fmtid="{D5CDD505-2E9C-101B-9397-08002B2CF9AE}" pid="48" name="avsändar-e-post">
    <vt:lpwstr>laura.luna@riksdagen.se</vt:lpwstr>
  </property>
  <property fmtid="{D5CDD505-2E9C-101B-9397-08002B2CF9AE}" pid="49" name="id">
    <vt:lpwstr>20052006000000000115000360300069</vt:lpwstr>
  </property>
  <property fmtid="{D5CDD505-2E9C-101B-9397-08002B2CF9AE}" pid="50" name="nummer">
    <vt:lpwstr>338</vt:lpwstr>
  </property>
  <property fmtid="{D5CDD505-2E9C-101B-9397-08002B2CF9AE}" pid="51" name="utskottsbeteckning">
    <vt:lpwstr>Sf</vt:lpwstr>
  </property>
</Properties>
</file>