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011CF4A53574ABBB57BC1D50D4B0C8A"/>
        </w:placeholder>
        <w:text/>
      </w:sdtPr>
      <w:sdtEndPr/>
      <w:sdtContent>
        <w:p w:rsidRPr="009B062B" w:rsidR="00AF30DD" w:rsidP="00DA28CE" w:rsidRDefault="00AF30DD" w14:paraId="70498246" w14:textId="77777777">
          <w:pPr>
            <w:pStyle w:val="Rubrik1"/>
            <w:spacing w:after="300"/>
          </w:pPr>
          <w:r w:rsidRPr="009B062B">
            <w:t>Förslag till riksdagsbeslut</w:t>
          </w:r>
        </w:p>
      </w:sdtContent>
    </w:sdt>
    <w:sdt>
      <w:sdtPr>
        <w:alias w:val="Yrkande 1"/>
        <w:tag w:val="a82988cc-ea4a-465b-b034-9c164bf8d369"/>
        <w:id w:val="-1662694467"/>
        <w:lock w:val="sdtLocked"/>
      </w:sdtPr>
      <w:sdtEndPr/>
      <w:sdtContent>
        <w:p w:rsidR="004F4E6C" w:rsidRDefault="00807B17" w14:paraId="4F179850" w14:textId="77777777">
          <w:pPr>
            <w:pStyle w:val="Frslagstext"/>
            <w:numPr>
              <w:ilvl w:val="0"/>
              <w:numId w:val="0"/>
            </w:numPr>
          </w:pPr>
          <w:r>
            <w:t>Riksdagen ställer sig bakom det som anförs i motionen om en ökad differentiering av lagstiftningen runt strandskydd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C8B9468C4B14252833084362187B76D"/>
        </w:placeholder>
        <w:text/>
      </w:sdtPr>
      <w:sdtEndPr/>
      <w:sdtContent>
        <w:p w:rsidRPr="009B062B" w:rsidR="006D79C9" w:rsidP="00333E95" w:rsidRDefault="006D79C9" w14:paraId="573B09A8" w14:textId="77777777">
          <w:pPr>
            <w:pStyle w:val="Rubrik1"/>
          </w:pPr>
          <w:r>
            <w:t>Motivering</w:t>
          </w:r>
        </w:p>
      </w:sdtContent>
    </w:sdt>
    <w:p w:rsidRPr="006F41DB" w:rsidR="001E7572" w:rsidP="00557F59" w:rsidRDefault="001E7572" w14:paraId="0EEE4EA5" w14:textId="77777777">
      <w:pPr>
        <w:pStyle w:val="Normalutanindragellerluft"/>
      </w:pPr>
      <w:r w:rsidRPr="006F41DB">
        <w:t>Dalarna är ett län där det finns många vattendrag och sjöar. Vattnet är en del av Dalarnas attraktionskraft. Att bo nära vatten är något som av många anses som eftersträvansvärt. Då vi människor är beroende av vatten för vår överlevnad är det inte svårt att se att det finns en viss historisk och biologisk logik i att det betalas stora summor pengar för att få bo just vid vatten.</w:t>
      </w:r>
    </w:p>
    <w:p w:rsidRPr="006F41DB" w:rsidR="001E7572" w:rsidP="00557F59" w:rsidRDefault="001E7572" w14:paraId="674BD6E5" w14:textId="4A9AB0D7">
      <w:r w:rsidRPr="006F41DB">
        <w:t>Självklart ska allemansrätten och den långsiktiga tillgången till stränder och strandnära områden säker</w:t>
      </w:r>
      <w:r w:rsidR="000F7DAC">
        <w:t>ställas, och</w:t>
      </w:r>
      <w:r w:rsidRPr="006F41DB">
        <w:t xml:space="preserve"> strandnära djurs och växters livsbetingelser ska inte äventyras. Detta är grunden </w:t>
      </w:r>
      <w:r w:rsidR="000F7DAC">
        <w:t xml:space="preserve">i </w:t>
      </w:r>
      <w:r w:rsidRPr="006F41DB">
        <w:t>och syftet med strandskyddet, och så långt är nog alla överens.</w:t>
      </w:r>
    </w:p>
    <w:p w:rsidRPr="006F41DB" w:rsidR="001E7572" w:rsidP="006F41DB" w:rsidRDefault="001E7572" w14:paraId="63800FEB" w14:textId="56978A37">
      <w:r w:rsidRPr="006F41DB">
        <w:t xml:space="preserve">Den nu gällande strandskyddslagen synes vara skriven för befolkningstäta områden med högt exploateringstryck, medan den passar sämre i glesbygd där antalet sjöar och vattendrag </w:t>
      </w:r>
      <w:r w:rsidRPr="006F41DB" w:rsidR="000F7DAC">
        <w:t xml:space="preserve">ibland </w:t>
      </w:r>
      <w:r w:rsidRPr="006F41DB">
        <w:t>är lika stort som antalet i</w:t>
      </w:r>
      <w:r w:rsidR="000F7DAC">
        <w:t>nnevånare. Det finns mer än 100 </w:t>
      </w:r>
      <w:r w:rsidRPr="006F41DB">
        <w:t xml:space="preserve">000 sjöar i Sverige. Räknar </w:t>
      </w:r>
      <w:r w:rsidR="000F7DAC">
        <w:t>vi med sjöar som är mindre än en</w:t>
      </w:r>
      <w:r w:rsidRPr="006F41DB">
        <w:t xml:space="preserve"> hektar </w:t>
      </w:r>
      <w:r w:rsidR="000F7DAC">
        <w:t>så landar siffran på mellan 300 000 och 500 </w:t>
      </w:r>
      <w:r w:rsidRPr="006F41DB">
        <w:t xml:space="preserve">000 sjöar. Idag bor 85 procent av Sveriges befolkning i tätorter. I många glesbygdskommuner minskar befolkningen. Att ha möjlighet att erbjuda strandnära boendemiljöer är en viktig beståndsdel för att skapa inflyttning och tillväxt i glesbygd och på landsbygden. </w:t>
      </w:r>
    </w:p>
    <w:p w:rsidRPr="006F41DB" w:rsidR="001E7572" w:rsidP="006F41DB" w:rsidRDefault="001E7572" w14:paraId="42EF8675" w14:textId="77777777">
      <w:r w:rsidRPr="006F41DB">
        <w:t xml:space="preserve">Förändringar av strandskyddet har skett för att långsiktigt stimulera den lokala och regionala utvecklingen på landsbygden. </w:t>
      </w:r>
    </w:p>
    <w:p w:rsidRPr="006F41DB" w:rsidR="001E7572" w:rsidP="006F41DB" w:rsidRDefault="001E7572" w14:paraId="7A061968" w14:textId="77777777">
      <w:r w:rsidRPr="006F41DB">
        <w:t>Men landsbygdsutvecklingen i strandnära lägen borde ges bättre förutsättningar.</w:t>
      </w:r>
    </w:p>
    <w:p w:rsidR="00557F59" w:rsidRDefault="00557F59" w14:paraId="69FC305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F41DB" w:rsidR="001E7572" w:rsidP="00557F59" w:rsidRDefault="001E7572" w14:paraId="5709A1FE" w14:textId="08F99600">
      <w:r w:rsidRPr="006F41DB">
        <w:t>Sverige borde ha en ökad differentiering av lagstiftningen, som på allvar tar hänsyn till att tillgång till sjöar och stränder varierar i landet, liksom befolkningstäthet och exploateringstryck. Särskilt prioriterade områden är Norrlands inland samt glesbygdskommuner i Syd- och Mellansverige med ett stort antal sjöar.</w:t>
      </w:r>
    </w:p>
    <w:sdt>
      <w:sdtPr>
        <w:alias w:val="CC_Underskrifter"/>
        <w:tag w:val="CC_Underskrifter"/>
        <w:id w:val="583496634"/>
        <w:lock w:val="sdtContentLocked"/>
        <w:placeholder>
          <w:docPart w:val="F09402030499418990D4B62CDFE314E1"/>
        </w:placeholder>
      </w:sdtPr>
      <w:sdtEndPr/>
      <w:sdtContent>
        <w:p w:rsidR="006F41DB" w:rsidP="006F41DB" w:rsidRDefault="006F41DB" w14:paraId="279866D1" w14:textId="77777777"/>
        <w:p w:rsidRPr="008E0FE2" w:rsidR="004801AC" w:rsidP="006F41DB" w:rsidRDefault="00557F59" w14:paraId="1CAD15B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 </w:t>
            </w:r>
          </w:p>
        </w:tc>
      </w:tr>
      <w:tr>
        <w:trPr>
          <w:cantSplit/>
        </w:trPr>
        <w:tc>
          <w:tcPr>
            <w:tcW w:w="50" w:type="pct"/>
            <w:vAlign w:val="bottom"/>
          </w:tcPr>
          <w:p>
            <w:pPr>
              <w:pStyle w:val="Underskrifter"/>
              <w:spacing w:after="0"/>
            </w:pPr>
            <w:r>
              <w:t>Maria Strömkvist (S)</w:t>
            </w:r>
          </w:p>
        </w:tc>
        <w:tc>
          <w:tcPr>
            <w:tcW w:w="50" w:type="pct"/>
            <w:vAlign w:val="bottom"/>
          </w:tcPr>
          <w:p>
            <w:pPr>
              <w:pStyle w:val="Underskrifter"/>
              <w:spacing w:after="0"/>
            </w:pPr>
            <w:r>
              <w:t>Roza Güclü Hedin (S)</w:t>
            </w:r>
          </w:p>
        </w:tc>
      </w:tr>
    </w:tbl>
    <w:p w:rsidR="004C55F4" w:rsidRDefault="004C55F4" w14:paraId="69D1CEAC" w14:textId="77777777">
      <w:bookmarkStart w:name="_GoBack" w:id="1"/>
      <w:bookmarkEnd w:id="1"/>
    </w:p>
    <w:sectPr w:rsidR="004C55F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E4B5B" w14:textId="77777777" w:rsidR="001E7572" w:rsidRDefault="001E7572" w:rsidP="000C1CAD">
      <w:pPr>
        <w:spacing w:line="240" w:lineRule="auto"/>
      </w:pPr>
      <w:r>
        <w:separator/>
      </w:r>
    </w:p>
  </w:endnote>
  <w:endnote w:type="continuationSeparator" w:id="0">
    <w:p w14:paraId="34B1D08A" w14:textId="77777777" w:rsidR="001E7572" w:rsidRDefault="001E75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B7A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FF5F3" w14:textId="230E1EF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57F5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0FF2E" w14:textId="77777777" w:rsidR="001E7572" w:rsidRDefault="001E7572" w:rsidP="000C1CAD">
      <w:pPr>
        <w:spacing w:line="240" w:lineRule="auto"/>
      </w:pPr>
      <w:r>
        <w:separator/>
      </w:r>
    </w:p>
  </w:footnote>
  <w:footnote w:type="continuationSeparator" w:id="0">
    <w:p w14:paraId="188D2FE6" w14:textId="77777777" w:rsidR="001E7572" w:rsidRDefault="001E75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7A4B0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DDD7EB" wp14:anchorId="6E35AA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57F59" w14:paraId="6840EE23" w14:textId="77777777">
                          <w:pPr>
                            <w:jc w:val="right"/>
                          </w:pPr>
                          <w:sdt>
                            <w:sdtPr>
                              <w:alias w:val="CC_Noformat_Partikod"/>
                              <w:tag w:val="CC_Noformat_Partikod"/>
                              <w:id w:val="-53464382"/>
                              <w:placeholder>
                                <w:docPart w:val="04717C361ADD4CBB95BB07498030EA63"/>
                              </w:placeholder>
                              <w:text/>
                            </w:sdtPr>
                            <w:sdtEndPr/>
                            <w:sdtContent>
                              <w:r w:rsidR="001E7572">
                                <w:t>S</w:t>
                              </w:r>
                            </w:sdtContent>
                          </w:sdt>
                          <w:sdt>
                            <w:sdtPr>
                              <w:alias w:val="CC_Noformat_Partinummer"/>
                              <w:tag w:val="CC_Noformat_Partinummer"/>
                              <w:id w:val="-1709555926"/>
                              <w:placeholder>
                                <w:docPart w:val="093E60B68AD24350B7185ACC79EE077F"/>
                              </w:placeholder>
                              <w:text/>
                            </w:sdtPr>
                            <w:sdtEndPr/>
                            <w:sdtContent>
                              <w:r w:rsidR="001E7572">
                                <w:t>2001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35AA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57F59" w14:paraId="6840EE23" w14:textId="77777777">
                    <w:pPr>
                      <w:jc w:val="right"/>
                    </w:pPr>
                    <w:sdt>
                      <w:sdtPr>
                        <w:alias w:val="CC_Noformat_Partikod"/>
                        <w:tag w:val="CC_Noformat_Partikod"/>
                        <w:id w:val="-53464382"/>
                        <w:placeholder>
                          <w:docPart w:val="04717C361ADD4CBB95BB07498030EA63"/>
                        </w:placeholder>
                        <w:text/>
                      </w:sdtPr>
                      <w:sdtEndPr/>
                      <w:sdtContent>
                        <w:r w:rsidR="001E7572">
                          <w:t>S</w:t>
                        </w:r>
                      </w:sdtContent>
                    </w:sdt>
                    <w:sdt>
                      <w:sdtPr>
                        <w:alias w:val="CC_Noformat_Partinummer"/>
                        <w:tag w:val="CC_Noformat_Partinummer"/>
                        <w:id w:val="-1709555926"/>
                        <w:placeholder>
                          <w:docPart w:val="093E60B68AD24350B7185ACC79EE077F"/>
                        </w:placeholder>
                        <w:text/>
                      </w:sdtPr>
                      <w:sdtEndPr/>
                      <w:sdtContent>
                        <w:r w:rsidR="001E7572">
                          <w:t>2001</w:t>
                        </w:r>
                      </w:sdtContent>
                    </w:sdt>
                  </w:p>
                </w:txbxContent>
              </v:textbox>
              <w10:wrap anchorx="page"/>
            </v:shape>
          </w:pict>
        </mc:Fallback>
      </mc:AlternateContent>
    </w:r>
  </w:p>
  <w:p w:rsidRPr="00293C4F" w:rsidR="00262EA3" w:rsidP="00776B74" w:rsidRDefault="00262EA3" w14:paraId="142616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47624AB" w14:textId="77777777">
    <w:pPr>
      <w:jc w:val="right"/>
    </w:pPr>
  </w:p>
  <w:p w:rsidR="00262EA3" w:rsidP="00776B74" w:rsidRDefault="00262EA3" w14:paraId="036993B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57F59" w14:paraId="1285912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03076F" wp14:anchorId="28B118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57F59" w14:paraId="291EBFA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E7572">
          <w:t>S</w:t>
        </w:r>
      </w:sdtContent>
    </w:sdt>
    <w:sdt>
      <w:sdtPr>
        <w:alias w:val="CC_Noformat_Partinummer"/>
        <w:tag w:val="CC_Noformat_Partinummer"/>
        <w:id w:val="-2014525982"/>
        <w:text/>
      </w:sdtPr>
      <w:sdtEndPr/>
      <w:sdtContent>
        <w:r w:rsidR="001E7572">
          <w:t>2001</w:t>
        </w:r>
      </w:sdtContent>
    </w:sdt>
  </w:p>
  <w:p w:rsidRPr="008227B3" w:rsidR="00262EA3" w:rsidP="008227B3" w:rsidRDefault="00557F59" w14:paraId="1BABBA9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57F59" w14:paraId="262136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:1098</w:t>
        </w:r>
      </w:sdtContent>
    </w:sdt>
  </w:p>
  <w:p w:rsidR="00262EA3" w:rsidP="00E03A3D" w:rsidRDefault="00557F59" w14:paraId="6330CC35" w14:textId="77777777">
    <w:pPr>
      <w:pStyle w:val="Motionr"/>
    </w:pPr>
    <w:sdt>
      <w:sdtPr>
        <w:alias w:val="CC_Noformat_Avtext"/>
        <w:tag w:val="CC_Noformat_Avtext"/>
        <w:id w:val="-2020768203"/>
        <w:lock w:val="sdtContentLocked"/>
        <w15:appearance w15:val="hidden"/>
        <w:text/>
      </w:sdtPr>
      <w:sdtEndPr/>
      <w:sdtContent>
        <w:r>
          <w:t>av Patrik Engström m.fl. (S)</w:t>
        </w:r>
      </w:sdtContent>
    </w:sdt>
  </w:p>
  <w:sdt>
    <w:sdtPr>
      <w:alias w:val="CC_Noformat_Rubtext"/>
      <w:tag w:val="CC_Noformat_Rubtext"/>
      <w:id w:val="-218060500"/>
      <w:lock w:val="sdtLocked"/>
      <w:text/>
    </w:sdtPr>
    <w:sdtEndPr/>
    <w:sdtContent>
      <w:p w:rsidR="00262EA3" w:rsidP="00283E0F" w:rsidRDefault="001E7572" w14:paraId="6216EF55" w14:textId="77777777">
        <w:pPr>
          <w:pStyle w:val="FSHRub2"/>
        </w:pPr>
        <w:r>
          <w:t>Strandskydd</w:t>
        </w:r>
      </w:p>
    </w:sdtContent>
  </w:sdt>
  <w:sdt>
    <w:sdtPr>
      <w:alias w:val="CC_Boilerplate_3"/>
      <w:tag w:val="CC_Boilerplate_3"/>
      <w:id w:val="1606463544"/>
      <w:lock w:val="sdtContentLocked"/>
      <w15:appearance w15:val="hidden"/>
      <w:text w:multiLine="1"/>
    </w:sdtPr>
    <w:sdtEndPr/>
    <w:sdtContent>
      <w:p w:rsidR="00262EA3" w:rsidP="00283E0F" w:rsidRDefault="00262EA3" w14:paraId="24E8872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E75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0F7DAC"/>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572"/>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9F7"/>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5F4"/>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E6C"/>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F59"/>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03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1DB"/>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B17"/>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D37"/>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0"/>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B410E5"/>
  <w15:chartTrackingRefBased/>
  <w15:docId w15:val="{5B678355-79E4-45A7-8F73-F2FBB596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11CF4A53574ABBB57BC1D50D4B0C8A"/>
        <w:category>
          <w:name w:val="Allmänt"/>
          <w:gallery w:val="placeholder"/>
        </w:category>
        <w:types>
          <w:type w:val="bbPlcHdr"/>
        </w:types>
        <w:behaviors>
          <w:behavior w:val="content"/>
        </w:behaviors>
        <w:guid w:val="{9C23D778-1AA6-4EF7-908B-1F5CD8178446}"/>
      </w:docPartPr>
      <w:docPartBody>
        <w:p w:rsidR="00CF5FD1" w:rsidRDefault="00CF5FD1">
          <w:pPr>
            <w:pStyle w:val="C011CF4A53574ABBB57BC1D50D4B0C8A"/>
          </w:pPr>
          <w:r w:rsidRPr="005A0A93">
            <w:rPr>
              <w:rStyle w:val="Platshllartext"/>
            </w:rPr>
            <w:t>Förslag till riksdagsbeslut</w:t>
          </w:r>
        </w:p>
      </w:docPartBody>
    </w:docPart>
    <w:docPart>
      <w:docPartPr>
        <w:name w:val="FC8B9468C4B14252833084362187B76D"/>
        <w:category>
          <w:name w:val="Allmänt"/>
          <w:gallery w:val="placeholder"/>
        </w:category>
        <w:types>
          <w:type w:val="bbPlcHdr"/>
        </w:types>
        <w:behaviors>
          <w:behavior w:val="content"/>
        </w:behaviors>
        <w:guid w:val="{D7E97EC6-D06E-4927-876E-D5ACE01255F5}"/>
      </w:docPartPr>
      <w:docPartBody>
        <w:p w:rsidR="00CF5FD1" w:rsidRDefault="00CF5FD1">
          <w:pPr>
            <w:pStyle w:val="FC8B9468C4B14252833084362187B76D"/>
          </w:pPr>
          <w:r w:rsidRPr="005A0A93">
            <w:rPr>
              <w:rStyle w:val="Platshllartext"/>
            </w:rPr>
            <w:t>Motivering</w:t>
          </w:r>
        </w:p>
      </w:docPartBody>
    </w:docPart>
    <w:docPart>
      <w:docPartPr>
        <w:name w:val="04717C361ADD4CBB95BB07498030EA63"/>
        <w:category>
          <w:name w:val="Allmänt"/>
          <w:gallery w:val="placeholder"/>
        </w:category>
        <w:types>
          <w:type w:val="bbPlcHdr"/>
        </w:types>
        <w:behaviors>
          <w:behavior w:val="content"/>
        </w:behaviors>
        <w:guid w:val="{4B0716D0-AFEC-4481-A260-297019356044}"/>
      </w:docPartPr>
      <w:docPartBody>
        <w:p w:rsidR="00CF5FD1" w:rsidRDefault="00CF5FD1">
          <w:pPr>
            <w:pStyle w:val="04717C361ADD4CBB95BB07498030EA63"/>
          </w:pPr>
          <w:r>
            <w:rPr>
              <w:rStyle w:val="Platshllartext"/>
            </w:rPr>
            <w:t xml:space="preserve"> </w:t>
          </w:r>
        </w:p>
      </w:docPartBody>
    </w:docPart>
    <w:docPart>
      <w:docPartPr>
        <w:name w:val="093E60B68AD24350B7185ACC79EE077F"/>
        <w:category>
          <w:name w:val="Allmänt"/>
          <w:gallery w:val="placeholder"/>
        </w:category>
        <w:types>
          <w:type w:val="bbPlcHdr"/>
        </w:types>
        <w:behaviors>
          <w:behavior w:val="content"/>
        </w:behaviors>
        <w:guid w:val="{4F2D53D5-A317-4F19-ABEC-D4E419C5A656}"/>
      </w:docPartPr>
      <w:docPartBody>
        <w:p w:rsidR="00CF5FD1" w:rsidRDefault="00CF5FD1">
          <w:pPr>
            <w:pStyle w:val="093E60B68AD24350B7185ACC79EE077F"/>
          </w:pPr>
          <w:r>
            <w:t xml:space="preserve"> </w:t>
          </w:r>
        </w:p>
      </w:docPartBody>
    </w:docPart>
    <w:docPart>
      <w:docPartPr>
        <w:name w:val="F09402030499418990D4B62CDFE314E1"/>
        <w:category>
          <w:name w:val="Allmänt"/>
          <w:gallery w:val="placeholder"/>
        </w:category>
        <w:types>
          <w:type w:val="bbPlcHdr"/>
        </w:types>
        <w:behaviors>
          <w:behavior w:val="content"/>
        </w:behaviors>
        <w:guid w:val="{0E8502C9-F758-45BB-9368-B367A06851E9}"/>
      </w:docPartPr>
      <w:docPartBody>
        <w:p w:rsidR="008D0872" w:rsidRDefault="008D08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FD1"/>
    <w:rsid w:val="008D0872"/>
    <w:rsid w:val="00CF5F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11CF4A53574ABBB57BC1D50D4B0C8A">
    <w:name w:val="C011CF4A53574ABBB57BC1D50D4B0C8A"/>
  </w:style>
  <w:style w:type="paragraph" w:customStyle="1" w:styleId="C74A3E051C9E4DBF97ED5ACE59C66E65">
    <w:name w:val="C74A3E051C9E4DBF97ED5ACE59C66E6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AC57FED11D94508B7E3E5D5AE235AF8">
    <w:name w:val="AAC57FED11D94508B7E3E5D5AE235AF8"/>
  </w:style>
  <w:style w:type="paragraph" w:customStyle="1" w:styleId="FC8B9468C4B14252833084362187B76D">
    <w:name w:val="FC8B9468C4B14252833084362187B76D"/>
  </w:style>
  <w:style w:type="paragraph" w:customStyle="1" w:styleId="012788B0BC5D4A5D95FD109E390ECCA9">
    <w:name w:val="012788B0BC5D4A5D95FD109E390ECCA9"/>
  </w:style>
  <w:style w:type="paragraph" w:customStyle="1" w:styleId="71DAFDDEBD0E4C739FA3D1A8478A05C3">
    <w:name w:val="71DAFDDEBD0E4C739FA3D1A8478A05C3"/>
  </w:style>
  <w:style w:type="paragraph" w:customStyle="1" w:styleId="04717C361ADD4CBB95BB07498030EA63">
    <w:name w:val="04717C361ADD4CBB95BB07498030EA63"/>
  </w:style>
  <w:style w:type="paragraph" w:customStyle="1" w:styleId="093E60B68AD24350B7185ACC79EE077F">
    <w:name w:val="093E60B68AD24350B7185ACC79EE07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CA7A14-81F5-4FC9-BCD1-87616D51A8A1}"/>
</file>

<file path=customXml/itemProps2.xml><?xml version="1.0" encoding="utf-8"?>
<ds:datastoreItem xmlns:ds="http://schemas.openxmlformats.org/officeDocument/2006/customXml" ds:itemID="{F9391CEE-0822-4492-80E6-938D3FE7424B}"/>
</file>

<file path=customXml/itemProps3.xml><?xml version="1.0" encoding="utf-8"?>
<ds:datastoreItem xmlns:ds="http://schemas.openxmlformats.org/officeDocument/2006/customXml" ds:itemID="{439F562A-A513-4C40-ADDD-D1C617B06D32}"/>
</file>

<file path=docProps/app.xml><?xml version="1.0" encoding="utf-8"?>
<Properties xmlns="http://schemas.openxmlformats.org/officeDocument/2006/extended-properties" xmlns:vt="http://schemas.openxmlformats.org/officeDocument/2006/docPropsVTypes">
  <Template>Normal</Template>
  <TotalTime>5</TotalTime>
  <Pages>2</Pages>
  <Words>311</Words>
  <Characters>1753</Characters>
  <Application>Microsoft Office Word</Application>
  <DocSecurity>0</DocSecurity>
  <Lines>35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S2001 Strandskydd</vt:lpstr>
      <vt:lpstr>
      </vt:lpstr>
    </vt:vector>
  </TitlesOfParts>
  <Company>Sveriges riksdag</Company>
  <LinksUpToDate>false</LinksUpToDate>
  <CharactersWithSpaces>2050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