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659B" w14:textId="77777777" w:rsidR="00C11F14" w:rsidRPr="00CD7560" w:rsidRDefault="00C11F14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152</w:t>
      </w:r>
      <w:bookmarkEnd w:id="1"/>
    </w:p>
    <w:p w14:paraId="030C659C" w14:textId="77777777" w:rsidR="00C11F14" w:rsidRDefault="00C11F14">
      <w:pPr>
        <w:pStyle w:val="Datum"/>
        <w:outlineLvl w:val="0"/>
      </w:pPr>
      <w:bookmarkStart w:id="2" w:name="DocumentDate"/>
      <w:r>
        <w:t>Torsdagen den 9 juli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228C7" w14:paraId="030C65A1" w14:textId="77777777" w:rsidTr="00E47117">
        <w:trPr>
          <w:cantSplit/>
        </w:trPr>
        <w:tc>
          <w:tcPr>
            <w:tcW w:w="454" w:type="dxa"/>
          </w:tcPr>
          <w:p w14:paraId="030C659D" w14:textId="77777777" w:rsidR="00C11F14" w:rsidRDefault="00C11F1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30C659E" w14:textId="77777777" w:rsidR="00C11F14" w:rsidRDefault="00C11F1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10.30</w:t>
            </w:r>
          </w:p>
        </w:tc>
        <w:tc>
          <w:tcPr>
            <w:tcW w:w="397" w:type="dxa"/>
          </w:tcPr>
          <w:p w14:paraId="030C659F" w14:textId="77777777" w:rsidR="00C11F14" w:rsidRDefault="00C11F14"/>
        </w:tc>
        <w:tc>
          <w:tcPr>
            <w:tcW w:w="7512" w:type="dxa"/>
          </w:tcPr>
          <w:p w14:paraId="030C65A0" w14:textId="77777777" w:rsidR="00C11F14" w:rsidRDefault="00C11F1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030C65A2" w14:textId="77777777" w:rsidR="00C11F14" w:rsidRDefault="00C11F14">
      <w:pPr>
        <w:pStyle w:val="StreckLngt"/>
      </w:pPr>
      <w:r>
        <w:tab/>
      </w:r>
    </w:p>
    <w:p w14:paraId="030C65A3" w14:textId="77777777" w:rsidR="00C11F14" w:rsidRDefault="00C11F14" w:rsidP="00121B42">
      <w:pPr>
        <w:pStyle w:val="Blankrad"/>
      </w:pPr>
      <w:r>
        <w:t xml:space="preserve">      </w:t>
      </w:r>
    </w:p>
    <w:p w14:paraId="030C65A4" w14:textId="77777777" w:rsidR="00C11F14" w:rsidRDefault="00C11F1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228C7" w14:paraId="030C65A8" w14:textId="77777777" w:rsidTr="00055526">
        <w:trPr>
          <w:cantSplit/>
        </w:trPr>
        <w:tc>
          <w:tcPr>
            <w:tcW w:w="567" w:type="dxa"/>
          </w:tcPr>
          <w:p w14:paraId="030C65A5" w14:textId="77777777" w:rsidR="00C11F14" w:rsidRDefault="00C11F14" w:rsidP="00C84F80">
            <w:pPr>
              <w:keepNext/>
            </w:pPr>
          </w:p>
        </w:tc>
        <w:tc>
          <w:tcPr>
            <w:tcW w:w="6663" w:type="dxa"/>
          </w:tcPr>
          <w:p w14:paraId="030C65A6" w14:textId="77777777" w:rsidR="00C11F14" w:rsidRDefault="00C11F1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30C65A7" w14:textId="77777777" w:rsidR="00C11F14" w:rsidRDefault="00C11F14" w:rsidP="00C84F80">
            <w:pPr>
              <w:keepNext/>
            </w:pPr>
          </w:p>
        </w:tc>
      </w:tr>
      <w:tr w:rsidR="006228C7" w14:paraId="030C65AC" w14:textId="77777777" w:rsidTr="00055526">
        <w:trPr>
          <w:cantSplit/>
        </w:trPr>
        <w:tc>
          <w:tcPr>
            <w:tcW w:w="567" w:type="dxa"/>
          </w:tcPr>
          <w:p w14:paraId="030C65A9" w14:textId="77777777" w:rsidR="00C11F14" w:rsidRDefault="00C11F1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30C65AA" w14:textId="0FBA2348" w:rsidR="00C11F14" w:rsidRDefault="00C11F14" w:rsidP="000326E3">
            <w:r>
              <w:t>Justering av protokoll från sammanträdena onsdagen den 17 och torsdagen den 18 jun</w:t>
            </w:r>
            <w:r w:rsidR="00E948E6">
              <w:t>i</w:t>
            </w:r>
          </w:p>
        </w:tc>
        <w:tc>
          <w:tcPr>
            <w:tcW w:w="2055" w:type="dxa"/>
          </w:tcPr>
          <w:p w14:paraId="030C65AB" w14:textId="77777777" w:rsidR="00C11F14" w:rsidRDefault="00C11F14" w:rsidP="00C84F80"/>
        </w:tc>
      </w:tr>
      <w:tr w:rsidR="006228C7" w14:paraId="030C65B0" w14:textId="77777777" w:rsidTr="00055526">
        <w:trPr>
          <w:cantSplit/>
        </w:trPr>
        <w:tc>
          <w:tcPr>
            <w:tcW w:w="567" w:type="dxa"/>
          </w:tcPr>
          <w:p w14:paraId="030C65AD" w14:textId="77777777" w:rsidR="00C11F14" w:rsidRDefault="00C11F14" w:rsidP="00C84F80">
            <w:pPr>
              <w:keepNext/>
            </w:pPr>
          </w:p>
        </w:tc>
        <w:tc>
          <w:tcPr>
            <w:tcW w:w="6663" w:type="dxa"/>
          </w:tcPr>
          <w:p w14:paraId="030C65AE" w14:textId="77777777" w:rsidR="00C11F14" w:rsidRDefault="00C11F14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030C65AF" w14:textId="77777777" w:rsidR="00C11F14" w:rsidRDefault="00C11F14" w:rsidP="00C84F80">
            <w:pPr>
              <w:keepNext/>
            </w:pPr>
          </w:p>
        </w:tc>
      </w:tr>
      <w:tr w:rsidR="006228C7" w14:paraId="030C65B4" w14:textId="77777777" w:rsidTr="00055526">
        <w:trPr>
          <w:cantSplit/>
        </w:trPr>
        <w:tc>
          <w:tcPr>
            <w:tcW w:w="567" w:type="dxa"/>
          </w:tcPr>
          <w:p w14:paraId="030C65B1" w14:textId="77777777" w:rsidR="00C11F14" w:rsidRDefault="00C11F1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30C65B2" w14:textId="77777777" w:rsidR="00C11F14" w:rsidRDefault="00C11F14" w:rsidP="000326E3">
            <w:r>
              <w:t>Camilla Brunsberg (M) fr.o.m. den 8 juli</w:t>
            </w:r>
            <w:r>
              <w:br/>
              <w:t>Därmed upphörde Åsa Coenraads (M) uppdrag som ersättare</w:t>
            </w:r>
          </w:p>
        </w:tc>
        <w:tc>
          <w:tcPr>
            <w:tcW w:w="2055" w:type="dxa"/>
          </w:tcPr>
          <w:p w14:paraId="030C65B3" w14:textId="77777777" w:rsidR="00C11F14" w:rsidRDefault="00C11F14" w:rsidP="00C84F80"/>
        </w:tc>
      </w:tr>
      <w:tr w:rsidR="006228C7" w14:paraId="030C65B8" w14:textId="77777777" w:rsidTr="00055526">
        <w:trPr>
          <w:cantSplit/>
        </w:trPr>
        <w:tc>
          <w:tcPr>
            <w:tcW w:w="567" w:type="dxa"/>
          </w:tcPr>
          <w:p w14:paraId="030C65B5" w14:textId="77777777" w:rsidR="00C11F14" w:rsidRDefault="00C11F14" w:rsidP="00C84F80">
            <w:pPr>
              <w:keepNext/>
            </w:pPr>
          </w:p>
        </w:tc>
        <w:tc>
          <w:tcPr>
            <w:tcW w:w="6663" w:type="dxa"/>
          </w:tcPr>
          <w:p w14:paraId="030C65B6" w14:textId="77777777" w:rsidR="00C11F14" w:rsidRDefault="00C11F14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30C65B7" w14:textId="77777777" w:rsidR="00C11F14" w:rsidRDefault="00C11F1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228C7" w14:paraId="030C65BC" w14:textId="77777777" w:rsidTr="00055526">
        <w:trPr>
          <w:cantSplit/>
        </w:trPr>
        <w:tc>
          <w:tcPr>
            <w:tcW w:w="567" w:type="dxa"/>
          </w:tcPr>
          <w:p w14:paraId="030C65B9" w14:textId="77777777" w:rsidR="00C11F14" w:rsidRDefault="00C11F1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30C65BA" w14:textId="77777777" w:rsidR="00C11F14" w:rsidRDefault="00C11F14" w:rsidP="000326E3">
            <w:r>
              <w:t xml:space="preserve">2025/26:FPM99 Förordning om utveckling av moln och AI </w:t>
            </w:r>
            <w:r>
              <w:rPr>
                <w:i/>
                <w:iCs/>
              </w:rPr>
              <w:t>COM(2026) 502</w:t>
            </w:r>
          </w:p>
        </w:tc>
        <w:tc>
          <w:tcPr>
            <w:tcW w:w="2055" w:type="dxa"/>
          </w:tcPr>
          <w:p w14:paraId="030C65BB" w14:textId="77777777" w:rsidR="00C11F14" w:rsidRDefault="00C11F14" w:rsidP="00C84F80">
            <w:r>
              <w:t>TU</w:t>
            </w:r>
          </w:p>
        </w:tc>
      </w:tr>
      <w:tr w:rsidR="006228C7" w14:paraId="030C65C0" w14:textId="77777777" w:rsidTr="00055526">
        <w:trPr>
          <w:cantSplit/>
        </w:trPr>
        <w:tc>
          <w:tcPr>
            <w:tcW w:w="567" w:type="dxa"/>
          </w:tcPr>
          <w:p w14:paraId="030C65BD" w14:textId="77777777" w:rsidR="00C11F14" w:rsidRDefault="00C11F14" w:rsidP="00C84F80">
            <w:pPr>
              <w:keepNext/>
            </w:pPr>
          </w:p>
        </w:tc>
        <w:tc>
          <w:tcPr>
            <w:tcW w:w="6663" w:type="dxa"/>
          </w:tcPr>
          <w:p w14:paraId="030C65BE" w14:textId="77777777" w:rsidR="00C11F14" w:rsidRDefault="00C11F1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30C65BF" w14:textId="77777777" w:rsidR="00C11F14" w:rsidRDefault="00C11F1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228C7" w14:paraId="030C65C4" w14:textId="77777777" w:rsidTr="00055526">
        <w:trPr>
          <w:cantSplit/>
        </w:trPr>
        <w:tc>
          <w:tcPr>
            <w:tcW w:w="567" w:type="dxa"/>
          </w:tcPr>
          <w:p w14:paraId="030C65C1" w14:textId="77777777" w:rsidR="00C11F14" w:rsidRDefault="00C11F14" w:rsidP="00C84F80">
            <w:pPr>
              <w:keepNext/>
            </w:pPr>
          </w:p>
        </w:tc>
        <w:tc>
          <w:tcPr>
            <w:tcW w:w="6663" w:type="dxa"/>
          </w:tcPr>
          <w:p w14:paraId="030C65C2" w14:textId="77777777" w:rsidR="00C11F14" w:rsidRDefault="00C11F14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30C65C3" w14:textId="77777777" w:rsidR="00C11F14" w:rsidRDefault="00C11F14" w:rsidP="00C84F80">
            <w:pPr>
              <w:keepNext/>
            </w:pPr>
          </w:p>
        </w:tc>
      </w:tr>
      <w:tr w:rsidR="006228C7" w14:paraId="030C65C8" w14:textId="77777777" w:rsidTr="00055526">
        <w:trPr>
          <w:cantSplit/>
        </w:trPr>
        <w:tc>
          <w:tcPr>
            <w:tcW w:w="567" w:type="dxa"/>
          </w:tcPr>
          <w:p w14:paraId="030C65C5" w14:textId="77777777" w:rsidR="00C11F14" w:rsidRDefault="00C11F1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30C65C6" w14:textId="77777777" w:rsidR="00C11F14" w:rsidRDefault="00C11F14" w:rsidP="000326E3">
            <w:r>
              <w:t>2025/26:291 Uppföljning av den nationella strategin mot våldsbejakande extremism och terrorism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13 oktober</w:t>
            </w:r>
            <w:r>
              <w:br/>
            </w:r>
            <w:r>
              <w:rPr>
                <w:i/>
                <w:iCs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14:paraId="030C65C7" w14:textId="77777777" w:rsidR="00C11F14" w:rsidRDefault="00C11F14" w:rsidP="00C84F80">
            <w:r>
              <w:t>JuU</w:t>
            </w:r>
          </w:p>
        </w:tc>
      </w:tr>
      <w:tr w:rsidR="006228C7" w14:paraId="030C65CC" w14:textId="77777777" w:rsidTr="00055526">
        <w:trPr>
          <w:cantSplit/>
        </w:trPr>
        <w:tc>
          <w:tcPr>
            <w:tcW w:w="567" w:type="dxa"/>
          </w:tcPr>
          <w:p w14:paraId="030C65C9" w14:textId="77777777" w:rsidR="00C11F14" w:rsidRDefault="00C11F14" w:rsidP="00C84F80">
            <w:pPr>
              <w:keepNext/>
            </w:pPr>
          </w:p>
        </w:tc>
        <w:tc>
          <w:tcPr>
            <w:tcW w:w="6663" w:type="dxa"/>
          </w:tcPr>
          <w:p w14:paraId="030C65CA" w14:textId="77777777" w:rsidR="00C11F14" w:rsidRDefault="00C11F1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30C65CB" w14:textId="77777777" w:rsidR="00C11F14" w:rsidRDefault="00C11F14" w:rsidP="00C84F80">
            <w:pPr>
              <w:keepNext/>
            </w:pPr>
          </w:p>
        </w:tc>
      </w:tr>
      <w:tr w:rsidR="006228C7" w14:paraId="030C65D0" w14:textId="77777777" w:rsidTr="00055526">
        <w:trPr>
          <w:cantSplit/>
        </w:trPr>
        <w:tc>
          <w:tcPr>
            <w:tcW w:w="567" w:type="dxa"/>
          </w:tcPr>
          <w:p w14:paraId="030C65CD" w14:textId="77777777" w:rsidR="00C11F14" w:rsidRDefault="00C11F14" w:rsidP="00C84F80">
            <w:pPr>
              <w:keepNext/>
            </w:pPr>
          </w:p>
        </w:tc>
        <w:tc>
          <w:tcPr>
            <w:tcW w:w="6663" w:type="dxa"/>
          </w:tcPr>
          <w:p w14:paraId="030C65CE" w14:textId="77777777" w:rsidR="00C11F14" w:rsidRDefault="00C11F14" w:rsidP="000326E3">
            <w:pPr>
              <w:pStyle w:val="Motionsrubrik"/>
            </w:pPr>
            <w:r>
              <w:t>med anledning av prop. 2025/26:290 Sveriges utrikes underrättelsetjänst</w:t>
            </w:r>
          </w:p>
        </w:tc>
        <w:tc>
          <w:tcPr>
            <w:tcW w:w="2055" w:type="dxa"/>
          </w:tcPr>
          <w:p w14:paraId="030C65CF" w14:textId="77777777" w:rsidR="00C11F14" w:rsidRDefault="00C11F14" w:rsidP="00C84F80">
            <w:pPr>
              <w:keepNext/>
            </w:pPr>
          </w:p>
        </w:tc>
      </w:tr>
      <w:tr w:rsidR="006228C7" w14:paraId="030C65D4" w14:textId="77777777" w:rsidTr="00055526">
        <w:trPr>
          <w:cantSplit/>
        </w:trPr>
        <w:tc>
          <w:tcPr>
            <w:tcW w:w="567" w:type="dxa"/>
          </w:tcPr>
          <w:p w14:paraId="030C65D1" w14:textId="77777777" w:rsidR="00C11F14" w:rsidRDefault="00C11F1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30C65D2" w14:textId="77777777" w:rsidR="00C11F14" w:rsidRDefault="00C11F14" w:rsidP="000326E3">
            <w:r>
              <w:t>2025/26:4206 av Håkan Svenneling m.fl. (V)</w:t>
            </w:r>
          </w:p>
        </w:tc>
        <w:tc>
          <w:tcPr>
            <w:tcW w:w="2055" w:type="dxa"/>
          </w:tcPr>
          <w:p w14:paraId="030C65D3" w14:textId="77777777" w:rsidR="00C11F14" w:rsidRDefault="00C11F14" w:rsidP="00C84F80">
            <w:r>
              <w:t>UU</w:t>
            </w:r>
          </w:p>
        </w:tc>
      </w:tr>
      <w:tr w:rsidR="006228C7" w14:paraId="030C65D8" w14:textId="77777777" w:rsidTr="00055526">
        <w:trPr>
          <w:cantSplit/>
        </w:trPr>
        <w:tc>
          <w:tcPr>
            <w:tcW w:w="567" w:type="dxa"/>
          </w:tcPr>
          <w:p w14:paraId="030C65D5" w14:textId="77777777" w:rsidR="00C11F14" w:rsidRDefault="00C11F1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30C65D6" w14:textId="77777777" w:rsidR="00C11F14" w:rsidRDefault="00C11F14" w:rsidP="000326E3">
            <w:r>
              <w:t>2025/26:4207 av Kerstin Lundgren och Mikael Larsson (båda C)</w:t>
            </w:r>
          </w:p>
        </w:tc>
        <w:tc>
          <w:tcPr>
            <w:tcW w:w="2055" w:type="dxa"/>
          </w:tcPr>
          <w:p w14:paraId="030C65D7" w14:textId="77777777" w:rsidR="00C11F14" w:rsidRDefault="00C11F14" w:rsidP="00C84F80">
            <w:r>
              <w:t>UU</w:t>
            </w:r>
          </w:p>
        </w:tc>
      </w:tr>
      <w:tr w:rsidR="006228C7" w14:paraId="030C65DC" w14:textId="77777777" w:rsidTr="00055526">
        <w:trPr>
          <w:cantSplit/>
        </w:trPr>
        <w:tc>
          <w:tcPr>
            <w:tcW w:w="567" w:type="dxa"/>
          </w:tcPr>
          <w:p w14:paraId="030C65D9" w14:textId="77777777" w:rsidR="00C11F14" w:rsidRDefault="00C11F1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30C65DA" w14:textId="77777777" w:rsidR="00C11F14" w:rsidRDefault="00C11F14" w:rsidP="000326E3">
            <w:r>
              <w:t>2025/26:4208 av Jacob Risberg m.fl. (MP)</w:t>
            </w:r>
          </w:p>
        </w:tc>
        <w:tc>
          <w:tcPr>
            <w:tcW w:w="2055" w:type="dxa"/>
          </w:tcPr>
          <w:p w14:paraId="030C65DB" w14:textId="77777777" w:rsidR="00C11F14" w:rsidRDefault="00C11F14" w:rsidP="00C84F80">
            <w:r>
              <w:t>UU</w:t>
            </w:r>
          </w:p>
        </w:tc>
      </w:tr>
    </w:tbl>
    <w:p w14:paraId="030C65DD" w14:textId="77777777" w:rsidR="00C11F14" w:rsidRPr="00F221DA" w:rsidRDefault="00C11F14" w:rsidP="00137840">
      <w:pPr>
        <w:pStyle w:val="Blankrad"/>
      </w:pPr>
      <w:r>
        <w:t xml:space="preserve">     </w:t>
      </w:r>
    </w:p>
    <w:p w14:paraId="030C65DE" w14:textId="77777777" w:rsidR="00C11F14" w:rsidRDefault="00C11F14" w:rsidP="00121B42">
      <w:pPr>
        <w:pStyle w:val="Blankrad"/>
      </w:pPr>
      <w:r>
        <w:t xml:space="preserve">     </w:t>
      </w:r>
    </w:p>
    <w:p w14:paraId="030C65DF" w14:textId="77777777" w:rsidR="00C11F14" w:rsidRPr="00F221DA" w:rsidRDefault="00C11F1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228C7" w14:paraId="030C65E2" w14:textId="77777777" w:rsidTr="00D774A8">
        <w:tc>
          <w:tcPr>
            <w:tcW w:w="567" w:type="dxa"/>
          </w:tcPr>
          <w:p w14:paraId="030C65E0" w14:textId="77777777" w:rsidR="00C11F14" w:rsidRDefault="00C11F14">
            <w:pPr>
              <w:pStyle w:val="IngenText"/>
            </w:pPr>
          </w:p>
        </w:tc>
        <w:tc>
          <w:tcPr>
            <w:tcW w:w="8718" w:type="dxa"/>
          </w:tcPr>
          <w:p w14:paraId="030C65E1" w14:textId="77777777" w:rsidR="00C11F14" w:rsidRDefault="00C11F1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30C65E3" w14:textId="77777777" w:rsidR="00C11F14" w:rsidRPr="00852BA1" w:rsidRDefault="00C11F1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1E3A0" w14:textId="77777777" w:rsidR="00C11F14" w:rsidRDefault="00C11F14">
      <w:pPr>
        <w:spacing w:line="240" w:lineRule="auto"/>
      </w:pPr>
      <w:r>
        <w:separator/>
      </w:r>
    </w:p>
  </w:endnote>
  <w:endnote w:type="continuationSeparator" w:id="0">
    <w:p w14:paraId="46620FC7" w14:textId="77777777" w:rsidR="00C11F14" w:rsidRDefault="00C11F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65E9" w14:textId="77777777" w:rsidR="00C11F14" w:rsidRDefault="00C11F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65EA" w14:textId="77777777" w:rsidR="00C11F14" w:rsidRDefault="00C11F1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30C65EB" w14:textId="77777777" w:rsidR="00C11F14" w:rsidRDefault="00C11F1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65EF" w14:textId="77777777" w:rsidR="00C11F14" w:rsidRDefault="00C11F1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30C65F0" w14:textId="77777777" w:rsidR="00C11F14" w:rsidRDefault="00C11F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58C6" w14:textId="77777777" w:rsidR="00C11F14" w:rsidRDefault="00C11F14">
      <w:pPr>
        <w:spacing w:line="240" w:lineRule="auto"/>
      </w:pPr>
      <w:r>
        <w:separator/>
      </w:r>
    </w:p>
  </w:footnote>
  <w:footnote w:type="continuationSeparator" w:id="0">
    <w:p w14:paraId="563156AB" w14:textId="77777777" w:rsidR="00C11F14" w:rsidRDefault="00C11F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65E4" w14:textId="77777777" w:rsidR="00C11F14" w:rsidRDefault="00C11F1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65E5" w14:textId="77777777" w:rsidR="00C11F14" w:rsidRDefault="00C11F1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9 juli 2026</w:t>
    </w:r>
    <w:r>
      <w:fldChar w:fldCharType="end"/>
    </w:r>
  </w:p>
  <w:p w14:paraId="030C65E6" w14:textId="77777777" w:rsidR="00C11F14" w:rsidRDefault="00C11F1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30C65E7" w14:textId="77777777" w:rsidR="00C11F14" w:rsidRDefault="00C11F14"/>
  <w:p w14:paraId="030C65E8" w14:textId="77777777" w:rsidR="00C11F14" w:rsidRDefault="00C11F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65EC" w14:textId="77777777" w:rsidR="00C11F14" w:rsidRDefault="00C11F1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30C65F1" wp14:editId="030C65F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C65ED" w14:textId="77777777" w:rsidR="00C11F14" w:rsidRDefault="00C11F14" w:rsidP="00BE217A">
    <w:pPr>
      <w:pStyle w:val="Dokumentrubrik"/>
      <w:spacing w:after="360"/>
    </w:pPr>
    <w:r>
      <w:t>Föredragningslista</w:t>
    </w:r>
  </w:p>
  <w:p w14:paraId="030C65EE" w14:textId="77777777" w:rsidR="00C11F14" w:rsidRDefault="00C11F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44A177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D12D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F0C6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24B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26C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244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A8C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8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CA7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26404805">
    <w:abstractNumId w:val="5"/>
  </w:num>
  <w:num w:numId="2" w16cid:durableId="930356461">
    <w:abstractNumId w:val="2"/>
  </w:num>
  <w:num w:numId="3" w16cid:durableId="2092500804">
    <w:abstractNumId w:val="4"/>
  </w:num>
  <w:num w:numId="4" w16cid:durableId="1506626881">
    <w:abstractNumId w:val="1"/>
  </w:num>
  <w:num w:numId="5" w16cid:durableId="2634415">
    <w:abstractNumId w:val="0"/>
  </w:num>
  <w:num w:numId="6" w16cid:durableId="1257327332">
    <w:abstractNumId w:val="3"/>
  </w:num>
  <w:num w:numId="7" w16cid:durableId="2118940661">
    <w:abstractNumId w:val="3"/>
  </w:num>
  <w:num w:numId="8" w16cid:durableId="88894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28C7"/>
    <w:rsid w:val="006228C7"/>
    <w:rsid w:val="00C11F14"/>
    <w:rsid w:val="00C71207"/>
    <w:rsid w:val="00E9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659B"/>
  <w15:docId w15:val="{C347EB6B-3C38-4021-B3F9-A1C57A42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2026-07-09</SAFIR_Sammantradesdatum_Doc>
    <SAFIR_SammantradeID xmlns="C07A1A6C-0B19-41D9-BDF8-F523BA3921EB">d7210712-47fb-4ba2-b5b3-7e2ff91866fb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6FDD6-041B-4F50-A699-5E09FAA50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1</Pages>
  <Words>163</Words>
  <Characters>951</Characters>
  <Application>Microsoft Office Word</Application>
  <DocSecurity>0</DocSecurity>
  <Lines>73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Nordström</cp:lastModifiedBy>
  <cp:revision>48</cp:revision>
  <cp:lastPrinted>2012-12-12T21:41:00Z</cp:lastPrinted>
  <dcterms:created xsi:type="dcterms:W3CDTF">2013-03-22T09:28:00Z</dcterms:created>
  <dcterms:modified xsi:type="dcterms:W3CDTF">2026-07-08T12:32:00Z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9 juli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