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AE88290CA6034B7BBB91AD0440524B55"/>
        </w:placeholder>
        <w:text/>
      </w:sdtPr>
      <w:sdtEndPr/>
      <w:sdtContent>
        <w:p w:rsidRPr="009B062B" w:rsidR="00AF30DD" w:rsidP="00DA28CE" w:rsidRDefault="00AF30DD" w14:paraId="56E1048E" w14:textId="77777777">
          <w:pPr>
            <w:pStyle w:val="Rubrik1"/>
            <w:spacing w:after="300"/>
          </w:pPr>
          <w:r w:rsidRPr="009B062B">
            <w:t>Förslag till riksdagsbeslut</w:t>
          </w:r>
        </w:p>
      </w:sdtContent>
    </w:sdt>
    <w:sdt>
      <w:sdtPr>
        <w:alias w:val="Yrkande 1"/>
        <w:tag w:val="9aa12c87-3629-460b-8aae-ae95d1efd697"/>
        <w:id w:val="-577518666"/>
        <w:lock w:val="sdtLocked"/>
      </w:sdtPr>
      <w:sdtEndPr/>
      <w:sdtContent>
        <w:p w:rsidR="0020309B" w:rsidRDefault="00D94F20" w14:paraId="56E1048F" w14:textId="725403B9">
          <w:pPr>
            <w:pStyle w:val="Frslagstext"/>
            <w:numPr>
              <w:ilvl w:val="0"/>
              <w:numId w:val="0"/>
            </w:numPr>
          </w:pPr>
          <w:r>
            <w:t>Riksdagen ställer sig bakom det som anförs i motionen om att i regeringens arbete med en ny socialtjänstlag överväga behovet av att införa en vräkningsbestämmelse med krav på förebyggande åtgärder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55A2FE6859145A68435939D0E31BCD0"/>
        </w:placeholder>
        <w:text/>
      </w:sdtPr>
      <w:sdtEndPr/>
      <w:sdtContent>
        <w:p w:rsidRPr="009B062B" w:rsidR="006D79C9" w:rsidP="00333E95" w:rsidRDefault="006D79C9" w14:paraId="56E10490" w14:textId="77777777">
          <w:pPr>
            <w:pStyle w:val="Rubrik1"/>
          </w:pPr>
          <w:r>
            <w:t>Motivering</w:t>
          </w:r>
        </w:p>
      </w:sdtContent>
    </w:sdt>
    <w:p w:rsidRPr="005B554E" w:rsidR="007313DA" w:rsidP="005B554E" w:rsidRDefault="007313DA" w14:paraId="56E10491" w14:textId="4EE7BD9C">
      <w:pPr>
        <w:pStyle w:val="Normalutanindragellerluft"/>
      </w:pPr>
      <w:r w:rsidRPr="005B554E">
        <w:t>När en barnfamilj eller människa vräks från sitt hem så har det gått för långt. En del kommuner i landet har ett bra förebyggande arbete mot vräkni</w:t>
      </w:r>
      <w:r w:rsidR="00CC4A98">
        <w:t>ngar men det saknas i många. Stödet måste komma tidigare;</w:t>
      </w:r>
      <w:r w:rsidRPr="005B554E">
        <w:t xml:space="preserve"> när man väl vräker en människa från dennes bostad så är det för sent. Rätten till ett eget hem och en trygg bostad är avgörande för mångas välmående. </w:t>
      </w:r>
    </w:p>
    <w:p w:rsidRPr="007313DA" w:rsidR="007313DA" w:rsidP="007313DA" w:rsidRDefault="007313DA" w14:paraId="56E10492" w14:textId="77777777">
      <w:r w:rsidRPr="007313DA">
        <w:t xml:space="preserve">Socialtjänstlagen ska ställa krav på socialtjänsten att arbeta uppsökande och förebyggande när en barnfamilj eller person med psykisk ohälsa riskerar att vräkas. Socialtjänsten ska alltid följa upp vad som händer efter vräkningen. </w:t>
      </w:r>
    </w:p>
    <w:p w:rsidRPr="007313DA" w:rsidR="007313DA" w:rsidP="007313DA" w:rsidRDefault="007313DA" w14:paraId="56E10493" w14:textId="77777777">
      <w:r w:rsidRPr="007313DA">
        <w:t>Det behövs ofta ett individanpassat stöd för att klara av att sköta sig och sin bostad, för att betala räkningar och inte störa. Istället för att skicka ut personer i hemlöshet behöver det tidiga stödet och förebyggande arbetet förbättras.</w:t>
      </w:r>
    </w:p>
    <w:p w:rsidRPr="007313DA" w:rsidR="007313DA" w:rsidP="007313DA" w:rsidRDefault="00CC4A98" w14:paraId="56E10494" w14:textId="30F18B72">
      <w:r>
        <w:t>Det ska vara en nolltolerans mot</w:t>
      </w:r>
      <w:r w:rsidRPr="007313DA" w:rsidR="007313DA">
        <w:t xml:space="preserve"> vräkning av barn. Ibland är tyvärr vräkningar oundvikliga men inget barn ska vräkas till hemlöshet. Socialtjänsten ska därför, så långt det är möjligt, garantera akut hemlösa familjer ett långsiktigt boende som är tryggt. Uppbrott från barnens skola, förskola och vänner ska motverkas.</w:t>
      </w:r>
    </w:p>
    <w:p w:rsidRPr="007313DA" w:rsidR="007313DA" w:rsidP="007313DA" w:rsidRDefault="007313DA" w14:paraId="56E10495" w14:textId="77777777">
      <w:r w:rsidRPr="007313DA">
        <w:t xml:space="preserve">För att förebygga vräkningar måste socialtjänsten ha möjlighet att säkerställa att hyran betalas direkt till hyresvärden när en medborgare får ekonomiskt bistånd. Detta bör </w:t>
      </w:r>
      <w:r w:rsidR="00377725">
        <w:t>övervägas i arbetet med en ny socialtjänstlag</w:t>
      </w:r>
      <w:r w:rsidRPr="007313DA">
        <w:t>.</w:t>
      </w:r>
    </w:p>
    <w:sdt>
      <w:sdtPr>
        <w:rPr>
          <w:i/>
          <w:noProof/>
        </w:rPr>
        <w:alias w:val="CC_Underskrifter"/>
        <w:tag w:val="CC_Underskrifter"/>
        <w:id w:val="583496634"/>
        <w:lock w:val="sdtContentLocked"/>
        <w:placeholder>
          <w:docPart w:val="A2F7472421714BA6AA4F12521E05BD52"/>
        </w:placeholder>
      </w:sdtPr>
      <w:sdtEndPr>
        <w:rPr>
          <w:i w:val="0"/>
          <w:noProof w:val="0"/>
        </w:rPr>
      </w:sdtEndPr>
      <w:sdtContent>
        <w:p w:rsidR="005B554E" w:rsidP="005B554E" w:rsidRDefault="005B554E" w14:paraId="56E10496" w14:textId="77777777"/>
        <w:p w:rsidRPr="008E0FE2" w:rsidR="004801AC" w:rsidP="005B554E" w:rsidRDefault="00B54233" w14:paraId="56E104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Malin Larsson (S)</w:t>
            </w:r>
          </w:p>
        </w:tc>
        <w:tc>
          <w:tcPr>
            <w:tcW w:w="50" w:type="pct"/>
            <w:vAlign w:val="bottom"/>
          </w:tcPr>
          <w:p>
            <w:pPr>
              <w:pStyle w:val="Underskrifter"/>
            </w:pPr>
            <w:r>
              <w:t> </w:t>
            </w:r>
          </w:p>
        </w:tc>
      </w:tr>
    </w:tbl>
    <w:p w:rsidR="002740ED" w:rsidRDefault="002740ED" w14:paraId="56E1049B" w14:textId="77777777"/>
    <w:sectPr w:rsidR="002740E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1049D" w14:textId="77777777" w:rsidR="007313DA" w:rsidRDefault="007313DA" w:rsidP="000C1CAD">
      <w:pPr>
        <w:spacing w:line="240" w:lineRule="auto"/>
      </w:pPr>
      <w:r>
        <w:separator/>
      </w:r>
    </w:p>
  </w:endnote>
  <w:endnote w:type="continuationSeparator" w:id="0">
    <w:p w14:paraId="56E1049E" w14:textId="77777777" w:rsidR="007313DA" w:rsidRDefault="007313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104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104A4" w14:textId="2FB66C4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423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1049B" w14:textId="77777777" w:rsidR="007313DA" w:rsidRDefault="007313DA" w:rsidP="000C1CAD">
      <w:pPr>
        <w:spacing w:line="240" w:lineRule="auto"/>
      </w:pPr>
      <w:r>
        <w:separator/>
      </w:r>
    </w:p>
  </w:footnote>
  <w:footnote w:type="continuationSeparator" w:id="0">
    <w:p w14:paraId="56E1049C" w14:textId="77777777" w:rsidR="007313DA" w:rsidRDefault="007313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6E104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E104AE" wp14:anchorId="56E104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4233" w14:paraId="56E104B1" w14:textId="77777777">
                          <w:pPr>
                            <w:jc w:val="right"/>
                          </w:pPr>
                          <w:sdt>
                            <w:sdtPr>
                              <w:alias w:val="CC_Noformat_Partikod"/>
                              <w:tag w:val="CC_Noformat_Partikod"/>
                              <w:id w:val="-53464382"/>
                              <w:placeholder>
                                <w:docPart w:val="A0EE3903E8D244D2911C3065687A8AA3"/>
                              </w:placeholder>
                              <w:text/>
                            </w:sdtPr>
                            <w:sdtEndPr/>
                            <w:sdtContent>
                              <w:r w:rsidR="007313DA">
                                <w:t>S</w:t>
                              </w:r>
                            </w:sdtContent>
                          </w:sdt>
                          <w:sdt>
                            <w:sdtPr>
                              <w:alias w:val="CC_Noformat_Partinummer"/>
                              <w:tag w:val="CC_Noformat_Partinummer"/>
                              <w:id w:val="-1709555926"/>
                              <w:placeholder>
                                <w:docPart w:val="12CE07027FA94EB5A787BF3E31E02E49"/>
                              </w:placeholder>
                              <w:text/>
                            </w:sdtPr>
                            <w:sdtEndPr/>
                            <w:sdtContent>
                              <w:r w:rsidR="007313DA">
                                <w:t>2127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E104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4233" w14:paraId="56E104B1" w14:textId="77777777">
                    <w:pPr>
                      <w:jc w:val="right"/>
                    </w:pPr>
                    <w:sdt>
                      <w:sdtPr>
                        <w:alias w:val="CC_Noformat_Partikod"/>
                        <w:tag w:val="CC_Noformat_Partikod"/>
                        <w:id w:val="-53464382"/>
                        <w:placeholder>
                          <w:docPart w:val="A0EE3903E8D244D2911C3065687A8AA3"/>
                        </w:placeholder>
                        <w:text/>
                      </w:sdtPr>
                      <w:sdtEndPr/>
                      <w:sdtContent>
                        <w:r w:rsidR="007313DA">
                          <w:t>S</w:t>
                        </w:r>
                      </w:sdtContent>
                    </w:sdt>
                    <w:sdt>
                      <w:sdtPr>
                        <w:alias w:val="CC_Noformat_Partinummer"/>
                        <w:tag w:val="CC_Noformat_Partinummer"/>
                        <w:id w:val="-1709555926"/>
                        <w:placeholder>
                          <w:docPart w:val="12CE07027FA94EB5A787BF3E31E02E49"/>
                        </w:placeholder>
                        <w:text/>
                      </w:sdtPr>
                      <w:sdtEndPr/>
                      <w:sdtContent>
                        <w:r w:rsidR="007313DA">
                          <w:t>2127</w:t>
                        </w:r>
                      </w:sdtContent>
                    </w:sdt>
                  </w:p>
                </w:txbxContent>
              </v:textbox>
              <w10:wrap anchorx="page"/>
            </v:shape>
          </w:pict>
        </mc:Fallback>
      </mc:AlternateContent>
    </w:r>
  </w:p>
  <w:p w:rsidRPr="00293C4F" w:rsidR="00262EA3" w:rsidP="00776B74" w:rsidRDefault="00262EA3" w14:paraId="56E104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6E104A1" w14:textId="77777777">
    <w:pPr>
      <w:jc w:val="right"/>
    </w:pPr>
  </w:p>
  <w:p w:rsidR="00262EA3" w:rsidP="00776B74" w:rsidRDefault="00262EA3" w14:paraId="56E104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54233" w14:paraId="56E104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E104B0" wp14:anchorId="56E104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4233" w14:paraId="56E104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313DA">
          <w:t>S</w:t>
        </w:r>
      </w:sdtContent>
    </w:sdt>
    <w:sdt>
      <w:sdtPr>
        <w:alias w:val="CC_Noformat_Partinummer"/>
        <w:tag w:val="CC_Noformat_Partinummer"/>
        <w:id w:val="-2014525982"/>
        <w:text/>
      </w:sdtPr>
      <w:sdtEndPr/>
      <w:sdtContent>
        <w:r w:rsidR="007313DA">
          <w:t>2127</w:t>
        </w:r>
      </w:sdtContent>
    </w:sdt>
  </w:p>
  <w:p w:rsidRPr="008227B3" w:rsidR="00262EA3" w:rsidP="008227B3" w:rsidRDefault="00B54233" w14:paraId="56E104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4233" w14:paraId="56E104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:1137</w:t>
        </w:r>
      </w:sdtContent>
    </w:sdt>
  </w:p>
  <w:p w:rsidR="00262EA3" w:rsidP="00E03A3D" w:rsidRDefault="00B54233" w14:paraId="56E104A9" w14:textId="77777777">
    <w:pPr>
      <w:pStyle w:val="Motionr"/>
    </w:pPr>
    <w:sdt>
      <w:sdtPr>
        <w:alias w:val="CC_Noformat_Avtext"/>
        <w:tag w:val="CC_Noformat_Avtext"/>
        <w:id w:val="-2020768203"/>
        <w:lock w:val="sdtContentLocked"/>
        <w15:appearance w15:val="hidden"/>
        <w:text/>
      </w:sdtPr>
      <w:sdtEndPr/>
      <w:sdtContent>
        <w:r>
          <w:t>av Malin Larsson (S)</w:t>
        </w:r>
      </w:sdtContent>
    </w:sdt>
  </w:p>
  <w:sdt>
    <w:sdtPr>
      <w:alias w:val="CC_Noformat_Rubtext"/>
      <w:tag w:val="CC_Noformat_Rubtext"/>
      <w:id w:val="-218060500"/>
      <w:lock w:val="sdtLocked"/>
      <w:text/>
    </w:sdtPr>
    <w:sdtEndPr/>
    <w:sdtContent>
      <w:p w:rsidR="00262EA3" w:rsidP="00283E0F" w:rsidRDefault="007313DA" w14:paraId="56E104AA" w14:textId="77777777">
        <w:pPr>
          <w:pStyle w:val="FSHRub2"/>
        </w:pPr>
        <w:r>
          <w:t>Vräkningsförebyggande åtgärder</w:t>
        </w:r>
      </w:p>
    </w:sdtContent>
  </w:sdt>
  <w:sdt>
    <w:sdtPr>
      <w:alias w:val="CC_Boilerplate_3"/>
      <w:tag w:val="CC_Boilerplate_3"/>
      <w:id w:val="1606463544"/>
      <w:lock w:val="sdtContentLocked"/>
      <w15:appearance w15:val="hidden"/>
      <w:text w:multiLine="1"/>
    </w:sdtPr>
    <w:sdtEndPr/>
    <w:sdtContent>
      <w:p w:rsidR="00262EA3" w:rsidP="00283E0F" w:rsidRDefault="00262EA3" w14:paraId="56E104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313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09B"/>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0ED"/>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725"/>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B6B"/>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54E"/>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3DA"/>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97C"/>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33"/>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863"/>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A98"/>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F20"/>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E1048D"/>
  <w15:chartTrackingRefBased/>
  <w15:docId w15:val="{8B7A4653-4EFF-4C99-9AA1-4F5CDBA4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88290CA6034B7BBB91AD0440524B55"/>
        <w:category>
          <w:name w:val="Allmänt"/>
          <w:gallery w:val="placeholder"/>
        </w:category>
        <w:types>
          <w:type w:val="bbPlcHdr"/>
        </w:types>
        <w:behaviors>
          <w:behavior w:val="content"/>
        </w:behaviors>
        <w:guid w:val="{B61B10A7-9230-4887-9149-335CCA1BC09C}"/>
      </w:docPartPr>
      <w:docPartBody>
        <w:p w:rsidR="00516CC0" w:rsidRDefault="00516CC0">
          <w:pPr>
            <w:pStyle w:val="AE88290CA6034B7BBB91AD0440524B55"/>
          </w:pPr>
          <w:r w:rsidRPr="005A0A93">
            <w:rPr>
              <w:rStyle w:val="Platshllartext"/>
            </w:rPr>
            <w:t>Förslag till riksdagsbeslut</w:t>
          </w:r>
        </w:p>
      </w:docPartBody>
    </w:docPart>
    <w:docPart>
      <w:docPartPr>
        <w:name w:val="955A2FE6859145A68435939D0E31BCD0"/>
        <w:category>
          <w:name w:val="Allmänt"/>
          <w:gallery w:val="placeholder"/>
        </w:category>
        <w:types>
          <w:type w:val="bbPlcHdr"/>
        </w:types>
        <w:behaviors>
          <w:behavior w:val="content"/>
        </w:behaviors>
        <w:guid w:val="{F436DEC3-9CFC-47DF-B2F9-5AC9ED4475F4}"/>
      </w:docPartPr>
      <w:docPartBody>
        <w:p w:rsidR="00516CC0" w:rsidRDefault="00516CC0">
          <w:pPr>
            <w:pStyle w:val="955A2FE6859145A68435939D0E31BCD0"/>
          </w:pPr>
          <w:r w:rsidRPr="005A0A93">
            <w:rPr>
              <w:rStyle w:val="Platshllartext"/>
            </w:rPr>
            <w:t>Motivering</w:t>
          </w:r>
        </w:p>
      </w:docPartBody>
    </w:docPart>
    <w:docPart>
      <w:docPartPr>
        <w:name w:val="A0EE3903E8D244D2911C3065687A8AA3"/>
        <w:category>
          <w:name w:val="Allmänt"/>
          <w:gallery w:val="placeholder"/>
        </w:category>
        <w:types>
          <w:type w:val="bbPlcHdr"/>
        </w:types>
        <w:behaviors>
          <w:behavior w:val="content"/>
        </w:behaviors>
        <w:guid w:val="{8D5CC52C-25C6-4028-822E-4102E5D5AA16}"/>
      </w:docPartPr>
      <w:docPartBody>
        <w:p w:rsidR="00516CC0" w:rsidRDefault="00516CC0">
          <w:pPr>
            <w:pStyle w:val="A0EE3903E8D244D2911C3065687A8AA3"/>
          </w:pPr>
          <w:r>
            <w:rPr>
              <w:rStyle w:val="Platshllartext"/>
            </w:rPr>
            <w:t xml:space="preserve"> </w:t>
          </w:r>
        </w:p>
      </w:docPartBody>
    </w:docPart>
    <w:docPart>
      <w:docPartPr>
        <w:name w:val="12CE07027FA94EB5A787BF3E31E02E49"/>
        <w:category>
          <w:name w:val="Allmänt"/>
          <w:gallery w:val="placeholder"/>
        </w:category>
        <w:types>
          <w:type w:val="bbPlcHdr"/>
        </w:types>
        <w:behaviors>
          <w:behavior w:val="content"/>
        </w:behaviors>
        <w:guid w:val="{C956BACF-430A-41F9-BA99-08C109F5838A}"/>
      </w:docPartPr>
      <w:docPartBody>
        <w:p w:rsidR="00516CC0" w:rsidRDefault="00516CC0">
          <w:pPr>
            <w:pStyle w:val="12CE07027FA94EB5A787BF3E31E02E49"/>
          </w:pPr>
          <w:r>
            <w:t xml:space="preserve"> </w:t>
          </w:r>
        </w:p>
      </w:docPartBody>
    </w:docPart>
    <w:docPart>
      <w:docPartPr>
        <w:name w:val="A2F7472421714BA6AA4F12521E05BD52"/>
        <w:category>
          <w:name w:val="Allmänt"/>
          <w:gallery w:val="placeholder"/>
        </w:category>
        <w:types>
          <w:type w:val="bbPlcHdr"/>
        </w:types>
        <w:behaviors>
          <w:behavior w:val="content"/>
        </w:behaviors>
        <w:guid w:val="{2A0E78F9-9A40-46AE-B32E-74BDCDEA4DA8}"/>
      </w:docPartPr>
      <w:docPartBody>
        <w:p w:rsidR="006B3910" w:rsidRDefault="006B39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CC0"/>
    <w:rsid w:val="00516CC0"/>
    <w:rsid w:val="006B39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88290CA6034B7BBB91AD0440524B55">
    <w:name w:val="AE88290CA6034B7BBB91AD0440524B55"/>
  </w:style>
  <w:style w:type="paragraph" w:customStyle="1" w:styleId="E1E7292394AD438DBE7E63B4B46344EF">
    <w:name w:val="E1E7292394AD438DBE7E63B4B46344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BAFA4410614981A77386023196CB02">
    <w:name w:val="92BAFA4410614981A77386023196CB02"/>
  </w:style>
  <w:style w:type="paragraph" w:customStyle="1" w:styleId="955A2FE6859145A68435939D0E31BCD0">
    <w:name w:val="955A2FE6859145A68435939D0E31BCD0"/>
  </w:style>
  <w:style w:type="paragraph" w:customStyle="1" w:styleId="1C0433BC90254FE48F04E109FA56DCB9">
    <w:name w:val="1C0433BC90254FE48F04E109FA56DCB9"/>
  </w:style>
  <w:style w:type="paragraph" w:customStyle="1" w:styleId="7C9725FDFD044994BFB0C067778CBAF9">
    <w:name w:val="7C9725FDFD044994BFB0C067778CBAF9"/>
  </w:style>
  <w:style w:type="paragraph" w:customStyle="1" w:styleId="A0EE3903E8D244D2911C3065687A8AA3">
    <w:name w:val="A0EE3903E8D244D2911C3065687A8AA3"/>
  </w:style>
  <w:style w:type="paragraph" w:customStyle="1" w:styleId="12CE07027FA94EB5A787BF3E31E02E49">
    <w:name w:val="12CE07027FA94EB5A787BF3E31E02E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566A6F-9EF2-4E38-B758-37D5BB701BDE}"/>
</file>

<file path=customXml/itemProps2.xml><?xml version="1.0" encoding="utf-8"?>
<ds:datastoreItem xmlns:ds="http://schemas.openxmlformats.org/officeDocument/2006/customXml" ds:itemID="{15A9B57F-14B2-4961-A91E-53DDDB37F85D}"/>
</file>

<file path=customXml/itemProps3.xml><?xml version="1.0" encoding="utf-8"?>
<ds:datastoreItem xmlns:ds="http://schemas.openxmlformats.org/officeDocument/2006/customXml" ds:itemID="{C49F04E2-16D8-4DEE-9BE1-DB080AE8F348}"/>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1415</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S2127 Vräkningsförebyggande åtgärder</vt:lpstr>
      <vt:lpstr>
      </vt:lpstr>
    </vt:vector>
  </TitlesOfParts>
  <Company>Sveriges riksdag</Company>
  <LinksUpToDate>false</LinksUpToDate>
  <CharactersWithSpaces>1663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