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20FB4" w:rsidRDefault="006E04A4">
      <w:pPr>
        <w:pStyle w:val="Dokumentbeteckning"/>
        <w:rPr>
          <w:u w:val="single"/>
        </w:rPr>
      </w:pPr>
      <w:r w:rsidRPr="00E20FB4">
        <w:fldChar w:fldCharType="begin" w:fldLock="1"/>
      </w:r>
      <w:r w:rsidRPr="00E20FB4">
        <w:instrText xml:space="preserve"> DOCPROPERTY "DocumentYear" </w:instrText>
      </w:r>
      <w:r w:rsidRPr="00E20FB4">
        <w:fldChar w:fldCharType="separate"/>
      </w:r>
      <w:r w:rsidR="00161D35" w:rsidRPr="00E20FB4">
        <w:t>2008/09</w:t>
      </w:r>
      <w:r w:rsidRPr="00E20FB4">
        <w:fldChar w:fldCharType="end"/>
      </w:r>
      <w:r w:rsidRPr="00E20FB4">
        <w:t>:</w:t>
      </w:r>
      <w:r w:rsidRPr="00E20FB4">
        <w:fldChar w:fldCharType="begin" w:fldLock="1"/>
      </w:r>
      <w:r w:rsidRPr="00E20FB4">
        <w:instrText xml:space="preserve"> DOCPROPERTY "DocumentNumber" </w:instrText>
      </w:r>
      <w:r w:rsidRPr="00E20FB4">
        <w:fldChar w:fldCharType="separate"/>
      </w:r>
      <w:r w:rsidR="00161D35" w:rsidRPr="00E20FB4">
        <w:t>100</w:t>
      </w:r>
      <w:r w:rsidRPr="00E20FB4">
        <w:fldChar w:fldCharType="end"/>
      </w:r>
    </w:p>
    <w:p w:rsidR="006E04A4" w:rsidRPr="00E20FB4" w:rsidRDefault="006E04A4">
      <w:pPr>
        <w:pStyle w:val="Datum"/>
        <w:outlineLvl w:val="0"/>
      </w:pPr>
      <w:r w:rsidRPr="00E20FB4">
        <w:fldChar w:fldCharType="begin" w:fldLock="1"/>
      </w:r>
      <w:r w:rsidRPr="00E20FB4">
        <w:instrText xml:space="preserve"> DOCPROPERTY "DocumentDate" </w:instrText>
      </w:r>
      <w:r w:rsidRPr="00E20FB4">
        <w:fldChar w:fldCharType="separate"/>
      </w:r>
      <w:r w:rsidR="00161D35" w:rsidRPr="00E20FB4">
        <w:t>Onsdagen den 15 april 2009</w:t>
      </w:r>
      <w:r w:rsidRPr="00E20FB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20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20FB4" w:rsidRDefault="00F177D5">
            <w:pPr>
              <w:pStyle w:val="Plenum"/>
              <w:tabs>
                <w:tab w:val="clear" w:pos="1418"/>
              </w:tabs>
            </w:pPr>
            <w:r w:rsidRPr="00E20FB4">
              <w:t>Kl.</w:t>
            </w:r>
          </w:p>
        </w:tc>
        <w:tc>
          <w:tcPr>
            <w:tcW w:w="851" w:type="dxa"/>
          </w:tcPr>
          <w:p w:rsidR="006E04A4" w:rsidRPr="00E20FB4" w:rsidRDefault="00F177D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20FB4">
              <w:t>10.00</w:t>
            </w:r>
          </w:p>
        </w:tc>
        <w:tc>
          <w:tcPr>
            <w:tcW w:w="397" w:type="dxa"/>
          </w:tcPr>
          <w:p w:rsidR="006E04A4" w:rsidRPr="00E20FB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20FB4" w:rsidRDefault="00F177D5">
            <w:pPr>
              <w:pStyle w:val="Plenum"/>
              <w:tabs>
                <w:tab w:val="clear" w:pos="1418"/>
              </w:tabs>
              <w:ind w:right="1"/>
            </w:pPr>
            <w:r w:rsidRPr="00E20FB4">
              <w:t>Debatt med anledning av vårpropositionen</w:t>
            </w:r>
            <w:r w:rsidR="00F532ED" w:rsidRPr="00E20FB4">
              <w:t>s avlämnande</w:t>
            </w:r>
          </w:p>
        </w:tc>
      </w:tr>
      <w:tr w:rsidR="00F177D5" w:rsidRPr="00E20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177D5" w:rsidRPr="00E20FB4" w:rsidRDefault="00F177D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177D5" w:rsidRPr="00E20FB4" w:rsidRDefault="00F177D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177D5" w:rsidRPr="00E20FB4" w:rsidRDefault="00F177D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177D5" w:rsidRPr="00E20FB4" w:rsidRDefault="00F177D5">
            <w:pPr>
              <w:pStyle w:val="Plenum"/>
              <w:tabs>
                <w:tab w:val="clear" w:pos="1418"/>
              </w:tabs>
              <w:ind w:right="1"/>
            </w:pPr>
            <w:r w:rsidRPr="00E20FB4">
              <w:t>Arbetsplenum</w:t>
            </w:r>
          </w:p>
        </w:tc>
      </w:tr>
      <w:tr w:rsidR="00F177D5" w:rsidRPr="00E20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177D5" w:rsidRPr="00E20FB4" w:rsidRDefault="00F177D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177D5" w:rsidRPr="00E20FB4" w:rsidRDefault="00F177D5">
            <w:pPr>
              <w:pStyle w:val="Plenum"/>
              <w:tabs>
                <w:tab w:val="clear" w:pos="1418"/>
              </w:tabs>
              <w:jc w:val="right"/>
            </w:pPr>
            <w:r w:rsidRPr="00E20FB4">
              <w:t>16.00</w:t>
            </w:r>
          </w:p>
        </w:tc>
        <w:tc>
          <w:tcPr>
            <w:tcW w:w="397" w:type="dxa"/>
          </w:tcPr>
          <w:p w:rsidR="00F177D5" w:rsidRPr="00E20FB4" w:rsidRDefault="00F177D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177D5" w:rsidRPr="00E20FB4" w:rsidRDefault="00F177D5">
            <w:pPr>
              <w:pStyle w:val="Plenum"/>
              <w:tabs>
                <w:tab w:val="clear" w:pos="1418"/>
              </w:tabs>
              <w:ind w:right="1"/>
            </w:pPr>
            <w:r w:rsidRPr="00E20FB4">
              <w:t>Votering</w:t>
            </w:r>
          </w:p>
        </w:tc>
      </w:tr>
    </w:tbl>
    <w:p w:rsidR="006E04A4" w:rsidRPr="00E20FB4" w:rsidRDefault="006E04A4">
      <w:pPr>
        <w:pStyle w:val="StreckLngt"/>
      </w:pPr>
      <w:r w:rsidRPr="00E20FB4">
        <w:tab/>
      </w:r>
    </w:p>
    <w:p w:rsidR="00D45AE3" w:rsidRPr="00E20FB4" w:rsidRDefault="00D45AE3" w:rsidP="00D45AE3">
      <w:pPr>
        <w:pStyle w:val="Blankrad"/>
      </w:pPr>
      <w:r w:rsidRPr="00E20FB4">
        <w:t>     </w:t>
      </w:r>
    </w:p>
    <w:p w:rsidR="00CF242C" w:rsidRPr="00E20FB4" w:rsidRDefault="00CF242C" w:rsidP="00CF242C">
      <w:pPr>
        <w:pStyle w:val="Blankrad"/>
      </w:pPr>
      <w:r w:rsidRPr="00E20FB4">
        <w:t>     </w:t>
      </w:r>
    </w:p>
    <w:p w:rsidR="00F177D5" w:rsidRPr="00E20FB4" w:rsidRDefault="00F177D5">
      <w:pPr>
        <w:pStyle w:val="Blankrad"/>
      </w:pPr>
      <w:r w:rsidRPr="00E20FB4">
        <w:t>     </w:t>
      </w:r>
    </w:p>
    <w:p w:rsidR="00F61533" w:rsidRPr="00E20FB4" w:rsidRDefault="00F61533">
      <w:pPr>
        <w:pStyle w:val="Blankrad"/>
      </w:pPr>
      <w:r w:rsidRPr="00E20FB4">
        <w:t xml:space="preserve">     </w:t>
      </w:r>
    </w:p>
    <w:p w:rsidR="00F61533" w:rsidRPr="00E20FB4" w:rsidRDefault="00F61533" w:rsidP="00F61533">
      <w:pPr>
        <w:pStyle w:val="Blankrad"/>
      </w:pPr>
      <w:r w:rsidRPr="00E20FB4">
        <w:t>     </w:t>
      </w:r>
    </w:p>
    <w:p w:rsidR="00B90160" w:rsidRPr="00E20FB4" w:rsidRDefault="00B90160" w:rsidP="00F61533">
      <w:pPr>
        <w:pStyle w:val="Blankrad"/>
      </w:pPr>
      <w:r w:rsidRPr="00E20FB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90160" w:rsidRPr="00E20FB4" w:rsidTr="007F28B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  <w:spacing w:before="640"/>
            </w:pPr>
          </w:p>
        </w:tc>
        <w:tc>
          <w:tcPr>
            <w:tcW w:w="6237" w:type="dxa"/>
            <w:vAlign w:val="bottom"/>
          </w:tcPr>
          <w:p w:rsidR="00B90160" w:rsidRPr="00E20FB4" w:rsidRDefault="00B90160" w:rsidP="007F28B5">
            <w:pPr>
              <w:pStyle w:val="HuvudrubrikEnsam"/>
            </w:pPr>
            <w:r w:rsidRPr="00E20FB4">
              <w:t>Debatt med anledning av vårpropositionens avlämnande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pStyle w:val="HuvudrubrikKolumn3"/>
            </w:pPr>
          </w:p>
        </w:tc>
      </w:tr>
    </w:tbl>
    <w:p w:rsidR="00B90160" w:rsidRPr="00E20FB4" w:rsidRDefault="00B90160" w:rsidP="00B90160">
      <w:pPr>
        <w:pStyle w:val="Blankrad"/>
      </w:pPr>
      <w:r w:rsidRPr="00E20FB4">
        <w:t>     </w:t>
      </w:r>
    </w:p>
    <w:p w:rsidR="00B90160" w:rsidRPr="00E20FB4" w:rsidRDefault="00B90160" w:rsidP="00B90160">
      <w:pPr>
        <w:pStyle w:val="Blankrad"/>
      </w:pPr>
      <w:r w:rsidRPr="00E20FB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90160" w:rsidRPr="00E20FB4" w:rsidTr="007F28B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90160" w:rsidRPr="00E20FB4" w:rsidRDefault="00B90160" w:rsidP="007F28B5">
            <w:pPr>
              <w:pStyle w:val="HuvudrubrikFlisteNr"/>
            </w:pPr>
          </w:p>
        </w:tc>
        <w:tc>
          <w:tcPr>
            <w:tcW w:w="6237" w:type="dxa"/>
          </w:tcPr>
          <w:p w:rsidR="00B90160" w:rsidRPr="00E20FB4" w:rsidRDefault="00B90160" w:rsidP="007F28B5">
            <w:pPr>
              <w:pStyle w:val="HuvudrubrikEnsam"/>
            </w:pPr>
            <w:bookmarkStart w:id="1" w:name="Start_FördröjdaInterpellationer"/>
            <w:bookmarkEnd w:id="1"/>
            <w:r w:rsidRPr="00E20FB4">
              <w:t>Anmälan om fördröjda svar på interpellationer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pStyle w:val="HuvudrubrikKolumn3"/>
            </w:pP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2008/09:428 av Berit Högman (s)</w:t>
            </w:r>
          </w:p>
          <w:p w:rsidR="00B90160" w:rsidRPr="00E20FB4" w:rsidRDefault="00B90160" w:rsidP="007F28B5">
            <w:r w:rsidRPr="00E20FB4">
              <w:t>Förhållandet mellan Arbetsförmedlingen och de kompletterande aktörerna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2008/09:430 av Bosse Ringholm (s)</w:t>
            </w:r>
          </w:p>
          <w:p w:rsidR="00B90160" w:rsidRPr="00E20FB4" w:rsidRDefault="00B90160" w:rsidP="007F28B5">
            <w:r w:rsidRPr="00E20FB4">
              <w:t>Stockholmspolisens budgetunderskott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2008/09:436 av Hans Linde (v)</w:t>
            </w:r>
          </w:p>
          <w:p w:rsidR="00B90160" w:rsidRPr="00E20FB4" w:rsidRDefault="00B90160" w:rsidP="007F28B5">
            <w:r w:rsidRPr="00E20FB4">
              <w:t>Svenskt utvecklingssamarbete med El Salvador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2008/09:440 av Thomas Strand (s)</w:t>
            </w:r>
          </w:p>
          <w:p w:rsidR="00B90160" w:rsidRPr="00E20FB4" w:rsidRDefault="00B90160" w:rsidP="007F28B5">
            <w:r w:rsidRPr="00E20FB4">
              <w:t>Rektorsutbildningen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2008/09:448 av Eva-Lena Jansson (s)</w:t>
            </w:r>
          </w:p>
          <w:p w:rsidR="00B90160" w:rsidRPr="00E20FB4" w:rsidRDefault="00B90160" w:rsidP="007F28B5">
            <w:r w:rsidRPr="00E20FB4">
              <w:t>Effekterna vid en försäljning av Apoteket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</w:p>
        </w:tc>
      </w:tr>
    </w:tbl>
    <w:p w:rsidR="00B90160" w:rsidRPr="00E20FB4" w:rsidRDefault="00B90160" w:rsidP="00B90160">
      <w:pPr>
        <w:pStyle w:val="Blankrad"/>
      </w:pPr>
      <w:r w:rsidRPr="00E20FB4">
        <w:t>     </w:t>
      </w:r>
    </w:p>
    <w:p w:rsidR="00B90160" w:rsidRPr="00E20FB4" w:rsidRDefault="00B90160" w:rsidP="00B90160">
      <w:pPr>
        <w:pStyle w:val="Blankrad"/>
      </w:pPr>
      <w:r w:rsidRPr="00E20FB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90160" w:rsidRPr="00E20FB4" w:rsidTr="007F28B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90160" w:rsidRPr="00E20FB4" w:rsidRDefault="00B90160" w:rsidP="007F28B5">
            <w:pPr>
              <w:pStyle w:val="HuvudrubrikFlisteNr"/>
            </w:pPr>
          </w:p>
        </w:tc>
        <w:tc>
          <w:tcPr>
            <w:tcW w:w="6237" w:type="dxa"/>
          </w:tcPr>
          <w:p w:rsidR="00B90160" w:rsidRPr="00E20FB4" w:rsidRDefault="00B90160" w:rsidP="007F28B5">
            <w:pPr>
              <w:pStyle w:val="Huvudrubrik"/>
            </w:pPr>
            <w:bookmarkStart w:id="2" w:name="Start_HänvisningTillUtskott"/>
            <w:bookmarkEnd w:id="2"/>
            <w:r w:rsidRPr="00E20FB4">
              <w:t>Ärenden för hänvisning till utskott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pStyle w:val="HuvudrubrikKolumn3"/>
            </w:pPr>
            <w:r w:rsidRPr="00E20FB4">
              <w:t>Förslag</w:t>
            </w: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renderubrik"/>
            </w:pPr>
          </w:p>
        </w:tc>
        <w:tc>
          <w:tcPr>
            <w:tcW w:w="6237" w:type="dxa"/>
          </w:tcPr>
          <w:p w:rsidR="00B90160" w:rsidRPr="00E20FB4" w:rsidRDefault="00B90160" w:rsidP="007F28B5">
            <w:pPr>
              <w:pStyle w:val="renderubrik"/>
            </w:pPr>
            <w:r w:rsidRPr="00E20FB4">
              <w:t>Motioner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pStyle w:val="renderubrik"/>
              <w:rPr>
                <w:spacing w:val="-4"/>
              </w:rPr>
            </w:pP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Motionsrubrik"/>
            </w:pPr>
          </w:p>
        </w:tc>
        <w:tc>
          <w:tcPr>
            <w:tcW w:w="6237" w:type="dxa"/>
          </w:tcPr>
          <w:p w:rsidR="00B90160" w:rsidRPr="00E20FB4" w:rsidRDefault="00B90160" w:rsidP="007F28B5">
            <w:pPr>
              <w:pStyle w:val="Motionsrubrik"/>
            </w:pPr>
            <w:r w:rsidRPr="00E20FB4">
              <w:t>med anledning av prop. 2008/09:158 Från erkännande till egenmakt – regeringens strategi för de nationella minoriteterna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pStyle w:val="Motionsrubrik"/>
              <w:rPr>
                <w:spacing w:val="-4"/>
              </w:rPr>
            </w:pP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2008/09:K4 av Mikael Johansson m.fl. (mp)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  <w:r w:rsidRPr="00E20FB4">
              <w:rPr>
                <w:spacing w:val="-4"/>
              </w:rPr>
              <w:t>KU</w:t>
            </w: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2008/09:K5 av Berit Andnor m.fl. (s)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  <w:r w:rsidRPr="00E20FB4">
              <w:rPr>
                <w:spacing w:val="-4"/>
              </w:rPr>
              <w:t>KU</w:t>
            </w: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2008/09:K6 av Sinikka Bohlin och Raimo Pärssinen (s)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  <w:r w:rsidRPr="00E20FB4">
              <w:rPr>
                <w:spacing w:val="-4"/>
              </w:rPr>
              <w:t>KU</w:t>
            </w: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2008/09:K7 av Marianne Berg m.fl. (v)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  <w:r w:rsidRPr="00E20FB4">
              <w:rPr>
                <w:spacing w:val="-4"/>
              </w:rPr>
              <w:t>KU</w:t>
            </w: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Motionsrubrik"/>
            </w:pPr>
          </w:p>
        </w:tc>
        <w:tc>
          <w:tcPr>
            <w:tcW w:w="6237" w:type="dxa"/>
          </w:tcPr>
          <w:p w:rsidR="00B90160" w:rsidRPr="00E20FB4" w:rsidRDefault="00B90160" w:rsidP="007F28B5">
            <w:pPr>
              <w:pStyle w:val="Motionsrubrik"/>
            </w:pPr>
            <w:r w:rsidRPr="00E20FB4">
              <w:t>med anledning av prop. 2008/09:163 En sammanhållen klimat- och energipolitik – Energi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pStyle w:val="Motionsrubrik"/>
              <w:rPr>
                <w:spacing w:val="-4"/>
              </w:rPr>
            </w:pP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2008/09:N15 av Mona Sahlin m.fl. (s, v, mp)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  <w:r w:rsidRPr="00E20FB4">
              <w:rPr>
                <w:spacing w:val="-4"/>
              </w:rPr>
              <w:t>NU</w:t>
            </w: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2008/09:N16 av Maria Wetterstrand m.fl. (mp)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  <w:r w:rsidRPr="00E20FB4">
              <w:rPr>
                <w:spacing w:val="-4"/>
              </w:rPr>
              <w:t>NU</w:t>
            </w: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2008/09:N17 av Helena Leander m.fl. (mp)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  <w:r w:rsidRPr="00E20FB4">
              <w:rPr>
                <w:spacing w:val="-4"/>
              </w:rPr>
              <w:t>NU</w:t>
            </w: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2008/09:N18 av Christer Engelhardt (s)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  <w:r w:rsidRPr="00E20FB4">
              <w:rPr>
                <w:spacing w:val="-4"/>
              </w:rPr>
              <w:t>NU</w:t>
            </w: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Motionsrubrik"/>
            </w:pPr>
          </w:p>
        </w:tc>
        <w:tc>
          <w:tcPr>
            <w:tcW w:w="6237" w:type="dxa"/>
          </w:tcPr>
          <w:p w:rsidR="00B90160" w:rsidRPr="00E20FB4" w:rsidRDefault="00B90160" w:rsidP="007F28B5">
            <w:pPr>
              <w:pStyle w:val="Motionsrubrik"/>
            </w:pPr>
            <w:r w:rsidRPr="00E20FB4">
              <w:t>med anledning av prop. 2008/09:165 En långsiktigt hållbar organisation för de allmänna förvaltningsdomstolarna i första instans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pStyle w:val="Motionsrubrik"/>
              <w:rPr>
                <w:spacing w:val="-4"/>
              </w:rPr>
            </w:pP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2008/09:Ju21 av Sinikka Bohlin m.fl. (s)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  <w:r w:rsidRPr="00E20FB4">
              <w:rPr>
                <w:spacing w:val="-4"/>
              </w:rPr>
              <w:t>JuU</w:t>
            </w: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2008/09:Ju22 av Berit Andnor m.fl. (s)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  <w:r w:rsidRPr="00E20FB4">
              <w:rPr>
                <w:spacing w:val="-4"/>
              </w:rPr>
              <w:t>JuU</w:t>
            </w: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2008/09:Ju23 av Christer Engelhardt (s)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  <w:r w:rsidRPr="00E20FB4">
              <w:rPr>
                <w:spacing w:val="-4"/>
              </w:rPr>
              <w:t>JuU</w:t>
            </w: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2008/09:Ju24 av Thomas Bodström m.fl. (s, v, mp)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  <w:r w:rsidRPr="00E20FB4">
              <w:rPr>
                <w:spacing w:val="-4"/>
              </w:rPr>
              <w:t>JuU</w:t>
            </w: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renderubrik"/>
            </w:pPr>
          </w:p>
        </w:tc>
        <w:tc>
          <w:tcPr>
            <w:tcW w:w="6237" w:type="dxa"/>
          </w:tcPr>
          <w:p w:rsidR="00B90160" w:rsidRPr="00E20FB4" w:rsidRDefault="00B90160" w:rsidP="007F28B5">
            <w:pPr>
              <w:pStyle w:val="renderubrik"/>
            </w:pPr>
            <w:r w:rsidRPr="00E20FB4">
              <w:t>EU-dokument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pStyle w:val="renderubrik"/>
              <w:rPr>
                <w:spacing w:val="-4"/>
              </w:rPr>
            </w:pP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KOM(2009)147 Vitbok Anpassning till klimatförändring: en europeisk handlingsram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  <w:r w:rsidRPr="00E20FB4">
              <w:rPr>
                <w:spacing w:val="-4"/>
              </w:rPr>
              <w:t xml:space="preserve">MJU </w:t>
            </w:r>
          </w:p>
        </w:tc>
      </w:tr>
    </w:tbl>
    <w:p w:rsidR="00B90160" w:rsidRPr="00E20FB4" w:rsidRDefault="00B90160" w:rsidP="00B90160">
      <w:pPr>
        <w:pStyle w:val="Blankrad"/>
      </w:pPr>
      <w:r w:rsidRPr="00E20FB4">
        <w:t>     </w:t>
      </w:r>
    </w:p>
    <w:p w:rsidR="00B90160" w:rsidRPr="00E20FB4" w:rsidRDefault="00B90160" w:rsidP="00B90160">
      <w:pPr>
        <w:pStyle w:val="Blankrad"/>
      </w:pPr>
      <w:r w:rsidRPr="00E20FB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90160" w:rsidRPr="00E20FB4" w:rsidTr="007F28B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90160" w:rsidRPr="00E20FB4" w:rsidRDefault="00B90160" w:rsidP="007F28B5">
            <w:pPr>
              <w:pStyle w:val="HuvudrubrikFlisteNr"/>
            </w:pPr>
          </w:p>
        </w:tc>
        <w:tc>
          <w:tcPr>
            <w:tcW w:w="6237" w:type="dxa"/>
          </w:tcPr>
          <w:p w:rsidR="00B90160" w:rsidRPr="00E20FB4" w:rsidRDefault="00B90160" w:rsidP="007F28B5">
            <w:pPr>
              <w:pStyle w:val="Huvudrubrik"/>
            </w:pPr>
            <w:bookmarkStart w:id="3" w:name="Start_ÄrendenFörBordläggning"/>
            <w:bookmarkEnd w:id="3"/>
            <w:r w:rsidRPr="00E20FB4">
              <w:t>Ärenden för bordläggning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pStyle w:val="HuvudrubrikKolumn3"/>
            </w:pPr>
            <w:r w:rsidRPr="00E20FB4">
              <w:t>Reservationer</w:t>
            </w: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renderubrik"/>
            </w:pPr>
          </w:p>
        </w:tc>
        <w:tc>
          <w:tcPr>
            <w:tcW w:w="6237" w:type="dxa"/>
          </w:tcPr>
          <w:p w:rsidR="00B90160" w:rsidRPr="00E20FB4" w:rsidRDefault="00B90160" w:rsidP="007F28B5">
            <w:pPr>
              <w:pStyle w:val="renderubrik"/>
            </w:pPr>
            <w:r w:rsidRPr="00E20FB4">
              <w:t>Konstitutionsutskottets betänkande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pStyle w:val="renderubrik"/>
              <w:rPr>
                <w:spacing w:val="-4"/>
              </w:rPr>
            </w:pP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2008/09:KU19 Kommittéberättelse 2009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renderubrik"/>
            </w:pPr>
          </w:p>
        </w:tc>
        <w:tc>
          <w:tcPr>
            <w:tcW w:w="6237" w:type="dxa"/>
          </w:tcPr>
          <w:p w:rsidR="00B90160" w:rsidRPr="00E20FB4" w:rsidRDefault="00B90160" w:rsidP="007F28B5">
            <w:pPr>
              <w:pStyle w:val="renderubrik"/>
            </w:pPr>
            <w:r w:rsidRPr="00E20FB4">
              <w:t>Justitieutskottets betänkande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pStyle w:val="renderubrik"/>
              <w:rPr>
                <w:spacing w:val="-4"/>
              </w:rPr>
            </w:pP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2008/09:JuU22 Polisfrågor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  <w:r w:rsidRPr="00E20FB4">
              <w:rPr>
                <w:spacing w:val="-4"/>
              </w:rPr>
              <w:t>22 res. (s,v,mp)</w:t>
            </w: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renderubrik"/>
            </w:pPr>
          </w:p>
        </w:tc>
        <w:tc>
          <w:tcPr>
            <w:tcW w:w="6237" w:type="dxa"/>
          </w:tcPr>
          <w:p w:rsidR="00B90160" w:rsidRPr="00E20FB4" w:rsidRDefault="00B90160" w:rsidP="007F28B5">
            <w:pPr>
              <w:pStyle w:val="renderubrik"/>
            </w:pPr>
            <w:r w:rsidRPr="00E20FB4">
              <w:t>Kulturutskottets betänkande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pStyle w:val="renderubrik"/>
              <w:rPr>
                <w:spacing w:val="-4"/>
              </w:rPr>
            </w:pP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2008/09:KrU7 Folkbildning och friluftsliv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  <w:r w:rsidRPr="00E20FB4">
              <w:rPr>
                <w:spacing w:val="-4"/>
              </w:rPr>
              <w:t>7 res. (s,v)</w:t>
            </w: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renderubrik"/>
            </w:pPr>
          </w:p>
        </w:tc>
        <w:tc>
          <w:tcPr>
            <w:tcW w:w="6237" w:type="dxa"/>
          </w:tcPr>
          <w:p w:rsidR="00B90160" w:rsidRPr="00E20FB4" w:rsidRDefault="00B90160" w:rsidP="007F28B5">
            <w:pPr>
              <w:pStyle w:val="renderubrik"/>
            </w:pPr>
            <w:r w:rsidRPr="00E20FB4">
              <w:t>Finansutskottets betänkanden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pStyle w:val="renderubrik"/>
              <w:rPr>
                <w:spacing w:val="-4"/>
              </w:rPr>
            </w:pP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2008/09:FiU23 Riksbankens förvaltning 2008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  <w:r w:rsidRPr="00E20FB4">
              <w:rPr>
                <w:spacing w:val="-4"/>
              </w:rPr>
              <w:t>1 res. (v,mp)</w:t>
            </w: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2008/09:FiU39 Utvidgning av uppdrag för Sveriges Bostadsfinansieringsaktiebolag, SBAB (publ)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  <w:r w:rsidRPr="00E20FB4">
              <w:rPr>
                <w:spacing w:val="-4"/>
              </w:rPr>
              <w:t>3 res. (s,v)</w:t>
            </w:r>
          </w:p>
        </w:tc>
      </w:tr>
    </w:tbl>
    <w:p w:rsidR="00B90160" w:rsidRPr="00E20FB4" w:rsidRDefault="00B90160" w:rsidP="00B90160">
      <w:pPr>
        <w:pStyle w:val="Blankrad"/>
      </w:pPr>
      <w:r w:rsidRPr="00E20FB4">
        <w:t>     </w:t>
      </w:r>
    </w:p>
    <w:p w:rsidR="00B90160" w:rsidRPr="00E20FB4" w:rsidRDefault="00B90160" w:rsidP="00B90160">
      <w:pPr>
        <w:pStyle w:val="Blankrad"/>
      </w:pPr>
      <w:r w:rsidRPr="00E20FB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Underrubrik"/>
            </w:pPr>
          </w:p>
        </w:tc>
        <w:tc>
          <w:tcPr>
            <w:tcW w:w="6237" w:type="dxa"/>
          </w:tcPr>
          <w:p w:rsidR="00B90160" w:rsidRPr="00E20FB4" w:rsidRDefault="00B90160" w:rsidP="007F28B5">
            <w:pPr>
              <w:pStyle w:val="HuvudrubrikEnsam"/>
            </w:pPr>
            <w:bookmarkStart w:id="4" w:name="TypUnderrubrik"/>
            <w:bookmarkEnd w:id="4"/>
            <w:r w:rsidRPr="00E20FB4">
              <w:t>Ärenden för avgö</w:t>
            </w:r>
            <w:r w:rsidR="00416420" w:rsidRPr="00E20FB4">
              <w:t xml:space="preserve">rande </w:t>
            </w:r>
            <w:r w:rsidRPr="00E20FB4">
              <w:t>kl. 16.00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pStyle w:val="HuvudrubrikKolumn3"/>
            </w:pP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  <w:numPr>
                <w:ilvl w:val="0"/>
                <w:numId w:val="0"/>
              </w:numPr>
            </w:pPr>
            <w:bookmarkStart w:id="5" w:name="StartText"/>
            <w:bookmarkEnd w:id="5"/>
          </w:p>
        </w:tc>
        <w:tc>
          <w:tcPr>
            <w:tcW w:w="6237" w:type="dxa"/>
          </w:tcPr>
          <w:p w:rsidR="00B90160" w:rsidRPr="00E20FB4" w:rsidRDefault="00B90160" w:rsidP="007F28B5">
            <w:pPr>
              <w:pStyle w:val="Underrubrik"/>
            </w:pPr>
            <w:r w:rsidRPr="00E20FB4">
              <w:t>Tidigare slutdebatterade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pStyle w:val="Underrubrik"/>
              <w:rPr>
                <w:spacing w:val="-4"/>
              </w:rPr>
            </w:pP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90160" w:rsidRPr="00E20FB4" w:rsidRDefault="00B90160" w:rsidP="007F28B5">
            <w:pPr>
              <w:pStyle w:val="renderubrik"/>
            </w:pPr>
            <w:r w:rsidRPr="00E20FB4">
              <w:t>Civilutskottets betänkande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2008/09:CU30 Plan- och byggfrågor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  <w:r w:rsidRPr="00E20FB4">
              <w:rPr>
                <w:spacing w:val="-4"/>
              </w:rPr>
              <w:t>13 res. (s,v,mp)</w:t>
            </w: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90160" w:rsidRPr="00E20FB4" w:rsidRDefault="00B90160" w:rsidP="007F28B5">
            <w:pPr>
              <w:pStyle w:val="renderubrik"/>
            </w:pPr>
            <w:r w:rsidRPr="00E20FB4">
              <w:t>Trafikutskottets betänkande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2008/09:TU12 Sjöfartsfrågor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  <w:r w:rsidRPr="00E20FB4">
              <w:rPr>
                <w:spacing w:val="-4"/>
              </w:rPr>
              <w:t>7 res. (s,v,mp)</w:t>
            </w: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90160" w:rsidRPr="00E20FB4" w:rsidRDefault="00B90160" w:rsidP="007F28B5">
            <w:pPr>
              <w:pStyle w:val="renderubrik"/>
            </w:pPr>
            <w:r w:rsidRPr="00E20FB4">
              <w:t>Utbildningsutskottets betänkande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2008/09:UbU15 Högskolan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  <w:r w:rsidRPr="00E20FB4">
              <w:rPr>
                <w:spacing w:val="-4"/>
              </w:rPr>
              <w:t>42 res. (s,v,mp)</w:t>
            </w: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90160" w:rsidRPr="00E20FB4" w:rsidRDefault="00B90160" w:rsidP="007F28B5">
            <w:pPr>
              <w:pStyle w:val="renderubrik"/>
            </w:pPr>
            <w:r w:rsidRPr="00E20FB4">
              <w:t>Miljö- och jordbruksutskottets betänkande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2008/09:MJU18 Jordbrukspolitik m.m.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  <w:r w:rsidRPr="00E20FB4">
              <w:rPr>
                <w:spacing w:val="-4"/>
              </w:rPr>
              <w:t>13 res. (s,v,mp)</w:t>
            </w:r>
          </w:p>
        </w:tc>
      </w:tr>
    </w:tbl>
    <w:p w:rsidR="00B90160" w:rsidRPr="00E20FB4" w:rsidRDefault="00B90160" w:rsidP="00B90160">
      <w:pPr>
        <w:pStyle w:val="Blankrad"/>
      </w:pPr>
      <w:r w:rsidRPr="00E20FB4">
        <w:t>     </w:t>
      </w:r>
    </w:p>
    <w:p w:rsidR="00F177D5" w:rsidRPr="00E20FB4" w:rsidRDefault="00B90160">
      <w:pPr>
        <w:pStyle w:val="Blankrad"/>
      </w:pPr>
      <w:r w:rsidRPr="00E20FB4">
        <w:t>  </w:t>
      </w:r>
      <w:bookmarkStart w:id="6" w:name="Start"/>
      <w:bookmarkEnd w:id="6"/>
    </w:p>
    <w:p w:rsidR="00F177D5" w:rsidRPr="00E20FB4" w:rsidRDefault="00F177D5">
      <w:pPr>
        <w:pStyle w:val="Blankrad"/>
      </w:pPr>
      <w:r w:rsidRPr="00E20FB4">
        <w:t>    </w:t>
      </w:r>
    </w:p>
    <w:p w:rsidR="00F177D5" w:rsidRPr="00E20FB4" w:rsidRDefault="00F177D5">
      <w:pPr>
        <w:pStyle w:val="Blankrad"/>
      </w:pPr>
      <w:r w:rsidRPr="00E20FB4">
        <w:t>    </w:t>
      </w:r>
    </w:p>
    <w:p w:rsidR="00423FB8" w:rsidRPr="00E20FB4" w:rsidRDefault="00423FB8">
      <w:pPr>
        <w:pStyle w:val="Blankrad"/>
      </w:pPr>
      <w:r w:rsidRPr="00E20FB4">
        <w:t xml:space="preserve">     </w:t>
      </w:r>
    </w:p>
    <w:p w:rsidR="00423FB8" w:rsidRPr="00E20FB4" w:rsidRDefault="00423FB8">
      <w:pPr>
        <w:pStyle w:val="Blankrad"/>
      </w:pPr>
      <w:r w:rsidRPr="00E20FB4">
        <w:t xml:space="preserve">     </w:t>
      </w:r>
    </w:p>
    <w:p w:rsidR="00F61533" w:rsidRPr="00E20FB4" w:rsidRDefault="00F61533">
      <w:pPr>
        <w:pStyle w:val="Blankrad"/>
      </w:pPr>
      <w:r w:rsidRPr="00E20FB4">
        <w:t xml:space="preserve">     </w:t>
      </w:r>
    </w:p>
    <w:p w:rsidR="00B90160" w:rsidRPr="00E20FB4" w:rsidRDefault="00B90160">
      <w:pPr>
        <w:pStyle w:val="Blankrad"/>
      </w:pPr>
      <w:r w:rsidRPr="00E20FB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90160" w:rsidRPr="00E20FB4" w:rsidTr="007F28B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90160" w:rsidRPr="00E20FB4" w:rsidRDefault="00B90160" w:rsidP="007F28B5">
            <w:pPr>
              <w:pStyle w:val="HuvudrubrikFlisteNr"/>
            </w:pPr>
          </w:p>
        </w:tc>
        <w:tc>
          <w:tcPr>
            <w:tcW w:w="6237" w:type="dxa"/>
          </w:tcPr>
          <w:p w:rsidR="00B90160" w:rsidRPr="00E20FB4" w:rsidRDefault="00B90160" w:rsidP="007F28B5">
            <w:pPr>
              <w:pStyle w:val="Huvudrubrik"/>
            </w:pPr>
            <w:bookmarkStart w:id="7" w:name="Start_Ärendenfördebattochavgörande"/>
            <w:bookmarkEnd w:id="7"/>
            <w:r w:rsidRPr="00E20FB4">
              <w:t>Ärenden för debatt och avgörande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pStyle w:val="HuvudrubrikKolumn3"/>
            </w:pP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renderubrik"/>
            </w:pPr>
          </w:p>
        </w:tc>
        <w:tc>
          <w:tcPr>
            <w:tcW w:w="6237" w:type="dxa"/>
          </w:tcPr>
          <w:p w:rsidR="00B90160" w:rsidRPr="00E20FB4" w:rsidRDefault="00B90160" w:rsidP="007F28B5">
            <w:pPr>
              <w:pStyle w:val="renderubrik"/>
            </w:pPr>
            <w:r w:rsidRPr="00E20FB4">
              <w:t>Justitieutskottets betänkanden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pStyle w:val="renderubrik"/>
              <w:rPr>
                <w:spacing w:val="-4"/>
              </w:rPr>
            </w:pP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2008/09:JuU16 Sammansättningsreglerna för Högsta domstolen och Regeringsrätten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2008/09:JuU20 Våldsbrott och brottsoffer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  <w:r w:rsidRPr="00E20FB4">
              <w:rPr>
                <w:spacing w:val="-4"/>
              </w:rPr>
              <w:t>6 res. (s,v,mp)</w:t>
            </w: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renderubrik"/>
            </w:pPr>
          </w:p>
        </w:tc>
        <w:tc>
          <w:tcPr>
            <w:tcW w:w="6237" w:type="dxa"/>
          </w:tcPr>
          <w:p w:rsidR="00B90160" w:rsidRPr="00E20FB4" w:rsidRDefault="00B90160" w:rsidP="007F28B5">
            <w:pPr>
              <w:pStyle w:val="renderubrik"/>
            </w:pPr>
            <w:r w:rsidRPr="00E20FB4">
              <w:t>Utrikesutskottets betänkanden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pStyle w:val="renderubrik"/>
              <w:rPr>
                <w:spacing w:val="-4"/>
              </w:rPr>
            </w:pP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</w:pPr>
          </w:p>
        </w:tc>
        <w:tc>
          <w:tcPr>
            <w:tcW w:w="6237" w:type="dxa"/>
          </w:tcPr>
          <w:p w:rsidR="00B90160" w:rsidRPr="00E20FB4" w:rsidRDefault="00B90160" w:rsidP="007F28B5">
            <w:r w:rsidRPr="00E20FB4">
              <w:t>2008/09:UU13 Globalisering</w:t>
            </w:r>
          </w:p>
          <w:p w:rsidR="00F33390" w:rsidRPr="00E20FB4" w:rsidRDefault="00F33390" w:rsidP="007F28B5">
            <w:r w:rsidRPr="00E20FB4">
              <w:rPr>
                <w:i/>
              </w:rPr>
              <w:t>Utskottet föreslår att ärendet får behandlas efter endast en bordläggning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  <w:r w:rsidRPr="00E20FB4">
              <w:rPr>
                <w:spacing w:val="-4"/>
              </w:rPr>
              <w:t>6 res. (s,v,mp)</w:t>
            </w:r>
          </w:p>
        </w:tc>
      </w:tr>
      <w:tr w:rsidR="00B90160" w:rsidRPr="00E20FB4" w:rsidTr="007F2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90160" w:rsidRPr="00E20FB4" w:rsidRDefault="00B90160" w:rsidP="007F28B5">
            <w:pPr>
              <w:pStyle w:val="FlistaNrText"/>
            </w:pPr>
          </w:p>
        </w:tc>
        <w:tc>
          <w:tcPr>
            <w:tcW w:w="6237" w:type="dxa"/>
          </w:tcPr>
          <w:p w:rsidR="002F6361" w:rsidRPr="00E20FB4" w:rsidRDefault="00B90160" w:rsidP="007F28B5">
            <w:r w:rsidRPr="00E20FB4">
              <w:t>2008/09:UU15 Mänskliga rättigheter i svensk utrikespolitik</w:t>
            </w:r>
          </w:p>
        </w:tc>
        <w:tc>
          <w:tcPr>
            <w:tcW w:w="2481" w:type="dxa"/>
          </w:tcPr>
          <w:p w:rsidR="00B90160" w:rsidRPr="00E20FB4" w:rsidRDefault="00B90160" w:rsidP="007F28B5">
            <w:pPr>
              <w:rPr>
                <w:spacing w:val="-4"/>
              </w:rPr>
            </w:pPr>
            <w:r w:rsidRPr="00E20FB4">
              <w:rPr>
                <w:spacing w:val="-4"/>
              </w:rPr>
              <w:t>2 res. (s,v,mp)</w:t>
            </w:r>
          </w:p>
        </w:tc>
      </w:tr>
    </w:tbl>
    <w:p w:rsidR="00B90160" w:rsidRPr="00E20FB4" w:rsidRDefault="00B90160" w:rsidP="00B90160">
      <w:pPr>
        <w:pStyle w:val="Blankrad"/>
      </w:pPr>
      <w:r w:rsidRPr="00E20FB4">
        <w:t>     </w:t>
      </w:r>
    </w:p>
    <w:p w:rsidR="00B90160" w:rsidRPr="00E20FB4" w:rsidRDefault="00B90160" w:rsidP="00B90160">
      <w:pPr>
        <w:pStyle w:val="Blankrad"/>
      </w:pPr>
      <w:r w:rsidRPr="00E20FB4">
        <w:t xml:space="preserve">     </w:t>
      </w:r>
    </w:p>
    <w:p w:rsidR="006E04A4" w:rsidRPr="00E20FB4" w:rsidRDefault="006E04A4">
      <w:pPr>
        <w:pStyle w:val="Blankrad"/>
      </w:pPr>
      <w:r w:rsidRPr="00E20FB4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20F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20FB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20FB4" w:rsidRDefault="006E04A4">
            <w:pPr>
              <w:pStyle w:val="StreckMitten"/>
            </w:pPr>
            <w:r w:rsidRPr="00E20FB4">
              <w:tab/>
            </w:r>
            <w:r w:rsidRPr="00E20FB4">
              <w:tab/>
            </w:r>
          </w:p>
        </w:tc>
      </w:tr>
    </w:tbl>
    <w:p w:rsidR="006E04A4" w:rsidRPr="00E20FB4" w:rsidRDefault="006E04A4" w:rsidP="00CE4300">
      <w:pPr>
        <w:pStyle w:val="Blankrad"/>
      </w:pPr>
    </w:p>
    <w:sectPr w:rsidR="006E04A4" w:rsidRPr="00E20FB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77D5" w:rsidRPr="00E20FB4" w:rsidRDefault="00F177D5">
      <w:r w:rsidRPr="00E20FB4">
        <w:separator/>
      </w:r>
    </w:p>
  </w:endnote>
  <w:endnote w:type="continuationSeparator" w:id="0">
    <w:p w:rsidR="00F177D5" w:rsidRPr="00E20FB4" w:rsidRDefault="00F177D5">
      <w:r w:rsidRPr="00E20F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77D5" w:rsidRPr="00E20FB4" w:rsidRDefault="00F177D5">
    <w:pPr>
      <w:pStyle w:val="Sidhuvud"/>
      <w:jc w:val="center"/>
    </w:pPr>
    <w:r w:rsidRPr="00E20FB4">
      <w:fldChar w:fldCharType="begin" w:fldLock="1"/>
    </w:r>
    <w:r w:rsidRPr="00E20FB4">
      <w:instrText xml:space="preserve"> PAGE </w:instrText>
    </w:r>
    <w:r w:rsidRPr="00E20FB4">
      <w:fldChar w:fldCharType="separate"/>
    </w:r>
    <w:r w:rsidR="00161D35" w:rsidRPr="00E20FB4">
      <w:t>3</w:t>
    </w:r>
    <w:r w:rsidRPr="00E20FB4">
      <w:fldChar w:fldCharType="end"/>
    </w:r>
    <w:r w:rsidRPr="00E20FB4">
      <w:t xml:space="preserve"> (</w:t>
    </w:r>
    <w:r w:rsidRPr="00E20FB4">
      <w:fldChar w:fldCharType="begin" w:fldLock="1"/>
    </w:r>
    <w:r w:rsidRPr="00E20FB4">
      <w:instrText xml:space="preserve"> NUMPAGES </w:instrText>
    </w:r>
    <w:r w:rsidRPr="00E20FB4">
      <w:fldChar w:fldCharType="separate"/>
    </w:r>
    <w:r w:rsidR="00161D35" w:rsidRPr="00E20FB4">
      <w:t>3</w:t>
    </w:r>
    <w:r w:rsidRPr="00E20FB4">
      <w:fldChar w:fldCharType="end"/>
    </w:r>
    <w:r w:rsidRPr="00E20FB4">
      <w:t>)</w:t>
    </w:r>
  </w:p>
  <w:p w:rsidR="00F177D5" w:rsidRPr="00E20FB4" w:rsidRDefault="00F177D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77D5" w:rsidRPr="00E20FB4" w:rsidRDefault="00F177D5">
    <w:pPr>
      <w:pStyle w:val="Sidhuvud"/>
      <w:jc w:val="center"/>
    </w:pPr>
    <w:r w:rsidRPr="00E20FB4">
      <w:fldChar w:fldCharType="begin" w:fldLock="1"/>
    </w:r>
    <w:r w:rsidRPr="00E20FB4">
      <w:instrText xml:space="preserve"> PAGE </w:instrText>
    </w:r>
    <w:r w:rsidRPr="00E20FB4">
      <w:fldChar w:fldCharType="separate"/>
    </w:r>
    <w:r w:rsidR="007F28B5" w:rsidRPr="00E20FB4">
      <w:t>1</w:t>
    </w:r>
    <w:r w:rsidRPr="00E20FB4">
      <w:fldChar w:fldCharType="end"/>
    </w:r>
    <w:r w:rsidRPr="00E20FB4">
      <w:t xml:space="preserve"> (</w:t>
    </w:r>
    <w:r w:rsidRPr="00E20FB4">
      <w:fldChar w:fldCharType="begin" w:fldLock="1"/>
    </w:r>
    <w:r w:rsidRPr="00E20FB4">
      <w:instrText xml:space="preserve"> NUMPAGES </w:instrText>
    </w:r>
    <w:r w:rsidRPr="00E20FB4">
      <w:fldChar w:fldCharType="separate"/>
    </w:r>
    <w:r w:rsidR="00161D35" w:rsidRPr="00E20FB4">
      <w:t>3</w:t>
    </w:r>
    <w:r w:rsidRPr="00E20FB4">
      <w:fldChar w:fldCharType="end"/>
    </w:r>
    <w:r w:rsidRPr="00E20FB4">
      <w:t>)</w:t>
    </w:r>
  </w:p>
  <w:p w:rsidR="00F177D5" w:rsidRPr="00E20FB4" w:rsidRDefault="00F177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77D5" w:rsidRPr="00E20FB4" w:rsidRDefault="00F177D5">
      <w:r w:rsidRPr="00E20FB4">
        <w:separator/>
      </w:r>
    </w:p>
  </w:footnote>
  <w:footnote w:type="continuationSeparator" w:id="0">
    <w:p w:rsidR="00F177D5" w:rsidRPr="00E20FB4" w:rsidRDefault="00F177D5">
      <w:r w:rsidRPr="00E20F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77D5" w:rsidRPr="00E20FB4" w:rsidRDefault="00F177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77D5" w:rsidRPr="00E20FB4" w:rsidRDefault="00F177D5">
    <w:pPr>
      <w:pStyle w:val="Sidhuvud"/>
      <w:tabs>
        <w:tab w:val="clear" w:pos="4536"/>
      </w:tabs>
    </w:pPr>
    <w:r w:rsidRPr="00E20FB4">
      <w:fldChar w:fldCharType="begin" w:fldLock="1"/>
    </w:r>
    <w:r w:rsidRPr="00E20FB4">
      <w:instrText xml:space="preserve"> DOCPROPERTY "DocumentDate" </w:instrText>
    </w:r>
    <w:r w:rsidRPr="00E20FB4">
      <w:fldChar w:fldCharType="separate"/>
    </w:r>
    <w:r w:rsidR="00161D35" w:rsidRPr="00E20FB4">
      <w:t>Onsdagen den 15 april 2009</w:t>
    </w:r>
    <w:r w:rsidRPr="00E20FB4">
      <w:fldChar w:fldCharType="end"/>
    </w:r>
    <w:r w:rsidRPr="00E20FB4">
      <w:tab/>
    </w:r>
  </w:p>
  <w:p w:rsidR="00F177D5" w:rsidRPr="00E20FB4" w:rsidRDefault="00F177D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20FB4">
      <w:rPr>
        <w:sz w:val="12"/>
      </w:rPr>
      <w:tab/>
    </w:r>
  </w:p>
  <w:p w:rsidR="00F177D5" w:rsidRPr="00E20FB4" w:rsidRDefault="00F177D5"/>
  <w:p w:rsidR="00F177D5" w:rsidRPr="00E20FB4" w:rsidRDefault="00F177D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77D5" w:rsidRPr="00E20FB4" w:rsidRDefault="00E20FB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20FB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77D5" w:rsidRPr="00E20FB4" w:rsidRDefault="00F177D5">
    <w:pPr>
      <w:pStyle w:val="Dokumentrubrik"/>
      <w:spacing w:after="360"/>
    </w:pPr>
    <w:r w:rsidRPr="00E20FB4">
      <w:t>Föredragningslista</w:t>
    </w:r>
  </w:p>
  <w:p w:rsidR="00F177D5" w:rsidRPr="00E20FB4" w:rsidRDefault="00F177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36408D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A05D46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3794CF4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4497666">
    <w:abstractNumId w:val="7"/>
  </w:num>
  <w:num w:numId="2" w16cid:durableId="94595875">
    <w:abstractNumId w:val="3"/>
  </w:num>
  <w:num w:numId="3" w16cid:durableId="1804733424">
    <w:abstractNumId w:val="6"/>
  </w:num>
  <w:num w:numId="4" w16cid:durableId="688412725">
    <w:abstractNumId w:val="2"/>
  </w:num>
  <w:num w:numId="5" w16cid:durableId="972758137">
    <w:abstractNumId w:val="0"/>
  </w:num>
  <w:num w:numId="6" w16cid:durableId="152185085">
    <w:abstractNumId w:val="4"/>
  </w:num>
  <w:num w:numId="7" w16cid:durableId="626401419">
    <w:abstractNumId w:val="4"/>
  </w:num>
  <w:num w:numId="8" w16cid:durableId="863326669">
    <w:abstractNumId w:val="4"/>
  </w:num>
  <w:num w:numId="9" w16cid:durableId="1901134789">
    <w:abstractNumId w:val="1"/>
  </w:num>
  <w:num w:numId="10" w16cid:durableId="1526795497">
    <w:abstractNumId w:val="8"/>
  </w:num>
  <w:num w:numId="11" w16cid:durableId="199130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324F7"/>
    <w:rsid w:val="00000608"/>
    <w:rsid w:val="000025B1"/>
    <w:rsid w:val="00002616"/>
    <w:rsid w:val="00003249"/>
    <w:rsid w:val="0000714D"/>
    <w:rsid w:val="00013362"/>
    <w:rsid w:val="00014B7E"/>
    <w:rsid w:val="000157A2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56254"/>
    <w:rsid w:val="00056CC9"/>
    <w:rsid w:val="00060A82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9271C"/>
    <w:rsid w:val="00092904"/>
    <w:rsid w:val="00096F15"/>
    <w:rsid w:val="0009738C"/>
    <w:rsid w:val="000A48E1"/>
    <w:rsid w:val="000A4931"/>
    <w:rsid w:val="000A51FF"/>
    <w:rsid w:val="000B4ABD"/>
    <w:rsid w:val="000C6C04"/>
    <w:rsid w:val="000E1C84"/>
    <w:rsid w:val="000E30A0"/>
    <w:rsid w:val="000E48DD"/>
    <w:rsid w:val="00102B56"/>
    <w:rsid w:val="00103C04"/>
    <w:rsid w:val="0012112E"/>
    <w:rsid w:val="00130979"/>
    <w:rsid w:val="001324F7"/>
    <w:rsid w:val="00135D30"/>
    <w:rsid w:val="00143D28"/>
    <w:rsid w:val="00146992"/>
    <w:rsid w:val="0014779C"/>
    <w:rsid w:val="00147F56"/>
    <w:rsid w:val="001548E3"/>
    <w:rsid w:val="00160B0C"/>
    <w:rsid w:val="00161D35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4530"/>
    <w:rsid w:val="001C66D9"/>
    <w:rsid w:val="001D1131"/>
    <w:rsid w:val="001D19AB"/>
    <w:rsid w:val="001D19E3"/>
    <w:rsid w:val="001D270A"/>
    <w:rsid w:val="001D6013"/>
    <w:rsid w:val="001D7C4B"/>
    <w:rsid w:val="001E0CB1"/>
    <w:rsid w:val="001E1635"/>
    <w:rsid w:val="001E71B1"/>
    <w:rsid w:val="001F45EF"/>
    <w:rsid w:val="001F52AB"/>
    <w:rsid w:val="001F58F3"/>
    <w:rsid w:val="002018AC"/>
    <w:rsid w:val="002068C6"/>
    <w:rsid w:val="0021008A"/>
    <w:rsid w:val="00211667"/>
    <w:rsid w:val="00215146"/>
    <w:rsid w:val="00220E39"/>
    <w:rsid w:val="00223EF7"/>
    <w:rsid w:val="002257C6"/>
    <w:rsid w:val="002276AC"/>
    <w:rsid w:val="00233D5B"/>
    <w:rsid w:val="00233E62"/>
    <w:rsid w:val="00241A96"/>
    <w:rsid w:val="00242820"/>
    <w:rsid w:val="00247AC9"/>
    <w:rsid w:val="0025181C"/>
    <w:rsid w:val="00270162"/>
    <w:rsid w:val="002760B5"/>
    <w:rsid w:val="002766C2"/>
    <w:rsid w:val="002826A6"/>
    <w:rsid w:val="002874D6"/>
    <w:rsid w:val="0029386E"/>
    <w:rsid w:val="002A09ED"/>
    <w:rsid w:val="002A6592"/>
    <w:rsid w:val="002B0E46"/>
    <w:rsid w:val="002B3051"/>
    <w:rsid w:val="002C244C"/>
    <w:rsid w:val="002C2EDB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6361"/>
    <w:rsid w:val="002F7486"/>
    <w:rsid w:val="00305353"/>
    <w:rsid w:val="003107BB"/>
    <w:rsid w:val="0031328B"/>
    <w:rsid w:val="00315C69"/>
    <w:rsid w:val="0032182C"/>
    <w:rsid w:val="003221FF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71E50"/>
    <w:rsid w:val="00372D01"/>
    <w:rsid w:val="00373A2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AE6"/>
    <w:rsid w:val="00404049"/>
    <w:rsid w:val="00405E4A"/>
    <w:rsid w:val="00407A88"/>
    <w:rsid w:val="004100C9"/>
    <w:rsid w:val="004114F9"/>
    <w:rsid w:val="00411994"/>
    <w:rsid w:val="00415884"/>
    <w:rsid w:val="00415964"/>
    <w:rsid w:val="00416420"/>
    <w:rsid w:val="00423FB8"/>
    <w:rsid w:val="00424757"/>
    <w:rsid w:val="00426681"/>
    <w:rsid w:val="00442A2D"/>
    <w:rsid w:val="00446FEC"/>
    <w:rsid w:val="0045348A"/>
    <w:rsid w:val="004603CE"/>
    <w:rsid w:val="00464CE0"/>
    <w:rsid w:val="00465360"/>
    <w:rsid w:val="0046556D"/>
    <w:rsid w:val="0046765A"/>
    <w:rsid w:val="00474978"/>
    <w:rsid w:val="00481275"/>
    <w:rsid w:val="004849E6"/>
    <w:rsid w:val="004B04E9"/>
    <w:rsid w:val="004B06DE"/>
    <w:rsid w:val="004B191C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30283"/>
    <w:rsid w:val="00533A3C"/>
    <w:rsid w:val="00537A01"/>
    <w:rsid w:val="00543489"/>
    <w:rsid w:val="005460B2"/>
    <w:rsid w:val="005510B5"/>
    <w:rsid w:val="00560161"/>
    <w:rsid w:val="005724E4"/>
    <w:rsid w:val="0058117D"/>
    <w:rsid w:val="00585ED4"/>
    <w:rsid w:val="00587EDB"/>
    <w:rsid w:val="00593F37"/>
    <w:rsid w:val="00594D74"/>
    <w:rsid w:val="0059568C"/>
    <w:rsid w:val="00597CFF"/>
    <w:rsid w:val="005A2918"/>
    <w:rsid w:val="005A4129"/>
    <w:rsid w:val="005A6C87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080B"/>
    <w:rsid w:val="005F1084"/>
    <w:rsid w:val="005F793C"/>
    <w:rsid w:val="0060198F"/>
    <w:rsid w:val="00602264"/>
    <w:rsid w:val="006025D2"/>
    <w:rsid w:val="00602C19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0591"/>
    <w:rsid w:val="006F28F0"/>
    <w:rsid w:val="006F2BA3"/>
    <w:rsid w:val="006F4339"/>
    <w:rsid w:val="006F4563"/>
    <w:rsid w:val="006F4DE6"/>
    <w:rsid w:val="006F63C4"/>
    <w:rsid w:val="006F66D1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12F0"/>
    <w:rsid w:val="007A3C83"/>
    <w:rsid w:val="007A5D21"/>
    <w:rsid w:val="007B01A2"/>
    <w:rsid w:val="007B3D13"/>
    <w:rsid w:val="007B4230"/>
    <w:rsid w:val="007B5351"/>
    <w:rsid w:val="007C00AC"/>
    <w:rsid w:val="007C0AB9"/>
    <w:rsid w:val="007D165E"/>
    <w:rsid w:val="007D7A4C"/>
    <w:rsid w:val="007D7F1E"/>
    <w:rsid w:val="007E4194"/>
    <w:rsid w:val="007E76A6"/>
    <w:rsid w:val="007F28B5"/>
    <w:rsid w:val="007F32E4"/>
    <w:rsid w:val="007F3C22"/>
    <w:rsid w:val="007F5CBC"/>
    <w:rsid w:val="00800178"/>
    <w:rsid w:val="00805253"/>
    <w:rsid w:val="00807049"/>
    <w:rsid w:val="00814CAC"/>
    <w:rsid w:val="00816588"/>
    <w:rsid w:val="00821A25"/>
    <w:rsid w:val="00824853"/>
    <w:rsid w:val="00835D03"/>
    <w:rsid w:val="0084285B"/>
    <w:rsid w:val="0084643C"/>
    <w:rsid w:val="00854C30"/>
    <w:rsid w:val="008600DA"/>
    <w:rsid w:val="008614A3"/>
    <w:rsid w:val="0086222B"/>
    <w:rsid w:val="00873E43"/>
    <w:rsid w:val="0088034E"/>
    <w:rsid w:val="00887B6F"/>
    <w:rsid w:val="00891A92"/>
    <w:rsid w:val="008A4639"/>
    <w:rsid w:val="008A69A8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616A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A1373"/>
    <w:rsid w:val="009A3C9D"/>
    <w:rsid w:val="009A4BE1"/>
    <w:rsid w:val="009B58A6"/>
    <w:rsid w:val="009D208A"/>
    <w:rsid w:val="009E024F"/>
    <w:rsid w:val="009E29D2"/>
    <w:rsid w:val="009E2A19"/>
    <w:rsid w:val="009F16CD"/>
    <w:rsid w:val="009F4B33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07B"/>
    <w:rsid w:val="00A41169"/>
    <w:rsid w:val="00A437CC"/>
    <w:rsid w:val="00A4395A"/>
    <w:rsid w:val="00A51BBE"/>
    <w:rsid w:val="00A621B9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62E9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81FDE"/>
    <w:rsid w:val="00B83FE7"/>
    <w:rsid w:val="00B8715B"/>
    <w:rsid w:val="00B90160"/>
    <w:rsid w:val="00B90627"/>
    <w:rsid w:val="00B91174"/>
    <w:rsid w:val="00B96B57"/>
    <w:rsid w:val="00B97D51"/>
    <w:rsid w:val="00BA4976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2031"/>
    <w:rsid w:val="00C25CD0"/>
    <w:rsid w:val="00C324D8"/>
    <w:rsid w:val="00C337B2"/>
    <w:rsid w:val="00C34AF3"/>
    <w:rsid w:val="00C354BF"/>
    <w:rsid w:val="00C373BB"/>
    <w:rsid w:val="00C37D3A"/>
    <w:rsid w:val="00C41550"/>
    <w:rsid w:val="00C46D5F"/>
    <w:rsid w:val="00C64B5E"/>
    <w:rsid w:val="00C6587A"/>
    <w:rsid w:val="00C71ACE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3FB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7696"/>
    <w:rsid w:val="00D41247"/>
    <w:rsid w:val="00D41295"/>
    <w:rsid w:val="00D420A1"/>
    <w:rsid w:val="00D45AE3"/>
    <w:rsid w:val="00D46A27"/>
    <w:rsid w:val="00D51FA2"/>
    <w:rsid w:val="00D52B77"/>
    <w:rsid w:val="00D52C90"/>
    <w:rsid w:val="00D5755C"/>
    <w:rsid w:val="00D6469C"/>
    <w:rsid w:val="00D66127"/>
    <w:rsid w:val="00D6713F"/>
    <w:rsid w:val="00D6756A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C1161"/>
    <w:rsid w:val="00DC6608"/>
    <w:rsid w:val="00DD32AE"/>
    <w:rsid w:val="00DD564D"/>
    <w:rsid w:val="00DD656E"/>
    <w:rsid w:val="00DD7E13"/>
    <w:rsid w:val="00DE1DA3"/>
    <w:rsid w:val="00DE43B5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7E2F"/>
    <w:rsid w:val="00E20333"/>
    <w:rsid w:val="00E20FB4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70164"/>
    <w:rsid w:val="00E7771F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45FE"/>
    <w:rsid w:val="00EF1642"/>
    <w:rsid w:val="00EF2449"/>
    <w:rsid w:val="00EF5FE1"/>
    <w:rsid w:val="00F01227"/>
    <w:rsid w:val="00F0127A"/>
    <w:rsid w:val="00F01512"/>
    <w:rsid w:val="00F01896"/>
    <w:rsid w:val="00F061D3"/>
    <w:rsid w:val="00F10A98"/>
    <w:rsid w:val="00F177D5"/>
    <w:rsid w:val="00F20263"/>
    <w:rsid w:val="00F20F9E"/>
    <w:rsid w:val="00F272B4"/>
    <w:rsid w:val="00F27AE3"/>
    <w:rsid w:val="00F3158D"/>
    <w:rsid w:val="00F32AB0"/>
    <w:rsid w:val="00F33390"/>
    <w:rsid w:val="00F445A2"/>
    <w:rsid w:val="00F532ED"/>
    <w:rsid w:val="00F5416E"/>
    <w:rsid w:val="00F6126D"/>
    <w:rsid w:val="00F61533"/>
    <w:rsid w:val="00F63D49"/>
    <w:rsid w:val="00F65389"/>
    <w:rsid w:val="00F80555"/>
    <w:rsid w:val="00F849DC"/>
    <w:rsid w:val="00F85B97"/>
    <w:rsid w:val="00F93337"/>
    <w:rsid w:val="00F96145"/>
    <w:rsid w:val="00F9696A"/>
    <w:rsid w:val="00FA3584"/>
    <w:rsid w:val="00FA35BF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29D0B2-FC01-42B1-A394-0600B260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CC3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426</Words>
  <Characters>2860</Characters>
  <Application>Microsoft Office Word</Application>
  <DocSecurity>4</DocSecurity>
  <Lines>260</Lines>
  <Paragraphs>156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2008/09:100</vt:lpstr>
      <vt:lpstr>Onsdagen den 15 april 2009</vt:lpstr>
    </vt:vector>
  </TitlesOfParts>
  <Company>Riksdagen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2009-04-14T14:44:00Z</cp:lastPrinted>
  <dcterms:created xsi:type="dcterms:W3CDTF">2025-12-17T19:17:00Z</dcterms:created>
  <dcterms:modified xsi:type="dcterms:W3CDTF">2025-12-17T19:17:00Z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15 april 2009</vt:lpwstr>
  </property>
  <property fmtid="{D5CDD505-2E9C-101B-9397-08002B2CF9AE}" pid="3" name="DocumentNumber">
    <vt:lpwstr>100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2009-04-15</vt:lpwstr>
  </property>
</Properties>
</file>