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01581" w:rsidRDefault="00BF0546" w14:paraId="007492E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25D30AFBC074C87A76D0C6E72AA5CD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0ea1feb-cdea-4181-8704-810c2a7c9158"/>
        <w:id w:val="1074319244"/>
        <w:lock w:val="sdtLocked"/>
      </w:sdtPr>
      <w:sdtEndPr/>
      <w:sdtContent>
        <w:p w:rsidR="00BF2EF8" w:rsidRDefault="0032547D" w14:paraId="0D86B0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stärka de mindre företagens möjligheter vid offentliga upphandlingar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D62F4BA620447B0954AAB053FD5BA0D"/>
        </w:placeholder>
        <w:text/>
      </w:sdtPr>
      <w:sdtEndPr/>
      <w:sdtContent>
        <w:p w:rsidRPr="009B062B" w:rsidR="006D79C9" w:rsidP="00333E95" w:rsidRDefault="006D79C9" w14:paraId="6AABCAA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33997" w:rsidP="002B3D58" w:rsidRDefault="00533997" w14:paraId="3B0A22B4" w14:textId="56B44770">
      <w:pPr>
        <w:pStyle w:val="Normalutanindragellerluft"/>
      </w:pPr>
      <w:r>
        <w:t>Det är ofta k</w:t>
      </w:r>
      <w:r w:rsidRPr="00CD6D3F">
        <w:t>rångliga regler</w:t>
      </w:r>
      <w:r>
        <w:t xml:space="preserve"> och en omfattande administration och speciella krav</w:t>
      </w:r>
      <w:r w:rsidRPr="00CD6D3F">
        <w:t xml:space="preserve"> </w:t>
      </w:r>
      <w:r>
        <w:t>som gör det omöjligt eller svårt för de mindre företagen att kunna konkurrera med de större vid offentliga upphandlingar. Det blir då oftast de idag 2</w:t>
      </w:r>
      <w:r w:rsidR="0032547D">
        <w:t> </w:t>
      </w:r>
      <w:r>
        <w:t>500 största leverantörerna som tar hem upphandlingen och de andra 1</w:t>
      </w:r>
      <w:r w:rsidR="0032547D">
        <w:t>,</w:t>
      </w:r>
      <w:r>
        <w:t xml:space="preserve">1 miljoner mindre företagen som i bästa fall får dela på det som återstår av de offentliga upphandlingarna. Många mindre företag saknar </w:t>
      </w:r>
      <w:r w:rsidRPr="00E343A4">
        <w:rPr>
          <w:spacing w:val="-3"/>
        </w:rPr>
        <w:t>kollektivavtal men har andra avtal som kan vara minst lika bra eller bättre för de anställda</w:t>
      </w:r>
      <w:r>
        <w:t>, ändå blir de diskriminerade i upphandlingen om kollektivavtal är ett av villkoren</w:t>
      </w:r>
      <w:r w:rsidR="0032547D">
        <w:t>,</w:t>
      </w:r>
      <w:r>
        <w:t xml:space="preserve"> och de stora företagen tar då hem hela potten. Kraven vid offentliga upphandlingar bör ses över så att förfrågningsunderlaget förenklas och att man inte heller kräver orimliga omsättningskrav.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D6ED11D47A4790ABE95F6278BD9531"/>
        </w:placeholder>
      </w:sdtPr>
      <w:sdtEndPr>
        <w:rPr>
          <w:i w:val="0"/>
          <w:noProof w:val="0"/>
        </w:rPr>
      </w:sdtEndPr>
      <w:sdtContent>
        <w:p w:rsidR="00A01581" w:rsidP="00A01581" w:rsidRDefault="00A01581" w14:paraId="39CA4C7E" w14:textId="77777777"/>
        <w:p w:rsidRPr="008E0FE2" w:rsidR="004801AC" w:rsidP="00A01581" w:rsidRDefault="00BF0546" w14:paraId="276B3FFA" w14:textId="46DE132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2EF8" w14:paraId="3B11BAAF" w14:textId="77777777">
        <w:trPr>
          <w:cantSplit/>
        </w:trPr>
        <w:tc>
          <w:tcPr>
            <w:tcW w:w="50" w:type="pct"/>
            <w:vAlign w:val="bottom"/>
          </w:tcPr>
          <w:p w:rsidR="00BF2EF8" w:rsidRDefault="0032547D" w14:paraId="527FF0A0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F2EF8" w:rsidRDefault="00BF2EF8" w14:paraId="113F0E3B" w14:textId="77777777">
            <w:pPr>
              <w:pStyle w:val="Underskrifter"/>
              <w:spacing w:after="0"/>
            </w:pPr>
          </w:p>
        </w:tc>
      </w:tr>
    </w:tbl>
    <w:p w:rsidR="00316A0C" w:rsidRDefault="00316A0C" w14:paraId="51D20F5F" w14:textId="77777777"/>
    <w:sectPr w:rsidR="00316A0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4C5A" w14:textId="77777777" w:rsidR="006A2578" w:rsidRDefault="006A2578" w:rsidP="000C1CAD">
      <w:pPr>
        <w:spacing w:line="240" w:lineRule="auto"/>
      </w:pPr>
      <w:r>
        <w:separator/>
      </w:r>
    </w:p>
  </w:endnote>
  <w:endnote w:type="continuationSeparator" w:id="0">
    <w:p w14:paraId="410E011D" w14:textId="77777777" w:rsidR="006A2578" w:rsidRDefault="006A25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07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99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EB96" w14:textId="5AD66076" w:rsidR="00262EA3" w:rsidRPr="00A01581" w:rsidRDefault="00262EA3" w:rsidP="00A015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A732" w14:textId="77777777" w:rsidR="006A2578" w:rsidRDefault="006A2578" w:rsidP="000C1CAD">
      <w:pPr>
        <w:spacing w:line="240" w:lineRule="auto"/>
      </w:pPr>
      <w:r>
        <w:separator/>
      </w:r>
    </w:p>
  </w:footnote>
  <w:footnote w:type="continuationSeparator" w:id="0">
    <w:p w14:paraId="4D289191" w14:textId="77777777" w:rsidR="006A2578" w:rsidRDefault="006A25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6D4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A578AE" wp14:editId="4E1378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FAAFE" w14:textId="17D472AA" w:rsidR="00262EA3" w:rsidRDefault="00BF054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3399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B3D58">
                                <w:t>1774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A578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6FAAFE" w14:textId="17D472AA" w:rsidR="00262EA3" w:rsidRDefault="00BF054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3399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B3D58">
                          <w:t>1774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AAEBC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B714" w14:textId="77777777" w:rsidR="00262EA3" w:rsidRDefault="00262EA3" w:rsidP="008563AC">
    <w:pPr>
      <w:jc w:val="right"/>
    </w:pPr>
  </w:p>
  <w:p w14:paraId="74CE6D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7DAD" w14:textId="77777777" w:rsidR="00262EA3" w:rsidRDefault="00BF054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040AFE" wp14:editId="222689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9E1589" w14:textId="412078DF" w:rsidR="00262EA3" w:rsidRDefault="00BF054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158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3399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B3D58">
          <w:t>1774</w:t>
        </w:r>
      </w:sdtContent>
    </w:sdt>
  </w:p>
  <w:p w14:paraId="1EAD11BF" w14:textId="77777777" w:rsidR="00262EA3" w:rsidRPr="008227B3" w:rsidRDefault="00BF054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E924B" w14:textId="4562E42A" w:rsidR="00262EA3" w:rsidRPr="008227B3" w:rsidRDefault="00BF054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158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1581">
          <w:t>:2879</w:t>
        </w:r>
      </w:sdtContent>
    </w:sdt>
  </w:p>
  <w:p w14:paraId="288F3325" w14:textId="7E3BE299" w:rsidR="00262EA3" w:rsidRDefault="00BF054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1581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A9DB80" w14:textId="1D312601" w:rsidR="00262EA3" w:rsidRDefault="00533997" w:rsidP="00283E0F">
        <w:pPr>
          <w:pStyle w:val="FSHRub2"/>
        </w:pPr>
        <w:r>
          <w:t>Stärka de mindre företagen vid upphandling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5674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339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D58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A0C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47D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FD0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997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725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578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9B7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581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6F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546"/>
    <w:rsid w:val="00BF1375"/>
    <w:rsid w:val="00BF14D4"/>
    <w:rsid w:val="00BF1DA5"/>
    <w:rsid w:val="00BF1DB6"/>
    <w:rsid w:val="00BF1F4C"/>
    <w:rsid w:val="00BF2EF8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A87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3A4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DF4C76"/>
  <w15:chartTrackingRefBased/>
  <w15:docId w15:val="{C70F808B-DDF4-4BB3-9FB9-AF6643E3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5D30AFBC074C87A76D0C6E72AA5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7950D8-F77B-48EA-9827-ACB4FD29E119}"/>
      </w:docPartPr>
      <w:docPartBody>
        <w:p w:rsidR="00493A59" w:rsidRDefault="00485042">
          <w:pPr>
            <w:pStyle w:val="A25D30AFBC074C87A76D0C6E72AA5C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62F4BA620447B0954AAB053FD5B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C3231-2027-4A13-A7BF-A6381F7C8815}"/>
      </w:docPartPr>
      <w:docPartBody>
        <w:p w:rsidR="00493A59" w:rsidRDefault="00485042">
          <w:pPr>
            <w:pStyle w:val="ED62F4BA620447B0954AAB053FD5BA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D6ED11D47A4790ABE95F6278BD9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581BA3-6131-4445-813D-31286480A900}"/>
      </w:docPartPr>
      <w:docPartBody>
        <w:p w:rsidR="00CF2A66" w:rsidRDefault="00CF2A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9"/>
    <w:rsid w:val="00485042"/>
    <w:rsid w:val="00493A59"/>
    <w:rsid w:val="00CF2A66"/>
    <w:rsid w:val="00D2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5D30AFBC074C87A76D0C6E72AA5CDC">
    <w:name w:val="A25D30AFBC074C87A76D0C6E72AA5CDC"/>
  </w:style>
  <w:style w:type="paragraph" w:customStyle="1" w:styleId="ED62F4BA620447B0954AAB053FD5BA0D">
    <w:name w:val="ED62F4BA620447B0954AAB053FD5B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2DEC6-52AC-4CFE-9FAE-9CDEE0EDD068}"/>
</file>

<file path=customXml/itemProps2.xml><?xml version="1.0" encoding="utf-8"?>
<ds:datastoreItem xmlns:ds="http://schemas.openxmlformats.org/officeDocument/2006/customXml" ds:itemID="{4E8CDED8-D73C-4AD5-8EDC-073FE37931AE}"/>
</file>

<file path=customXml/itemProps3.xml><?xml version="1.0" encoding="utf-8"?>
<ds:datastoreItem xmlns:ds="http://schemas.openxmlformats.org/officeDocument/2006/customXml" ds:itemID="{7AAEC63E-C9FD-4AFD-BC70-C55C00A71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912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M1774 Stärka de mindre företagen vid upphandling</vt:lpstr>
      <vt:lpstr>
      </vt:lpstr>
    </vt:vector>
  </TitlesOfParts>
  <Company>Sveriges riksdag</Company>
  <LinksUpToDate>false</LinksUpToDate>
  <CharactersWithSpaces>1069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