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3B6EF-41F8-4093-9039-B822DA84B52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DA5236F-FC19-412F-976E-D3B97CF03FC5}"/>
</file>

<file path=customXml/itemProps4.xml><?xml version="1.0" encoding="utf-8"?>
<ds:datastoreItem xmlns:ds="http://schemas.openxmlformats.org/officeDocument/2006/customXml" ds:itemID="{2F8EF27D-9AE5-4FCB-BB6F-B1247307E8BA}"/>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