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56F0" w:rsidRPr="00515B01" w:rsidRDefault="003E56F0" w:rsidP="000D5C3D">
      <w:pPr>
        <w:pStyle w:val="Hemstlrubrik"/>
      </w:pPr>
      <w:r w:rsidRPr="00515B01">
        <w:t>Förslag till riksdagsbeslut</w:t>
      </w:r>
    </w:p>
    <w:p w:rsidR="003E56F0" w:rsidRPr="00515B01" w:rsidRDefault="003E56F0" w:rsidP="006C3D0D">
      <w:pPr>
        <w:pStyle w:val="Hemstlatt"/>
      </w:pPr>
      <w:r w:rsidRPr="00515B01">
        <w:t>Riksdagen tillkännager för regeringen som sin mening vad som i moti</w:t>
      </w:r>
      <w:r w:rsidRPr="00515B01">
        <w:t>o</w:t>
      </w:r>
      <w:r w:rsidRPr="00515B01">
        <w:t>nen anförs om åtgärder mot kamphundar.</w:t>
      </w:r>
    </w:p>
    <w:p w:rsidR="003E56F0" w:rsidRPr="00515B01" w:rsidRDefault="003E56F0" w:rsidP="003E56F0">
      <w:pPr>
        <w:pStyle w:val="Rubrik1"/>
      </w:pPr>
      <w:r w:rsidRPr="00515B01">
        <w:t>Motivering</w:t>
      </w:r>
    </w:p>
    <w:p w:rsidR="003E56F0" w:rsidRPr="00515B01" w:rsidRDefault="003E56F0" w:rsidP="003E56F0">
      <w:r w:rsidRPr="00515B01">
        <w:t>De s.k. kamphundarn</w:t>
      </w:r>
      <w:r w:rsidR="000D5C3D" w:rsidRPr="00515B01">
        <w:t>a har blivit väldigt populära i</w:t>
      </w:r>
      <w:r w:rsidRPr="00515B01">
        <w:t xml:space="preserve"> vissa kriminella grupper o</w:t>
      </w:r>
      <w:r w:rsidR="000D5C3D" w:rsidRPr="00515B01">
        <w:t xml:space="preserve">ch används ofta som ett vapen </w:t>
      </w:r>
      <w:r w:rsidRPr="00515B01">
        <w:t>av sin ägare. Ofta förekommer dessa hundar i städer och förorter.</w:t>
      </w:r>
    </w:p>
    <w:p w:rsidR="003E56F0" w:rsidRPr="00515B01" w:rsidRDefault="003E56F0" w:rsidP="000D5C3D">
      <w:pPr>
        <w:pStyle w:val="Normaltindrag"/>
      </w:pPr>
      <w:r w:rsidRPr="00515B01">
        <w:t xml:space="preserve">Antalet </w:t>
      </w:r>
      <w:r w:rsidR="000D5C3D" w:rsidRPr="00515B01">
        <w:t xml:space="preserve">pitbull- </w:t>
      </w:r>
      <w:r w:rsidRPr="00515B01">
        <w:t>och bullterrier har ökat under de senare åren</w:t>
      </w:r>
      <w:r w:rsidR="000D5C3D" w:rsidRPr="00515B01">
        <w:t>,</w:t>
      </w:r>
      <w:r w:rsidRPr="00515B01">
        <w:t xml:space="preserve"> och dessa hundar är ett mordvapen om de hamnar i fel ägares händer.</w:t>
      </w:r>
      <w:r w:rsidR="000D5C3D" w:rsidRPr="00515B01">
        <w:t xml:space="preserve"> </w:t>
      </w:r>
      <w:r w:rsidRPr="00515B01">
        <w:t>Oroande uppgifter förekommer att dessa grupper tränar sina hundar på andra djur. När hundarna tränas på detta sätt blir de ett verkligt hot mot människor och andra djur.</w:t>
      </w:r>
    </w:p>
    <w:p w:rsidR="003E56F0" w:rsidRPr="00515B01" w:rsidRDefault="003E56F0" w:rsidP="000D5C3D">
      <w:pPr>
        <w:pStyle w:val="Normaltindrag"/>
      </w:pPr>
      <w:r w:rsidRPr="00515B01">
        <w:t>I vår djurskyddsföro</w:t>
      </w:r>
      <w:r w:rsidR="000D5C3D" w:rsidRPr="00515B01">
        <w:t>r</w:t>
      </w:r>
      <w:r w:rsidRPr="00515B01">
        <w:t>dning § 19 finns följande. Det är förbjudet att inneha eller genom avel frambringa hundar som har extremt stor kamplust, blir lätt retade och biter, bara med svårighet kan förmås avbryta ett angrepp och har benägenhet att rikta sitt kampintresse mot människor eller andra hundar.</w:t>
      </w:r>
    </w:p>
    <w:p w:rsidR="003E56F0" w:rsidRPr="00515B01" w:rsidRDefault="003E56F0" w:rsidP="000D5C3D">
      <w:pPr>
        <w:pStyle w:val="Normaltindrag"/>
      </w:pPr>
      <w:r w:rsidRPr="00515B01">
        <w:t xml:space="preserve">Denna </w:t>
      </w:r>
      <w:r w:rsidR="000D5C3D" w:rsidRPr="00515B01">
        <w:t>paragraf</w:t>
      </w:r>
      <w:r w:rsidRPr="00515B01">
        <w:t xml:space="preserve"> är i stort verkningslös. Många uppfödare kan med gott omdöme förklara att de inte avlar fram kamphundar</w:t>
      </w:r>
      <w:r w:rsidR="000D5C3D" w:rsidRPr="00515B01">
        <w:t>.</w:t>
      </w:r>
      <w:r w:rsidRPr="00515B01">
        <w:t xml:space="preserve"> </w:t>
      </w:r>
      <w:r w:rsidR="000D5C3D" w:rsidRPr="00515B01">
        <w:t xml:space="preserve">Det </w:t>
      </w:r>
      <w:r w:rsidRPr="00515B01">
        <w:t>är korrekt. Denna typ av hund blir en kamphund först när ägaren gör den till en sådan genom felaktig behandling och genom träning.</w:t>
      </w:r>
    </w:p>
    <w:p w:rsidR="003E56F0" w:rsidRPr="00515B01" w:rsidRDefault="003E56F0" w:rsidP="000D5C3D">
      <w:pPr>
        <w:pStyle w:val="Normaltindrag"/>
      </w:pPr>
      <w:r w:rsidRPr="00515B01">
        <w:t xml:space="preserve">Det är väldigt svårt för polisen </w:t>
      </w:r>
      <w:r w:rsidR="000D5C3D" w:rsidRPr="00515B01">
        <w:t xml:space="preserve">att avgöra om hunden omfattas </w:t>
      </w:r>
      <w:r w:rsidRPr="00515B01">
        <w:t>av § 19 eller om det är en s.k. tillfällighet att något har hänt.</w:t>
      </w:r>
    </w:p>
    <w:p w:rsidR="003E56F0" w:rsidRPr="00515B01" w:rsidRDefault="003E56F0" w:rsidP="000D5C3D">
      <w:pPr>
        <w:pStyle w:val="Normaltindrag"/>
      </w:pPr>
      <w:r w:rsidRPr="00515B01">
        <w:t>Polisen måste få en klarare lag om vad som gäller vid ett omhändertagande</w:t>
      </w:r>
      <w:r w:rsidR="00251C87" w:rsidRPr="00515B01">
        <w:t xml:space="preserve"> </w:t>
      </w:r>
      <w:r w:rsidRPr="00515B01">
        <w:t>av kamphundar. Polisen måste kunna beslagta dessa hundar om det visar sig att ägarna använder hunden till att skrämma och hota folk eller om de låter hunden anfalla andra djur i rent träningssyfte.</w:t>
      </w:r>
    </w:p>
    <w:p w:rsidR="000D5C3D" w:rsidRPr="00515B01" w:rsidRDefault="000D5C3D" w:rsidP="000D5C3D">
      <w:pPr>
        <w:pStyle w:val="Normaltindrag"/>
      </w:pPr>
    </w:p>
    <w:p w:rsidR="000D5C3D" w:rsidRPr="00515B01" w:rsidRDefault="000D5C3D" w:rsidP="000D5C3D">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D5C3D" w:rsidRPr="00515B01">
        <w:tblPrEx>
          <w:tblCellMar>
            <w:top w:w="0" w:type="dxa"/>
            <w:bottom w:w="0" w:type="dxa"/>
          </w:tblCellMar>
        </w:tblPrEx>
        <w:trPr>
          <w:cantSplit/>
        </w:trPr>
        <w:tc>
          <w:tcPr>
            <w:tcW w:w="3046" w:type="dxa"/>
          </w:tcPr>
          <w:p w:rsidR="000D5C3D" w:rsidRPr="00515B01" w:rsidRDefault="000D5C3D" w:rsidP="000D5C3D">
            <w:pPr>
              <w:pStyle w:val="UnderskriftDatum"/>
              <w:spacing w:before="0"/>
            </w:pPr>
            <w:r w:rsidRPr="00515B01">
              <w:lastRenderedPageBreak/>
              <w:t>Stockholm den 30 september 2005</w:t>
            </w:r>
          </w:p>
        </w:tc>
        <w:tc>
          <w:tcPr>
            <w:tcW w:w="3047" w:type="dxa"/>
          </w:tcPr>
          <w:p w:rsidR="000D5C3D" w:rsidRPr="00515B01" w:rsidRDefault="000D5C3D" w:rsidP="000D5C3D">
            <w:pPr>
              <w:pStyle w:val="Underskrifter"/>
            </w:pPr>
          </w:p>
        </w:tc>
      </w:tr>
      <w:tr w:rsidR="000D5C3D" w:rsidRPr="00515B01">
        <w:tblPrEx>
          <w:tblCellMar>
            <w:top w:w="0" w:type="dxa"/>
            <w:bottom w:w="0" w:type="dxa"/>
          </w:tblCellMar>
        </w:tblPrEx>
        <w:trPr>
          <w:cantSplit/>
        </w:trPr>
        <w:tc>
          <w:tcPr>
            <w:tcW w:w="3046" w:type="dxa"/>
          </w:tcPr>
          <w:p w:rsidR="000D5C3D" w:rsidRPr="00515B01" w:rsidRDefault="000D5C3D" w:rsidP="000D5C3D">
            <w:pPr>
              <w:pStyle w:val="Underskrifter"/>
            </w:pPr>
            <w:r w:rsidRPr="00515B01">
              <w:t>Britt-Marie Lindkvist (s)</w:t>
            </w:r>
          </w:p>
        </w:tc>
        <w:tc>
          <w:tcPr>
            <w:tcW w:w="3047" w:type="dxa"/>
          </w:tcPr>
          <w:p w:rsidR="000D5C3D" w:rsidRPr="00515B01" w:rsidRDefault="000D5C3D" w:rsidP="000D5C3D">
            <w:pPr>
              <w:pStyle w:val="Underskrifter"/>
            </w:pPr>
            <w:r w:rsidRPr="00515B01">
              <w:t>Hillevi Larsson (s)</w:t>
            </w:r>
          </w:p>
        </w:tc>
      </w:tr>
    </w:tbl>
    <w:p w:rsidR="003E56F0" w:rsidRPr="00515B01" w:rsidRDefault="003E56F0" w:rsidP="000D5C3D">
      <w:pPr>
        <w:pStyle w:val="Normaltindrag"/>
      </w:pPr>
    </w:p>
    <w:sectPr w:rsidR="003E56F0" w:rsidRPr="00515B01" w:rsidSect="000D5C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204C" w:rsidRPr="00515B01" w:rsidRDefault="00EE204C">
      <w:r w:rsidRPr="00515B01">
        <w:separator/>
      </w:r>
    </w:p>
  </w:endnote>
  <w:endnote w:type="continuationSeparator" w:id="0">
    <w:p w:rsidR="00EE204C" w:rsidRPr="00515B01" w:rsidRDefault="00EE204C">
      <w:r w:rsidRPr="00515B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D2E" w:rsidRPr="00515B01" w:rsidRDefault="00515B01" w:rsidP="000D5C3D">
    <w:pPr>
      <w:pStyle w:val="Sidfot"/>
    </w:pPr>
    <w:r w:rsidRPr="00515B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47655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5C3D" w:rsidRDefault="000D5C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5C3D" w:rsidRDefault="000D5C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C87" w:rsidRPr="00515B01" w:rsidRDefault="00515B01" w:rsidP="000D5C3D">
    <w:pPr>
      <w:pStyle w:val="Sidfot"/>
    </w:pPr>
    <w:r w:rsidRPr="00515B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53062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5C3D" w:rsidRDefault="000D5C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5C3D" w:rsidRDefault="000D5C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C87" w:rsidRPr="00515B01" w:rsidRDefault="00515B01" w:rsidP="000D5C3D">
    <w:pPr>
      <w:pStyle w:val="Sidfot"/>
    </w:pPr>
    <w:r w:rsidRPr="00515B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75550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5C3D" w:rsidRDefault="000D5C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5C3D" w:rsidRDefault="000D5C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204C" w:rsidRPr="00515B01" w:rsidRDefault="00EE204C">
      <w:r w:rsidRPr="00515B01">
        <w:separator/>
      </w:r>
    </w:p>
  </w:footnote>
  <w:footnote w:type="continuationSeparator" w:id="0">
    <w:p w:rsidR="00EE204C" w:rsidRPr="00515B01" w:rsidRDefault="00EE204C">
      <w:r w:rsidRPr="00515B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D2E" w:rsidRPr="00515B01" w:rsidRDefault="00515B01" w:rsidP="000D5C3D">
    <w:pPr>
      <w:pStyle w:val="Sidhuvud"/>
    </w:pPr>
    <w:r w:rsidRPr="00515B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39177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5C3D" w:rsidRDefault="000D5C3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5C3D" w:rsidRDefault="000D5C3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C87" w:rsidRPr="00515B01" w:rsidRDefault="00515B01" w:rsidP="000D5C3D">
    <w:pPr>
      <w:pStyle w:val="Sidhuvud"/>
    </w:pPr>
    <w:r w:rsidRPr="00515B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25508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5C3D" w:rsidRDefault="000D5C3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5C3D" w:rsidRDefault="000D5C3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C3D" w:rsidRPr="00515B01" w:rsidRDefault="000D5C3D">
    <w:pPr>
      <w:pStyle w:val="FSHNormal"/>
      <w:tabs>
        <w:tab w:val="right" w:pos="5840"/>
      </w:tabs>
    </w:pPr>
    <w:r w:rsidRPr="00515B01">
      <w:br/>
    </w:r>
    <w:r w:rsidRPr="00515B01">
      <w:fldChar w:fldCharType="begin" w:fldLock="1"/>
    </w:r>
    <w:r w:rsidRPr="00515B01">
      <w:instrText xml:space="preserve"> DOCPROPERTY</w:instrText>
    </w:r>
    <w:r w:rsidRPr="00515B01">
      <w:rPr>
        <w:sz w:val="18"/>
      </w:rPr>
      <w:instrText xml:space="preserve"> "YearUser" *\charformat </w:instrText>
    </w:r>
    <w:r w:rsidRPr="00515B01">
      <w:fldChar w:fldCharType="separate"/>
    </w:r>
    <w:r w:rsidRPr="00515B01">
      <w:t>2005/06</w:t>
    </w:r>
    <w:r w:rsidRPr="00515B01">
      <w:fldChar w:fldCharType="end"/>
    </w:r>
    <w:r w:rsidRPr="00515B01">
      <w:t xml:space="preserve"> </w:t>
    </w:r>
    <w:r w:rsidRPr="00515B01">
      <w:tab/>
      <w:t xml:space="preserve">mnr: </w:t>
    </w:r>
    <w:r w:rsidRPr="00515B01">
      <w:fldChar w:fldCharType="begin" w:fldLock="1"/>
    </w:r>
    <w:r w:rsidRPr="00515B01">
      <w:instrText xml:space="preserve"> DOCPROPERTY</w:instrText>
    </w:r>
    <w:r w:rsidRPr="00515B01">
      <w:rPr>
        <w:sz w:val="18"/>
      </w:rPr>
      <w:instrText xml:space="preserve"> "Motionsnummer" *\charformat </w:instrText>
    </w:r>
    <w:r w:rsidRPr="00515B01">
      <w:fldChar w:fldCharType="separate"/>
    </w:r>
    <w:r w:rsidRPr="00515B01">
      <w:t>MJ357</w:t>
    </w:r>
    <w:r w:rsidRPr="00515B01">
      <w:fldChar w:fldCharType="end"/>
    </w:r>
    <w:r w:rsidRPr="00515B01">
      <w:br/>
    </w:r>
    <w:r w:rsidRPr="00515B01">
      <w:fldChar w:fldCharType="begin" w:fldLock="1"/>
    </w:r>
    <w:r w:rsidRPr="00515B01">
      <w:instrText xml:space="preserve"> DOCPROPERTY</w:instrText>
    </w:r>
    <w:r w:rsidRPr="00515B01">
      <w:rPr>
        <w:sz w:val="18"/>
      </w:rPr>
      <w:instrText xml:space="preserve"> "Samling" *\charformat </w:instrText>
    </w:r>
    <w:r w:rsidRPr="00515B01">
      <w:fldChar w:fldCharType="end"/>
    </w:r>
    <w:r w:rsidRPr="00515B01">
      <w:tab/>
      <w:t xml:space="preserve">pnr: </w:t>
    </w:r>
    <w:r w:rsidRPr="00515B01">
      <w:fldChar w:fldCharType="begin" w:fldLock="1"/>
    </w:r>
    <w:r w:rsidRPr="00515B01">
      <w:instrText xml:space="preserve"> DOCPROPERTY</w:instrText>
    </w:r>
    <w:r w:rsidRPr="00515B01">
      <w:rPr>
        <w:sz w:val="18"/>
      </w:rPr>
      <w:instrText xml:space="preserve"> "Partinummer" *\charformat </w:instrText>
    </w:r>
    <w:r w:rsidRPr="00515B01">
      <w:fldChar w:fldCharType="separate"/>
    </w:r>
    <w:r w:rsidRPr="00515B01">
      <w:t>s38031</w:t>
    </w:r>
    <w:r w:rsidRPr="00515B01">
      <w:fldChar w:fldCharType="end"/>
    </w:r>
  </w:p>
  <w:p w:rsidR="000D5C3D" w:rsidRPr="00515B01" w:rsidRDefault="000D5C3D">
    <w:pPr>
      <w:pStyle w:val="FSHRub1"/>
    </w:pPr>
    <w:r w:rsidRPr="00515B01">
      <w:t>Motion till riksdagen</w:t>
    </w:r>
    <w:r w:rsidRPr="00515B01">
      <w:br/>
    </w:r>
    <w:r w:rsidRPr="00515B01">
      <w:fldChar w:fldCharType="begin" w:fldLock="1"/>
    </w:r>
    <w:r w:rsidRPr="00515B01">
      <w:instrText xml:space="preserve"> DOCPROPERTY "YearUser" *\charformat </w:instrText>
    </w:r>
    <w:r w:rsidRPr="00515B01">
      <w:fldChar w:fldCharType="separate"/>
    </w:r>
    <w:r w:rsidRPr="00515B01">
      <w:t>2005/06</w:t>
    </w:r>
    <w:r w:rsidRPr="00515B01">
      <w:fldChar w:fldCharType="end"/>
    </w:r>
    <w:r w:rsidRPr="00515B01">
      <w:t>:</w:t>
    </w:r>
    <w:r w:rsidRPr="00515B01">
      <w:fldChar w:fldCharType="begin" w:fldLock="1"/>
    </w:r>
    <w:r w:rsidRPr="00515B01">
      <w:instrText xml:space="preserve"> DOCPROPERTY "Motionsnummer" *\charformat </w:instrText>
    </w:r>
    <w:r w:rsidRPr="00515B01">
      <w:fldChar w:fldCharType="separate"/>
    </w:r>
    <w:r w:rsidRPr="00515B01">
      <w:t>MJ357</w:t>
    </w:r>
    <w:r w:rsidRPr="00515B01">
      <w:fldChar w:fldCharType="end"/>
    </w:r>
  </w:p>
  <w:p w:rsidR="000D5C3D" w:rsidRPr="00515B01" w:rsidRDefault="000D5C3D">
    <w:pPr>
      <w:pStyle w:val="FSHNormalS5"/>
    </w:pPr>
    <w:r w:rsidRPr="00515B01">
      <w:fldChar w:fldCharType="begin" w:fldLock="1"/>
    </w:r>
    <w:r w:rsidRPr="00515B01">
      <w:instrText xml:space="preserve"> DOCPROPERTY "MotionarText" *\charformat </w:instrText>
    </w:r>
    <w:r w:rsidRPr="00515B01">
      <w:fldChar w:fldCharType="separate"/>
    </w:r>
    <w:r w:rsidRPr="00515B01">
      <w:t>av Britt-Marie Lindkvist och Hillevi Larsson (s)</w:t>
    </w:r>
    <w:r w:rsidRPr="00515B01">
      <w:fldChar w:fldCharType="end"/>
    </w:r>
    <w:r w:rsidRPr="00515B01">
      <w:br/>
    </w:r>
    <w:r w:rsidRPr="00515B01">
      <w:fldChar w:fldCharType="begin" w:fldLock="1"/>
    </w:r>
    <w:r w:rsidRPr="00515B01">
      <w:instrText xml:space="preserve"> DOCPROPERTY "SvarFrasKort" *\charformat </w:instrText>
    </w:r>
    <w:r w:rsidRPr="00515B01">
      <w:fldChar w:fldCharType="end"/>
    </w:r>
  </w:p>
  <w:p w:rsidR="000D5C3D" w:rsidRPr="00515B01" w:rsidRDefault="000D5C3D">
    <w:pPr>
      <w:pStyle w:val="FSHTitel"/>
    </w:pPr>
    <w:r w:rsidRPr="00515B01">
      <w:fldChar w:fldCharType="begin" w:fldLock="1"/>
    </w:r>
    <w:r w:rsidRPr="00515B01">
      <w:instrText xml:space="preserve"> DOCPROPERTY</w:instrText>
    </w:r>
    <w:r w:rsidRPr="00515B01">
      <w:rPr>
        <w:sz w:val="18"/>
      </w:rPr>
      <w:instrText xml:space="preserve"> "RubrikSvar" *\charformat </w:instrText>
    </w:r>
    <w:r w:rsidRPr="00515B01">
      <w:fldChar w:fldCharType="separate"/>
    </w:r>
    <w:r w:rsidRPr="00515B01">
      <w:t>Kamphundar</w:t>
    </w:r>
    <w:r w:rsidRPr="00515B01">
      <w:fldChar w:fldCharType="end"/>
    </w:r>
  </w:p>
  <w:p w:rsidR="000D5C3D" w:rsidRPr="00515B01" w:rsidRDefault="000D5C3D" w:rsidP="000D5C3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9614650">
    <w:abstractNumId w:val="13"/>
  </w:num>
  <w:num w:numId="2" w16cid:durableId="1321037887">
    <w:abstractNumId w:val="10"/>
  </w:num>
  <w:num w:numId="3" w16cid:durableId="1921477037">
    <w:abstractNumId w:val="11"/>
  </w:num>
  <w:num w:numId="4" w16cid:durableId="1771969021">
    <w:abstractNumId w:val="12"/>
  </w:num>
  <w:num w:numId="5" w16cid:durableId="910313921">
    <w:abstractNumId w:val="8"/>
  </w:num>
  <w:num w:numId="6" w16cid:durableId="1002320163">
    <w:abstractNumId w:val="3"/>
  </w:num>
  <w:num w:numId="7" w16cid:durableId="919024843">
    <w:abstractNumId w:val="2"/>
  </w:num>
  <w:num w:numId="8" w16cid:durableId="379943048">
    <w:abstractNumId w:val="1"/>
  </w:num>
  <w:num w:numId="9" w16cid:durableId="1389845285">
    <w:abstractNumId w:val="0"/>
  </w:num>
  <w:num w:numId="10" w16cid:durableId="1816993158">
    <w:abstractNumId w:val="9"/>
  </w:num>
  <w:num w:numId="11" w16cid:durableId="1161310324">
    <w:abstractNumId w:val="7"/>
  </w:num>
  <w:num w:numId="12" w16cid:durableId="111438342">
    <w:abstractNumId w:val="6"/>
  </w:num>
  <w:num w:numId="13" w16cid:durableId="955597394">
    <w:abstractNumId w:val="5"/>
  </w:num>
  <w:num w:numId="14" w16cid:durableId="2040238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251C87"/>
    <w:rsid w:val="0004381F"/>
    <w:rsid w:val="00064BC3"/>
    <w:rsid w:val="00066775"/>
    <w:rsid w:val="00072FB9"/>
    <w:rsid w:val="000D5C3D"/>
    <w:rsid w:val="00100531"/>
    <w:rsid w:val="00201DFB"/>
    <w:rsid w:val="00204A63"/>
    <w:rsid w:val="00212FF1"/>
    <w:rsid w:val="00230193"/>
    <w:rsid w:val="00235A1A"/>
    <w:rsid w:val="0025068A"/>
    <w:rsid w:val="00251C87"/>
    <w:rsid w:val="002818D3"/>
    <w:rsid w:val="002D11A8"/>
    <w:rsid w:val="003E56F0"/>
    <w:rsid w:val="00445271"/>
    <w:rsid w:val="004A0504"/>
    <w:rsid w:val="004E38D9"/>
    <w:rsid w:val="00515B01"/>
    <w:rsid w:val="005B145B"/>
    <w:rsid w:val="006C3D0D"/>
    <w:rsid w:val="00740D6D"/>
    <w:rsid w:val="00794149"/>
    <w:rsid w:val="007B67A7"/>
    <w:rsid w:val="007C6092"/>
    <w:rsid w:val="0093134B"/>
    <w:rsid w:val="00A053C6"/>
    <w:rsid w:val="00AC2DB2"/>
    <w:rsid w:val="00B13BF0"/>
    <w:rsid w:val="00C1285C"/>
    <w:rsid w:val="00C27B7D"/>
    <w:rsid w:val="00CF7A43"/>
    <w:rsid w:val="00D1174F"/>
    <w:rsid w:val="00D53E60"/>
    <w:rsid w:val="00DC6C70"/>
    <w:rsid w:val="00E22893"/>
    <w:rsid w:val="00E360DE"/>
    <w:rsid w:val="00E75D28"/>
    <w:rsid w:val="00E75D2E"/>
    <w:rsid w:val="00E84F25"/>
    <w:rsid w:val="00EE204C"/>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5E3485-EEDD-475E-88FE-973093AF4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D5C3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272</Words>
  <Characters>1390</Characters>
  <Application>Microsoft Office Word</Application>
  <DocSecurity>4</DocSecurity>
  <Lines>31</Lines>
  <Paragraphs>14</Paragraphs>
  <ScaleCrop>false</ScaleCrop>
  <HeadingPairs>
    <vt:vector size="2" baseType="variant">
      <vt:variant>
        <vt:lpstr>Rubrik</vt:lpstr>
      </vt:variant>
      <vt:variant>
        <vt:i4>1</vt:i4>
      </vt:variant>
    </vt:vector>
  </HeadingPairs>
  <TitlesOfParts>
    <vt:vector size="1" baseType="lpstr">
      <vt:lpstr>MJ357</vt:lpstr>
    </vt:vector>
  </TitlesOfParts>
  <Company>Riksdagen</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MJ357</dc:title>
  <dc:subject>MJ357</dc:subject>
  <dc:creator>Riksdagen</dc:creator>
  <cp:keywords>Riksdagen</cp:keywords>
  <dc:description/>
  <cp:lastModifiedBy>Lars Brink</cp:lastModifiedBy>
  <cp:revision>2</cp:revision>
  <cp:lastPrinted>2005-11-04T15:46:00Z</cp:lastPrinted>
  <dcterms:created xsi:type="dcterms:W3CDTF">2025-12-16T20:08:00Z</dcterms:created>
  <dcterms:modified xsi:type="dcterms:W3CDTF">2025-12-16T20:08:00Z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un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Kamphundar</vt:lpwstr>
  </property>
  <property fmtid="{D5CDD505-2E9C-101B-9397-08002B2CF9AE}" pid="11" name="SvarFrasKort">
    <vt:lpwstr/>
  </property>
  <property fmtid="{D5CDD505-2E9C-101B-9397-08002B2CF9AE}" pid="12" name="Svar">
    <vt:lpwstr>proposition</vt:lpwstr>
  </property>
  <property fmtid="{D5CDD505-2E9C-101B-9397-08002B2CF9AE}" pid="13" name="SvarNr">
    <vt:lpwstr/>
  </property>
  <property fmtid="{D5CDD505-2E9C-101B-9397-08002B2CF9AE}" pid="14" name="RubrikSvar">
    <vt:lpwstr>Kamphundar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Britt-Marie Lindkvist och Hillevi Larsson (s)</vt:lpwstr>
  </property>
  <property fmtid="{D5CDD505-2E9C-101B-9397-08002B2CF9AE}" pid="26" name="MotionarLista">
    <vt:lpwstr>Lindkvist, Britt-Marie (s)\Larsson,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Britt-Marie Lindkvist (s), 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MJ357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ulf.nordlinder@riksdagen.se</vt:lpwstr>
  </property>
  <property fmtid="{D5CDD505-2E9C-101B-9397-08002B2CF9AE}" pid="45" name="ReservUID">
    <vt:lpwstr>peter jansson</vt:lpwstr>
  </property>
  <property fmtid="{D5CDD505-2E9C-101B-9397-08002B2CF9AE}" pid="46" name="MotionID">
    <vt:lpwstr>20052006000000000115000380310069</vt:lpwstr>
  </property>
  <property fmtid="{D5CDD505-2E9C-101B-9397-08002B2CF9AE}" pid="47" name="datum">
    <vt:lpwstr>050930</vt:lpwstr>
  </property>
  <property fmtid="{D5CDD505-2E9C-101B-9397-08002B2CF9AE}" pid="48" name="avsändar-e-post">
    <vt:lpwstr>ulf.nordlinder@riksdagen.se</vt:lpwstr>
  </property>
  <property fmtid="{D5CDD505-2E9C-101B-9397-08002B2CF9AE}" pid="49" name="id">
    <vt:lpwstr>20052006000000000115000380310069</vt:lpwstr>
  </property>
  <property fmtid="{D5CDD505-2E9C-101B-9397-08002B2CF9AE}" pid="50" name="nummer">
    <vt:lpwstr>357</vt:lpwstr>
  </property>
  <property fmtid="{D5CDD505-2E9C-101B-9397-08002B2CF9AE}" pid="51" name="utskottsbeteckning">
    <vt:lpwstr>MJ</vt:lpwstr>
  </property>
</Properties>
</file>