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65E60" w:rsidRDefault="006E04A4">
      <w:pPr>
        <w:pStyle w:val="Dokumentbeteckning"/>
      </w:pPr>
      <w:r w:rsidRPr="00065E60">
        <w:fldChar w:fldCharType="begin" w:fldLock="1"/>
      </w:r>
      <w:r w:rsidRPr="00065E60">
        <w:instrText xml:space="preserve"> DOCPROPERTY "DocumentYear" </w:instrText>
      </w:r>
      <w:r w:rsidRPr="00065E60">
        <w:fldChar w:fldCharType="separate"/>
      </w:r>
      <w:r w:rsidR="00E87A90" w:rsidRPr="00065E60">
        <w:t>2007/08</w:t>
      </w:r>
      <w:r w:rsidRPr="00065E60">
        <w:fldChar w:fldCharType="end"/>
      </w:r>
      <w:r w:rsidRPr="00065E60">
        <w:t>:</w:t>
      </w:r>
      <w:r w:rsidRPr="00065E60">
        <w:fldChar w:fldCharType="begin" w:fldLock="1"/>
      </w:r>
      <w:r w:rsidRPr="00065E60">
        <w:instrText xml:space="preserve"> DOCPROPERTY "DocumentNumber" </w:instrText>
      </w:r>
      <w:r w:rsidRPr="00065E60">
        <w:fldChar w:fldCharType="separate"/>
      </w:r>
      <w:r w:rsidR="00E87A90" w:rsidRPr="00065E60">
        <w:t>125</w:t>
      </w:r>
      <w:r w:rsidRPr="00065E60">
        <w:fldChar w:fldCharType="end"/>
      </w:r>
    </w:p>
    <w:p w:rsidR="006E04A4" w:rsidRPr="00065E60" w:rsidRDefault="006E04A4">
      <w:pPr>
        <w:pStyle w:val="Datum"/>
        <w:outlineLvl w:val="0"/>
      </w:pPr>
      <w:r w:rsidRPr="00065E60">
        <w:fldChar w:fldCharType="begin" w:fldLock="1"/>
      </w:r>
      <w:r w:rsidRPr="00065E60">
        <w:instrText xml:space="preserve"> DOCPROPERTY "DocumentDate" </w:instrText>
      </w:r>
      <w:r w:rsidRPr="00065E60">
        <w:fldChar w:fldCharType="separate"/>
      </w:r>
      <w:r w:rsidR="00E87A90" w:rsidRPr="00065E60">
        <w:t>Tisdagen den 10 juni 2008</w:t>
      </w:r>
      <w:r w:rsidRPr="00065E6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65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65E60" w:rsidRDefault="001111DE">
            <w:pPr>
              <w:pStyle w:val="Plenum"/>
              <w:tabs>
                <w:tab w:val="clear" w:pos="1418"/>
              </w:tabs>
            </w:pPr>
            <w:r w:rsidRPr="00065E60">
              <w:t>Kl.</w:t>
            </w:r>
          </w:p>
        </w:tc>
        <w:tc>
          <w:tcPr>
            <w:tcW w:w="851" w:type="dxa"/>
          </w:tcPr>
          <w:p w:rsidR="006E04A4" w:rsidRPr="00065E60" w:rsidRDefault="001111D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65E60">
              <w:t>09.00</w:t>
            </w:r>
          </w:p>
        </w:tc>
        <w:tc>
          <w:tcPr>
            <w:tcW w:w="397" w:type="dxa"/>
          </w:tcPr>
          <w:p w:rsidR="006E04A4" w:rsidRPr="00065E6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65E60" w:rsidRDefault="001111DE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065E60">
              <w:t>Interpellationssvar</w:t>
            </w:r>
            <w:r w:rsidRPr="00065E60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065E60" w:rsidRDefault="006E04A4">
      <w:pPr>
        <w:pStyle w:val="StreckLngt"/>
      </w:pPr>
      <w:r w:rsidRPr="00065E60">
        <w:tab/>
      </w:r>
    </w:p>
    <w:p w:rsidR="00D45AE3" w:rsidRPr="00065E60" w:rsidRDefault="00D45AE3" w:rsidP="00D45AE3">
      <w:pPr>
        <w:pStyle w:val="Blankrad"/>
      </w:pPr>
      <w:r w:rsidRPr="00065E60">
        <w:t>     </w:t>
      </w:r>
    </w:p>
    <w:p w:rsidR="00CF242C" w:rsidRPr="00065E60" w:rsidRDefault="00CF242C" w:rsidP="00CF242C">
      <w:pPr>
        <w:pStyle w:val="Blankrad"/>
      </w:pPr>
      <w:r w:rsidRPr="00065E6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065E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65E60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065E60" w:rsidRDefault="006E04A4">
            <w:pPr>
              <w:pStyle w:val="HuvudrubrikEnsam"/>
            </w:pPr>
            <w:r w:rsidRPr="00065E60">
              <w:t>Justering av pr</w:t>
            </w:r>
            <w:r w:rsidR="00D22A02" w:rsidRPr="00065E60">
              <w:t>o</w:t>
            </w:r>
            <w:r w:rsidRPr="00065E60">
              <w:t>tokoll</w:t>
            </w:r>
          </w:p>
        </w:tc>
        <w:tc>
          <w:tcPr>
            <w:tcW w:w="2481" w:type="dxa"/>
          </w:tcPr>
          <w:p w:rsidR="006E04A4" w:rsidRPr="00065E60" w:rsidRDefault="006E04A4" w:rsidP="00147F56">
            <w:pPr>
              <w:pStyle w:val="HuvudrubrikKolumn3"/>
            </w:pPr>
          </w:p>
        </w:tc>
      </w:tr>
      <w:tr w:rsidR="006E04A4" w:rsidRPr="00065E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65E60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065E60" w:rsidRDefault="006E04A4" w:rsidP="007503DA">
            <w:r w:rsidRPr="00065E60">
              <w:t xml:space="preserve">Protokollet från sammanträdet </w:t>
            </w:r>
            <w:r w:rsidR="00A865D7" w:rsidRPr="00065E60">
              <w:t>tisdagen den 3 juni</w:t>
            </w:r>
          </w:p>
        </w:tc>
        <w:tc>
          <w:tcPr>
            <w:tcW w:w="2481" w:type="dxa"/>
          </w:tcPr>
          <w:p w:rsidR="006E04A4" w:rsidRPr="00065E60" w:rsidRDefault="006E04A4">
            <w:pPr>
              <w:rPr>
                <w:spacing w:val="-4"/>
              </w:rPr>
            </w:pPr>
          </w:p>
        </w:tc>
      </w:tr>
    </w:tbl>
    <w:p w:rsidR="006E04A4" w:rsidRPr="00065E60" w:rsidRDefault="006E04A4">
      <w:pPr>
        <w:pStyle w:val="Blankrad"/>
      </w:pPr>
      <w:r w:rsidRPr="00065E60">
        <w:t>     </w:t>
      </w:r>
    </w:p>
    <w:p w:rsidR="006E04A4" w:rsidRPr="00065E60" w:rsidRDefault="006E04A4">
      <w:pPr>
        <w:pStyle w:val="Blankrad"/>
      </w:pPr>
      <w:r w:rsidRPr="00065E6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11DE" w:rsidRPr="00065E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11DE" w:rsidRPr="00065E60" w:rsidRDefault="001111DE" w:rsidP="001111DE">
            <w:pPr>
              <w:pStyle w:val="HuvudrubrikFlisteNr"/>
            </w:pPr>
          </w:p>
        </w:tc>
        <w:tc>
          <w:tcPr>
            <w:tcW w:w="6237" w:type="dxa"/>
          </w:tcPr>
          <w:p w:rsidR="001111DE" w:rsidRPr="00065E60" w:rsidRDefault="001111DE">
            <w:pPr>
              <w:pStyle w:val="HuvudrubrikEnsam"/>
            </w:pPr>
            <w:r w:rsidRPr="00065E60">
              <w:t>Meddelande om</w:t>
            </w:r>
            <w:r w:rsidR="00A865D7" w:rsidRPr="00065E60">
              <w:t xml:space="preserve"> skriftliga frågor under sommaruppehållet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pStyle w:val="HuvudrubrikKolumn3"/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312FFF">
            <w:r w:rsidRPr="00065E60">
              <w:t>Skriftliga frågor som lämnas in efter kl. 10.00 fredagen den 13 juni och t.o.m. fredagen den 5 september ska besvaras av statsråd inom fjorton dagar efter det att frågan har framställts</w:t>
            </w:r>
          </w:p>
        </w:tc>
        <w:tc>
          <w:tcPr>
            <w:tcW w:w="2481" w:type="dxa"/>
          </w:tcPr>
          <w:p w:rsidR="001111DE" w:rsidRPr="00065E60" w:rsidRDefault="001111DE">
            <w:pPr>
              <w:rPr>
                <w:spacing w:val="-4"/>
              </w:rPr>
            </w:pPr>
          </w:p>
        </w:tc>
      </w:tr>
    </w:tbl>
    <w:p w:rsidR="001111DE" w:rsidRPr="00065E60" w:rsidRDefault="001111DE">
      <w:pPr>
        <w:pStyle w:val="Blankrad"/>
      </w:pPr>
      <w:r w:rsidRPr="00065E60">
        <w:t>     </w:t>
      </w:r>
    </w:p>
    <w:p w:rsidR="001111DE" w:rsidRPr="00065E60" w:rsidRDefault="001111DE">
      <w:pPr>
        <w:pStyle w:val="Blankrad"/>
      </w:pPr>
      <w:r w:rsidRPr="00065E6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11DE" w:rsidRPr="00065E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11DE" w:rsidRPr="00065E60" w:rsidRDefault="001111DE" w:rsidP="001111DE">
            <w:pPr>
              <w:pStyle w:val="HuvudrubrikFlisteNr"/>
            </w:pPr>
          </w:p>
        </w:tc>
        <w:tc>
          <w:tcPr>
            <w:tcW w:w="6237" w:type="dxa"/>
          </w:tcPr>
          <w:p w:rsidR="001111DE" w:rsidRPr="00065E60" w:rsidRDefault="001111DE">
            <w:pPr>
              <w:pStyle w:val="HuvudrubrikEnsam"/>
            </w:pPr>
            <w:bookmarkStart w:id="1" w:name="Start_Interpellationer"/>
            <w:bookmarkEnd w:id="1"/>
            <w:r w:rsidRPr="00065E60">
              <w:t>Svar på interpellationer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pStyle w:val="HuvudrubrikKolumn3"/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Underrubrik"/>
            </w:pPr>
          </w:p>
        </w:tc>
        <w:tc>
          <w:tcPr>
            <w:tcW w:w="6237" w:type="dxa"/>
          </w:tcPr>
          <w:p w:rsidR="001111DE" w:rsidRPr="00065E60" w:rsidRDefault="001111DE" w:rsidP="001111DE">
            <w:pPr>
              <w:pStyle w:val="Underrubrik"/>
            </w:pPr>
            <w:r w:rsidRPr="00065E60">
              <w:t>Interpellationer upptagna under samma punkt besvaras i ett sammanhang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pStyle w:val="Underrubrik"/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Besvaradav"/>
            </w:pPr>
          </w:p>
        </w:tc>
        <w:tc>
          <w:tcPr>
            <w:tcW w:w="6237" w:type="dxa"/>
          </w:tcPr>
          <w:p w:rsidR="001111DE" w:rsidRPr="00065E60" w:rsidRDefault="001111DE" w:rsidP="001111DE">
            <w:pPr>
              <w:pStyle w:val="Besvaradav"/>
            </w:pPr>
            <w:r w:rsidRPr="00065E60">
              <w:t>Näringsminister Maud Olofsson (c)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pStyle w:val="Besvaradav"/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2007/08:647 av Ulla Andersson (v)</w:t>
            </w:r>
          </w:p>
          <w:p w:rsidR="001111DE" w:rsidRPr="00065E60" w:rsidRDefault="001111DE" w:rsidP="001111DE">
            <w:r w:rsidRPr="00065E60">
              <w:t>Biodiesel utan palmolja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2007/08:657 av Lars Gustafsson (kd)</w:t>
            </w:r>
          </w:p>
          <w:p w:rsidR="001111DE" w:rsidRPr="00065E60" w:rsidRDefault="001111DE" w:rsidP="001111DE">
            <w:r w:rsidRPr="00065E60">
              <w:t>Bensinstationer på landsbygden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/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2007/08:666 av Lena Olsson (v)</w:t>
            </w:r>
          </w:p>
          <w:p w:rsidR="001111DE" w:rsidRPr="00065E60" w:rsidRDefault="001111DE" w:rsidP="001111DE">
            <w:r w:rsidRPr="00065E60">
              <w:t>Drivmedelsfrågan på landsbygden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/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2007/08:694 av Ann-Kristine Johansson (s)</w:t>
            </w:r>
          </w:p>
          <w:p w:rsidR="001111DE" w:rsidRPr="00065E60" w:rsidRDefault="001111DE" w:rsidP="001111DE">
            <w:r w:rsidRPr="00065E60">
              <w:t>Tillgången på drivmedelsstationer på landsbygden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2007/08:659 av Anne-Marie Pålsson (m)</w:t>
            </w:r>
          </w:p>
          <w:p w:rsidR="001111DE" w:rsidRPr="00065E60" w:rsidRDefault="001111DE" w:rsidP="001111DE">
            <w:r w:rsidRPr="00065E60">
              <w:t>EU:s energipolitik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2007/08:710 av Sylvia Lindgren (s)</w:t>
            </w:r>
          </w:p>
          <w:p w:rsidR="001111DE" w:rsidRPr="00065E60" w:rsidRDefault="001111DE" w:rsidP="001111DE">
            <w:r w:rsidRPr="00065E60">
              <w:t>Skydd för franchisetagare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Besvaradav"/>
            </w:pPr>
          </w:p>
        </w:tc>
        <w:tc>
          <w:tcPr>
            <w:tcW w:w="6237" w:type="dxa"/>
          </w:tcPr>
          <w:p w:rsidR="001111DE" w:rsidRPr="00065E60" w:rsidRDefault="001111DE" w:rsidP="001111DE">
            <w:pPr>
              <w:pStyle w:val="Besvaradav"/>
            </w:pPr>
            <w:r w:rsidRPr="00065E60">
              <w:t>Utbildningsminister Jan Björklund (fp)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pStyle w:val="Besvaradav"/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2007/08:673 av Maryam Yazdanfar (s)</w:t>
            </w:r>
          </w:p>
          <w:p w:rsidR="001111DE" w:rsidRPr="00065E60" w:rsidRDefault="001111DE" w:rsidP="001111DE">
            <w:r w:rsidRPr="00065E60">
              <w:t>Kunskapskrav för gymnasieskolans förberedande program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Besvaradav"/>
            </w:pPr>
          </w:p>
        </w:tc>
        <w:tc>
          <w:tcPr>
            <w:tcW w:w="6237" w:type="dxa"/>
          </w:tcPr>
          <w:p w:rsidR="001111DE" w:rsidRPr="00065E60" w:rsidRDefault="001111DE" w:rsidP="001111DE">
            <w:pPr>
              <w:pStyle w:val="Besvaradav"/>
            </w:pPr>
            <w:r w:rsidRPr="00065E60">
              <w:t>Arbetsmarknadsminister Sven Otto Littorin (m)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pStyle w:val="Besvaradav"/>
              <w:rPr>
                <w:spacing w:val="-4"/>
              </w:rPr>
            </w:pPr>
          </w:p>
        </w:tc>
      </w:tr>
      <w:tr w:rsidR="00205348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5348" w:rsidRPr="00065E60" w:rsidRDefault="00205348" w:rsidP="001111DE">
            <w:pPr>
              <w:pStyle w:val="FlistaNrText"/>
            </w:pPr>
          </w:p>
        </w:tc>
        <w:tc>
          <w:tcPr>
            <w:tcW w:w="6237" w:type="dxa"/>
          </w:tcPr>
          <w:p w:rsidR="00205348" w:rsidRPr="00065E60" w:rsidRDefault="00205348" w:rsidP="00205348">
            <w:r w:rsidRPr="00065E60">
              <w:t>2007/08:752 av Torbjörn Björlund (v)</w:t>
            </w:r>
          </w:p>
          <w:p w:rsidR="00205348" w:rsidRPr="00065E60" w:rsidRDefault="00205348" w:rsidP="00205348">
            <w:r w:rsidRPr="00065E60">
              <w:t>Tolkservice inom arbetslivet</w:t>
            </w:r>
          </w:p>
        </w:tc>
        <w:tc>
          <w:tcPr>
            <w:tcW w:w="2481" w:type="dxa"/>
          </w:tcPr>
          <w:p w:rsidR="00205348" w:rsidRPr="00065E60" w:rsidRDefault="00205348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2007/08:630 av Luciano Astudillo (s)</w:t>
            </w:r>
          </w:p>
          <w:p w:rsidR="001111DE" w:rsidRPr="00065E60" w:rsidRDefault="001111DE" w:rsidP="001111DE">
            <w:r w:rsidRPr="00065E60">
              <w:t>Jobbgarantin för ungdomar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/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2007/08:770 av Maryam Yazdanfar (s)</w:t>
            </w:r>
          </w:p>
          <w:p w:rsidR="001111DE" w:rsidRPr="00065E60" w:rsidRDefault="001111DE" w:rsidP="001111DE">
            <w:r w:rsidRPr="00065E60">
              <w:t>Långtidsarbetslösheten bland unga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2007/08:632 av Luciano Astudillo (s)</w:t>
            </w:r>
          </w:p>
          <w:p w:rsidR="001111DE" w:rsidRPr="00065E60" w:rsidRDefault="001111DE" w:rsidP="001111DE">
            <w:r w:rsidRPr="00065E60">
              <w:t>Utvecklingen av antalet otrygga anställningar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2007/08:649 av Raimo Pärssinen (s)</w:t>
            </w:r>
          </w:p>
          <w:p w:rsidR="001111DE" w:rsidRPr="00065E60" w:rsidRDefault="001111DE" w:rsidP="001111DE">
            <w:r w:rsidRPr="00065E60">
              <w:t>Minskade resurser till arbetsmiljöinspektioner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2007/08:665 av Lars Lilja (s)</w:t>
            </w:r>
          </w:p>
          <w:p w:rsidR="001111DE" w:rsidRPr="00065E60" w:rsidRDefault="001111DE" w:rsidP="001111DE">
            <w:r w:rsidRPr="00065E60">
              <w:t>Lönebidragsanställda i den allmännyttiga sektorn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2007/08:672 av Maryam Yazdanfar (s)</w:t>
            </w:r>
          </w:p>
          <w:p w:rsidR="001111DE" w:rsidRPr="00065E60" w:rsidRDefault="001111DE" w:rsidP="001111DE">
            <w:r w:rsidRPr="00065E60">
              <w:t>Fler sommarjobb till unga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/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2007/08:723 av Jennie Nilsson (s)</w:t>
            </w:r>
          </w:p>
          <w:p w:rsidR="001111DE" w:rsidRPr="00065E60" w:rsidRDefault="001111DE" w:rsidP="001111DE">
            <w:r w:rsidRPr="00065E60">
              <w:t>Sommarjobb för unga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2007/08:677 av Monica Green (s)</w:t>
            </w:r>
          </w:p>
          <w:p w:rsidR="001111DE" w:rsidRPr="00065E60" w:rsidRDefault="001111DE" w:rsidP="001111DE">
            <w:r w:rsidRPr="00065E60">
              <w:t>Den vikande arbetsmarknaden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/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2007/08:697 av Sylvia Lindgren (s)</w:t>
            </w:r>
          </w:p>
          <w:p w:rsidR="001111DE" w:rsidRPr="00065E60" w:rsidRDefault="001111DE" w:rsidP="001111DE">
            <w:r w:rsidRPr="00065E60">
              <w:t>Bristyrken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/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2007/08:737 av Berit Högman (s)</w:t>
            </w:r>
          </w:p>
          <w:p w:rsidR="001111DE" w:rsidRPr="00065E60" w:rsidRDefault="001111DE" w:rsidP="001111DE">
            <w:r w:rsidRPr="00065E60">
              <w:t>Brist på arbetskraft och företagsamheten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2007/08:698 av Jennie Nilsson (s)</w:t>
            </w:r>
          </w:p>
          <w:p w:rsidR="001111DE" w:rsidRPr="00065E60" w:rsidRDefault="001111DE" w:rsidP="001111DE">
            <w:r w:rsidRPr="00065E60">
              <w:t>Konsekvenser av reglerna för deltidsarbetslösa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2007/08:699 av Jennie Nilsson (s)</w:t>
            </w:r>
          </w:p>
          <w:p w:rsidR="001111DE" w:rsidRPr="00065E60" w:rsidRDefault="001111DE" w:rsidP="001111DE">
            <w:r w:rsidRPr="00065E60">
              <w:t>Fas tre i jobb- och utvecklingsgarantin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2007/08:704 av Patrik Björck (s)</w:t>
            </w:r>
          </w:p>
          <w:p w:rsidR="001111DE" w:rsidRPr="00065E60" w:rsidRDefault="001111DE" w:rsidP="001111DE">
            <w:r w:rsidRPr="00065E60">
              <w:t>Regeringen och arbetsrätten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/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2007/08:771 av Christina Axelsson (s)</w:t>
            </w:r>
          </w:p>
          <w:p w:rsidR="001111DE" w:rsidRPr="00065E60" w:rsidRDefault="001111DE" w:rsidP="001111DE">
            <w:r w:rsidRPr="00065E60">
              <w:t>Anställningslagen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2007/08:708 av Eva-Lena Jansson (s)</w:t>
            </w:r>
          </w:p>
          <w:p w:rsidR="001111DE" w:rsidRPr="00065E60" w:rsidRDefault="001111DE" w:rsidP="001111DE">
            <w:r w:rsidRPr="00065E60">
              <w:t>Behovet av ett aktivt arbetsmiljöarbete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</w:tbl>
    <w:p w:rsidR="001111DE" w:rsidRPr="00065E60" w:rsidRDefault="001111DE">
      <w:pPr>
        <w:pStyle w:val="Blankrad"/>
      </w:pPr>
      <w:r w:rsidRPr="00065E60">
        <w:t>     </w:t>
      </w:r>
    </w:p>
    <w:p w:rsidR="001111DE" w:rsidRPr="00065E60" w:rsidRDefault="001111DE">
      <w:pPr>
        <w:pStyle w:val="Blankrad"/>
      </w:pPr>
      <w:r w:rsidRPr="00065E6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11DE" w:rsidRPr="00065E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11DE" w:rsidRPr="00065E60" w:rsidRDefault="001111DE">
            <w:pPr>
              <w:pStyle w:val="HuvudrubrikFlisteNr"/>
            </w:pPr>
          </w:p>
        </w:tc>
        <w:tc>
          <w:tcPr>
            <w:tcW w:w="6237" w:type="dxa"/>
          </w:tcPr>
          <w:p w:rsidR="001111DE" w:rsidRPr="00065E60" w:rsidRDefault="00817B0E">
            <w:pPr>
              <w:pStyle w:val="Huvudrubrik"/>
            </w:pPr>
            <w:bookmarkStart w:id="2" w:name="Start_HänvisningTillUtskott"/>
            <w:bookmarkEnd w:id="2"/>
            <w:r w:rsidRPr="00065E60">
              <w:t>Ärenden för hänvisning till utskott</w:t>
            </w:r>
          </w:p>
        </w:tc>
        <w:tc>
          <w:tcPr>
            <w:tcW w:w="2481" w:type="dxa"/>
          </w:tcPr>
          <w:p w:rsidR="001111DE" w:rsidRPr="00065E60" w:rsidRDefault="00817B0E">
            <w:pPr>
              <w:pStyle w:val="HuvudrubrikKolumn3"/>
            </w:pPr>
            <w:r w:rsidRPr="00065E60">
              <w:t>Förslag</w:t>
            </w: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817B0E">
            <w:pPr>
              <w:pStyle w:val="renderubrik"/>
            </w:pPr>
          </w:p>
        </w:tc>
        <w:tc>
          <w:tcPr>
            <w:tcW w:w="6237" w:type="dxa"/>
          </w:tcPr>
          <w:p w:rsidR="001111DE" w:rsidRPr="00065E60" w:rsidRDefault="00817B0E" w:rsidP="00817B0E">
            <w:pPr>
              <w:pStyle w:val="renderubrik"/>
            </w:pPr>
            <w:r w:rsidRPr="00065E60">
              <w:t>Motioner</w:t>
            </w:r>
          </w:p>
        </w:tc>
        <w:tc>
          <w:tcPr>
            <w:tcW w:w="2481" w:type="dxa"/>
          </w:tcPr>
          <w:p w:rsidR="001111DE" w:rsidRPr="00065E60" w:rsidRDefault="001111DE" w:rsidP="00817B0E">
            <w:pPr>
              <w:pStyle w:val="renderubrik"/>
              <w:rPr>
                <w:spacing w:val="-4"/>
              </w:rPr>
            </w:pPr>
          </w:p>
        </w:tc>
      </w:tr>
      <w:tr w:rsidR="00817B0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0E" w:rsidRPr="00065E60" w:rsidRDefault="00817B0E" w:rsidP="00817B0E">
            <w:pPr>
              <w:pStyle w:val="Motionsrubrik"/>
            </w:pPr>
          </w:p>
        </w:tc>
        <w:tc>
          <w:tcPr>
            <w:tcW w:w="6237" w:type="dxa"/>
          </w:tcPr>
          <w:p w:rsidR="00817B0E" w:rsidRPr="00065E60" w:rsidRDefault="00817B0E" w:rsidP="00817B0E">
            <w:pPr>
              <w:pStyle w:val="Motionsrubrik"/>
            </w:pPr>
            <w:r w:rsidRPr="00065E60">
              <w:t>med anledning av prop. 2007/08:150 Förmynderskapsrättsliga frågor</w:t>
            </w:r>
          </w:p>
        </w:tc>
        <w:tc>
          <w:tcPr>
            <w:tcW w:w="2481" w:type="dxa"/>
          </w:tcPr>
          <w:p w:rsidR="00817B0E" w:rsidRPr="00065E60" w:rsidRDefault="00817B0E" w:rsidP="00817B0E">
            <w:pPr>
              <w:pStyle w:val="Motionsrubrik"/>
              <w:rPr>
                <w:spacing w:val="-4"/>
              </w:rPr>
            </w:pPr>
          </w:p>
        </w:tc>
      </w:tr>
      <w:tr w:rsidR="00817B0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0E" w:rsidRPr="00065E60" w:rsidRDefault="00817B0E" w:rsidP="00817B0E">
            <w:pPr>
              <w:pStyle w:val="FlistaNrText"/>
            </w:pPr>
          </w:p>
        </w:tc>
        <w:tc>
          <w:tcPr>
            <w:tcW w:w="6237" w:type="dxa"/>
          </w:tcPr>
          <w:p w:rsidR="00817B0E" w:rsidRPr="00065E60" w:rsidRDefault="00817B0E" w:rsidP="00817B0E">
            <w:r w:rsidRPr="00065E60">
              <w:t>2007/08:C4 av Egon Frid m.fl. (v)</w:t>
            </w:r>
          </w:p>
        </w:tc>
        <w:tc>
          <w:tcPr>
            <w:tcW w:w="2481" w:type="dxa"/>
          </w:tcPr>
          <w:p w:rsidR="00817B0E" w:rsidRPr="00065E60" w:rsidRDefault="00817B0E" w:rsidP="00817B0E">
            <w:pPr>
              <w:rPr>
                <w:spacing w:val="-4"/>
              </w:rPr>
            </w:pPr>
            <w:r w:rsidRPr="00065E60">
              <w:rPr>
                <w:spacing w:val="-4"/>
              </w:rPr>
              <w:t>CU</w:t>
            </w:r>
          </w:p>
        </w:tc>
      </w:tr>
      <w:tr w:rsidR="00817B0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0E" w:rsidRPr="00065E60" w:rsidRDefault="00817B0E" w:rsidP="00817B0E">
            <w:pPr>
              <w:pStyle w:val="Motionsrubrik"/>
            </w:pPr>
          </w:p>
        </w:tc>
        <w:tc>
          <w:tcPr>
            <w:tcW w:w="6237" w:type="dxa"/>
          </w:tcPr>
          <w:p w:rsidR="00817B0E" w:rsidRPr="00065E60" w:rsidRDefault="00817B0E" w:rsidP="00817B0E">
            <w:pPr>
              <w:pStyle w:val="Motionsrubrik"/>
            </w:pPr>
            <w:r w:rsidRPr="00065E60">
              <w:t>med anledning av prop. 2007/08:153 Enklare regler om kväveoxidavgiften</w:t>
            </w:r>
          </w:p>
        </w:tc>
        <w:tc>
          <w:tcPr>
            <w:tcW w:w="2481" w:type="dxa"/>
          </w:tcPr>
          <w:p w:rsidR="00817B0E" w:rsidRPr="00065E60" w:rsidRDefault="00817B0E" w:rsidP="00817B0E">
            <w:pPr>
              <w:pStyle w:val="Motionsrubrik"/>
              <w:rPr>
                <w:spacing w:val="-4"/>
              </w:rPr>
            </w:pPr>
          </w:p>
        </w:tc>
      </w:tr>
      <w:tr w:rsidR="00817B0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0E" w:rsidRPr="00065E60" w:rsidRDefault="00817B0E" w:rsidP="00817B0E">
            <w:pPr>
              <w:pStyle w:val="FlistaNrText"/>
            </w:pPr>
          </w:p>
        </w:tc>
        <w:tc>
          <w:tcPr>
            <w:tcW w:w="6237" w:type="dxa"/>
          </w:tcPr>
          <w:p w:rsidR="00817B0E" w:rsidRPr="00065E60" w:rsidRDefault="00817B0E" w:rsidP="00817B0E">
            <w:r w:rsidRPr="00065E60">
              <w:t>2007/08:MJ16 av Per Bolund (mp)</w:t>
            </w:r>
          </w:p>
        </w:tc>
        <w:tc>
          <w:tcPr>
            <w:tcW w:w="2481" w:type="dxa"/>
          </w:tcPr>
          <w:p w:rsidR="00817B0E" w:rsidRPr="00065E60" w:rsidRDefault="00817B0E" w:rsidP="00817B0E">
            <w:pPr>
              <w:rPr>
                <w:spacing w:val="-4"/>
              </w:rPr>
            </w:pPr>
            <w:r w:rsidRPr="00065E60">
              <w:rPr>
                <w:spacing w:val="-4"/>
              </w:rPr>
              <w:t>MJU</w:t>
            </w:r>
          </w:p>
        </w:tc>
      </w:tr>
      <w:tr w:rsidR="00817B0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0E" w:rsidRPr="00065E60" w:rsidRDefault="00817B0E" w:rsidP="00817B0E">
            <w:pPr>
              <w:pStyle w:val="Motionsrubrik"/>
            </w:pPr>
          </w:p>
        </w:tc>
        <w:tc>
          <w:tcPr>
            <w:tcW w:w="6237" w:type="dxa"/>
          </w:tcPr>
          <w:p w:rsidR="00817B0E" w:rsidRPr="00065E60" w:rsidRDefault="00817B0E" w:rsidP="00817B0E">
            <w:pPr>
              <w:pStyle w:val="Motionsrubrik"/>
            </w:pPr>
            <w:r w:rsidRPr="00065E60">
              <w:t>med anledning av prop. 2007/08:156 En begränsad fastighetsavgift för pensionärer, m.m.</w:t>
            </w:r>
          </w:p>
        </w:tc>
        <w:tc>
          <w:tcPr>
            <w:tcW w:w="2481" w:type="dxa"/>
          </w:tcPr>
          <w:p w:rsidR="00817B0E" w:rsidRPr="00065E60" w:rsidRDefault="00817B0E" w:rsidP="00817B0E">
            <w:pPr>
              <w:pStyle w:val="Motionsrubrik"/>
              <w:rPr>
                <w:spacing w:val="-4"/>
              </w:rPr>
            </w:pPr>
          </w:p>
        </w:tc>
      </w:tr>
      <w:tr w:rsidR="00817B0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0E" w:rsidRPr="00065E60" w:rsidRDefault="00817B0E" w:rsidP="00817B0E">
            <w:pPr>
              <w:pStyle w:val="FlistaNrText"/>
            </w:pPr>
          </w:p>
        </w:tc>
        <w:tc>
          <w:tcPr>
            <w:tcW w:w="6237" w:type="dxa"/>
          </w:tcPr>
          <w:p w:rsidR="00817B0E" w:rsidRPr="00065E60" w:rsidRDefault="00817B0E" w:rsidP="00817B0E">
            <w:r w:rsidRPr="00065E60">
              <w:t>2007/08:Sk34 av Marie Engström m.fl. (v)</w:t>
            </w:r>
          </w:p>
        </w:tc>
        <w:tc>
          <w:tcPr>
            <w:tcW w:w="2481" w:type="dxa"/>
          </w:tcPr>
          <w:p w:rsidR="00817B0E" w:rsidRPr="00065E60" w:rsidRDefault="00817B0E" w:rsidP="00817B0E">
            <w:pPr>
              <w:rPr>
                <w:spacing w:val="-4"/>
              </w:rPr>
            </w:pPr>
            <w:r w:rsidRPr="00065E60">
              <w:rPr>
                <w:spacing w:val="-4"/>
              </w:rPr>
              <w:t>SkU</w:t>
            </w:r>
          </w:p>
        </w:tc>
      </w:tr>
      <w:tr w:rsidR="00817B0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0E" w:rsidRPr="00065E60" w:rsidRDefault="00817B0E" w:rsidP="00817B0E">
            <w:pPr>
              <w:pStyle w:val="Motionsrubrik"/>
            </w:pPr>
          </w:p>
        </w:tc>
        <w:tc>
          <w:tcPr>
            <w:tcW w:w="6237" w:type="dxa"/>
          </w:tcPr>
          <w:p w:rsidR="00817B0E" w:rsidRPr="00065E60" w:rsidRDefault="00817B0E" w:rsidP="00817B0E">
            <w:pPr>
              <w:pStyle w:val="Motionsrubrik"/>
            </w:pPr>
            <w:r w:rsidRPr="00065E60">
              <w:t>med anledning av framst. 2007/08:RRS30 Riksrevisionens styrelses framställning angående arbetsmarknadspolitikens förväntade effekter</w:t>
            </w:r>
          </w:p>
        </w:tc>
        <w:tc>
          <w:tcPr>
            <w:tcW w:w="2481" w:type="dxa"/>
          </w:tcPr>
          <w:p w:rsidR="00817B0E" w:rsidRPr="00065E60" w:rsidRDefault="00817B0E" w:rsidP="00817B0E">
            <w:pPr>
              <w:pStyle w:val="Motionsrubrik"/>
              <w:rPr>
                <w:spacing w:val="-4"/>
              </w:rPr>
            </w:pPr>
          </w:p>
        </w:tc>
      </w:tr>
      <w:tr w:rsidR="00817B0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0E" w:rsidRPr="00065E60" w:rsidRDefault="00817B0E" w:rsidP="00817B0E">
            <w:pPr>
              <w:pStyle w:val="FlistaNrText"/>
            </w:pPr>
          </w:p>
        </w:tc>
        <w:tc>
          <w:tcPr>
            <w:tcW w:w="6237" w:type="dxa"/>
          </w:tcPr>
          <w:p w:rsidR="00817B0E" w:rsidRPr="00065E60" w:rsidRDefault="00817B0E" w:rsidP="00817B0E">
            <w:r w:rsidRPr="00065E60">
              <w:t>2007/08:A17 av Sylvia Lindgren m.fl. (s)</w:t>
            </w:r>
          </w:p>
        </w:tc>
        <w:tc>
          <w:tcPr>
            <w:tcW w:w="2481" w:type="dxa"/>
          </w:tcPr>
          <w:p w:rsidR="00817B0E" w:rsidRPr="00065E60" w:rsidRDefault="00817B0E" w:rsidP="00817B0E">
            <w:pPr>
              <w:rPr>
                <w:spacing w:val="-4"/>
              </w:rPr>
            </w:pPr>
            <w:r w:rsidRPr="00065E60">
              <w:rPr>
                <w:spacing w:val="-4"/>
              </w:rPr>
              <w:t>AU</w:t>
            </w:r>
          </w:p>
        </w:tc>
      </w:tr>
    </w:tbl>
    <w:p w:rsidR="001111DE" w:rsidRPr="00065E60" w:rsidRDefault="001111DE">
      <w:pPr>
        <w:pStyle w:val="Blankrad"/>
      </w:pPr>
      <w:r w:rsidRPr="00065E60">
        <w:t>     </w:t>
      </w:r>
    </w:p>
    <w:p w:rsidR="001111DE" w:rsidRPr="00065E60" w:rsidRDefault="001111DE">
      <w:pPr>
        <w:pStyle w:val="Blankrad"/>
      </w:pPr>
      <w:r w:rsidRPr="00065E6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11DE" w:rsidRPr="00065E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11DE" w:rsidRPr="00065E60" w:rsidRDefault="001111DE">
            <w:pPr>
              <w:pStyle w:val="HuvudrubrikFlisteNr"/>
            </w:pPr>
          </w:p>
        </w:tc>
        <w:tc>
          <w:tcPr>
            <w:tcW w:w="6237" w:type="dxa"/>
          </w:tcPr>
          <w:p w:rsidR="001111DE" w:rsidRPr="00065E60" w:rsidRDefault="001111DE">
            <w:pPr>
              <w:pStyle w:val="Huvudrubrik"/>
            </w:pPr>
            <w:bookmarkStart w:id="3" w:name="Start_ÄrendenFörBordläggning"/>
            <w:bookmarkEnd w:id="3"/>
            <w:r w:rsidRPr="00065E60">
              <w:t>Ärenden för bordläggning</w:t>
            </w:r>
          </w:p>
        </w:tc>
        <w:tc>
          <w:tcPr>
            <w:tcW w:w="2481" w:type="dxa"/>
          </w:tcPr>
          <w:p w:rsidR="001111DE" w:rsidRPr="00065E60" w:rsidRDefault="001111DE">
            <w:pPr>
              <w:pStyle w:val="HuvudrubrikKolumn3"/>
            </w:pPr>
            <w:r w:rsidRPr="00065E60">
              <w:t>Reservationer</w:t>
            </w: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renderubrik"/>
            </w:pPr>
          </w:p>
        </w:tc>
        <w:tc>
          <w:tcPr>
            <w:tcW w:w="6237" w:type="dxa"/>
          </w:tcPr>
          <w:p w:rsidR="001111DE" w:rsidRPr="00065E60" w:rsidRDefault="001111DE" w:rsidP="001111DE">
            <w:pPr>
              <w:pStyle w:val="renderubrik"/>
            </w:pPr>
            <w:r w:rsidRPr="00065E60">
              <w:t>Utrikesutskottets betänkande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pStyle w:val="renderubrik"/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2007/08:UU9 Mänskliga rättigheter i svensk utrikespolitik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  <w:r w:rsidRPr="00065E60">
              <w:rPr>
                <w:spacing w:val="-4"/>
              </w:rPr>
              <w:t>47 res. (s,v,mp)</w:t>
            </w: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renderubrik"/>
            </w:pPr>
          </w:p>
        </w:tc>
        <w:tc>
          <w:tcPr>
            <w:tcW w:w="6237" w:type="dxa"/>
          </w:tcPr>
          <w:p w:rsidR="001111DE" w:rsidRPr="00065E60" w:rsidRDefault="001111DE" w:rsidP="001111DE">
            <w:pPr>
              <w:pStyle w:val="renderubrik"/>
            </w:pPr>
            <w:r w:rsidRPr="00065E60">
              <w:t>Näringsutskottets betänkanden</w:t>
            </w:r>
            <w:r w:rsidR="00A251EE" w:rsidRPr="00065E60">
              <w:t xml:space="preserve"> och utlåtande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pStyle w:val="renderubrik"/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2007/08:NU14 Ny konkurrenslag m.m.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  <w:r w:rsidRPr="00065E60">
              <w:rPr>
                <w:spacing w:val="-4"/>
              </w:rPr>
              <w:t>2 res. (s,v)</w:t>
            </w: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2007/08:NU16 Vissa immaterialrättsliga frågor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  <w:r w:rsidRPr="00065E60">
              <w:rPr>
                <w:spacing w:val="-4"/>
              </w:rPr>
              <w:t>2 res. (v,mp)</w:t>
            </w: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2007/08:NU17 Talan om skadestånd på grund av brott mot konkurrensreglerna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renderubrik"/>
            </w:pPr>
          </w:p>
        </w:tc>
        <w:tc>
          <w:tcPr>
            <w:tcW w:w="6237" w:type="dxa"/>
          </w:tcPr>
          <w:p w:rsidR="001111DE" w:rsidRPr="00065E60" w:rsidRDefault="001111DE" w:rsidP="001111DE">
            <w:pPr>
              <w:pStyle w:val="renderubrik"/>
            </w:pPr>
            <w:r w:rsidRPr="00065E60">
              <w:t>Skatteutskottets betänkanden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pStyle w:val="renderubrik"/>
              <w:rPr>
                <w:spacing w:val="-4"/>
              </w:rPr>
            </w:pP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2007/08:SkU27 Nedsatt koldioxidskatt för bränslen som förbrukas i anläggningar som omfattas av EU:s handel med utsläppsrätter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  <w:r w:rsidRPr="00065E60">
              <w:rPr>
                <w:spacing w:val="-4"/>
              </w:rPr>
              <w:t>1 res. (mp)</w:t>
            </w:r>
          </w:p>
        </w:tc>
      </w:tr>
      <w:tr w:rsidR="001111DE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11DE" w:rsidRPr="00065E60" w:rsidRDefault="001111DE" w:rsidP="001111DE">
            <w:pPr>
              <w:pStyle w:val="FlistaNrText"/>
            </w:pPr>
          </w:p>
        </w:tc>
        <w:tc>
          <w:tcPr>
            <w:tcW w:w="6237" w:type="dxa"/>
          </w:tcPr>
          <w:p w:rsidR="001111DE" w:rsidRPr="00065E60" w:rsidRDefault="001111DE" w:rsidP="001111DE">
            <w:r w:rsidRPr="00065E60">
              <w:t>2007/08:SkU31 Ändring i det nordiska skatteavtalet</w:t>
            </w:r>
          </w:p>
        </w:tc>
        <w:tc>
          <w:tcPr>
            <w:tcW w:w="2481" w:type="dxa"/>
          </w:tcPr>
          <w:p w:rsidR="001111DE" w:rsidRPr="00065E60" w:rsidRDefault="001111DE" w:rsidP="001111DE">
            <w:pPr>
              <w:rPr>
                <w:spacing w:val="-4"/>
              </w:rPr>
            </w:pPr>
          </w:p>
        </w:tc>
      </w:tr>
    </w:tbl>
    <w:p w:rsidR="001111DE" w:rsidRPr="00065E60" w:rsidRDefault="001111DE">
      <w:pPr>
        <w:pStyle w:val="Blankrad"/>
      </w:pPr>
      <w:r w:rsidRPr="00065E60">
        <w:t>     </w:t>
      </w:r>
    </w:p>
    <w:p w:rsidR="001111DE" w:rsidRPr="00065E60" w:rsidRDefault="001111DE">
      <w:pPr>
        <w:pStyle w:val="Blankrad"/>
      </w:pPr>
      <w:r w:rsidRPr="00065E6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65D7" w:rsidRPr="00065E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65D7" w:rsidRPr="00065E60" w:rsidRDefault="00A865D7" w:rsidP="0093027B">
            <w:pPr>
              <w:pStyle w:val="HuvudrubrikFlisteNr"/>
            </w:pPr>
          </w:p>
        </w:tc>
        <w:tc>
          <w:tcPr>
            <w:tcW w:w="6237" w:type="dxa"/>
          </w:tcPr>
          <w:p w:rsidR="00A865D7" w:rsidRPr="00065E60" w:rsidRDefault="00286808">
            <w:pPr>
              <w:pStyle w:val="HuvudrubrikEnsam"/>
            </w:pPr>
            <w:bookmarkStart w:id="4" w:name="TypRubrik"/>
            <w:bookmarkEnd w:id="4"/>
            <w:r w:rsidRPr="00065E60">
              <w:t xml:space="preserve">Ärenden för avgörande </w:t>
            </w:r>
            <w:r w:rsidRPr="00065E60">
              <w:br/>
              <w:t>onsdagen den 11 juni kl. 16.00</w:t>
            </w:r>
          </w:p>
        </w:tc>
        <w:tc>
          <w:tcPr>
            <w:tcW w:w="2481" w:type="dxa"/>
          </w:tcPr>
          <w:p w:rsidR="00A865D7" w:rsidRPr="00065E60" w:rsidRDefault="00A865D7" w:rsidP="0093027B">
            <w:pPr>
              <w:pStyle w:val="HuvudrubrikKolumn3"/>
            </w:pPr>
          </w:p>
        </w:tc>
      </w:tr>
      <w:tr w:rsidR="00A865D7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65D7" w:rsidRPr="00065E60" w:rsidRDefault="00A865D7" w:rsidP="0093027B">
            <w:pPr>
              <w:pStyle w:val="Underrubrik"/>
            </w:pPr>
          </w:p>
        </w:tc>
        <w:tc>
          <w:tcPr>
            <w:tcW w:w="6237" w:type="dxa"/>
          </w:tcPr>
          <w:p w:rsidR="00A865D7" w:rsidRPr="00065E60" w:rsidRDefault="00286808" w:rsidP="0093027B">
            <w:pPr>
              <w:pStyle w:val="Underrubrik"/>
            </w:pPr>
            <w:bookmarkStart w:id="5" w:name="TypUnderrubrik"/>
            <w:bookmarkEnd w:id="5"/>
            <w:r w:rsidRPr="00065E60">
              <w:t>Tidigare slutdebatterade</w:t>
            </w:r>
          </w:p>
        </w:tc>
        <w:tc>
          <w:tcPr>
            <w:tcW w:w="2481" w:type="dxa"/>
          </w:tcPr>
          <w:p w:rsidR="00A865D7" w:rsidRPr="00065E60" w:rsidRDefault="00A865D7" w:rsidP="0093027B">
            <w:pPr>
              <w:pStyle w:val="Underrubrik"/>
              <w:rPr>
                <w:spacing w:val="-4"/>
              </w:rPr>
            </w:pPr>
          </w:p>
        </w:tc>
      </w:tr>
      <w:tr w:rsidR="00286808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6808" w:rsidRPr="00065E60" w:rsidRDefault="00286808" w:rsidP="00286808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286808" w:rsidRPr="00065E60" w:rsidRDefault="00286808" w:rsidP="00286808">
            <w:pPr>
              <w:pStyle w:val="renderubrik"/>
            </w:pPr>
            <w:r w:rsidRPr="00065E60">
              <w:t>Trafikutskottets betänkande</w:t>
            </w:r>
          </w:p>
        </w:tc>
        <w:tc>
          <w:tcPr>
            <w:tcW w:w="2481" w:type="dxa"/>
          </w:tcPr>
          <w:p w:rsidR="00286808" w:rsidRPr="00065E60" w:rsidRDefault="00286808" w:rsidP="00286808">
            <w:pPr>
              <w:pStyle w:val="renderubrik"/>
              <w:rPr>
                <w:spacing w:val="-4"/>
              </w:rPr>
            </w:pPr>
          </w:p>
        </w:tc>
      </w:tr>
      <w:tr w:rsidR="00286808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6808" w:rsidRPr="00065E60" w:rsidRDefault="00286808" w:rsidP="00A865D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86808" w:rsidRPr="00065E60" w:rsidRDefault="00286808" w:rsidP="0093027B">
            <w:r w:rsidRPr="00065E60">
              <w:t>2007/08:TU14 Riskutbildning för körkortsaspiranter och andra trafiksäkerhetsfrågor</w:t>
            </w:r>
          </w:p>
        </w:tc>
        <w:tc>
          <w:tcPr>
            <w:tcW w:w="2481" w:type="dxa"/>
          </w:tcPr>
          <w:p w:rsidR="00286808" w:rsidRPr="00065E60" w:rsidRDefault="00286808" w:rsidP="0093027B">
            <w:pPr>
              <w:rPr>
                <w:spacing w:val="-4"/>
              </w:rPr>
            </w:pPr>
            <w:r w:rsidRPr="00065E60">
              <w:rPr>
                <w:spacing w:val="-4"/>
              </w:rPr>
              <w:t>14 res. (s,v,mp)</w:t>
            </w:r>
          </w:p>
        </w:tc>
      </w:tr>
      <w:tr w:rsidR="00286808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6808" w:rsidRPr="00065E60" w:rsidRDefault="00286808" w:rsidP="00286808">
            <w:pPr>
              <w:pStyle w:val="renderubrik"/>
            </w:pPr>
          </w:p>
        </w:tc>
        <w:tc>
          <w:tcPr>
            <w:tcW w:w="6237" w:type="dxa"/>
          </w:tcPr>
          <w:p w:rsidR="00286808" w:rsidRPr="00065E60" w:rsidRDefault="00286808" w:rsidP="00286808">
            <w:pPr>
              <w:pStyle w:val="renderubrik"/>
            </w:pPr>
            <w:r w:rsidRPr="00065E60">
              <w:t>Miljö- och jordbruksutskottets betänkande</w:t>
            </w:r>
          </w:p>
        </w:tc>
        <w:tc>
          <w:tcPr>
            <w:tcW w:w="2481" w:type="dxa"/>
          </w:tcPr>
          <w:p w:rsidR="00286808" w:rsidRPr="00065E60" w:rsidRDefault="00286808" w:rsidP="00286808">
            <w:pPr>
              <w:pStyle w:val="renderubrik"/>
              <w:rPr>
                <w:spacing w:val="-4"/>
              </w:rPr>
            </w:pPr>
          </w:p>
        </w:tc>
      </w:tr>
      <w:tr w:rsidR="00286808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6808" w:rsidRPr="00065E60" w:rsidRDefault="00286808" w:rsidP="00A865D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86808" w:rsidRPr="00065E60" w:rsidRDefault="00286808" w:rsidP="0093027B">
            <w:r w:rsidRPr="00065E60">
              <w:t>2007/08:MJU17 Djurskyddskontroll m.m. i statlig regi</w:t>
            </w:r>
          </w:p>
        </w:tc>
        <w:tc>
          <w:tcPr>
            <w:tcW w:w="2481" w:type="dxa"/>
          </w:tcPr>
          <w:p w:rsidR="00286808" w:rsidRPr="00065E60" w:rsidRDefault="00286808" w:rsidP="0093027B">
            <w:pPr>
              <w:rPr>
                <w:spacing w:val="-4"/>
              </w:rPr>
            </w:pPr>
            <w:r w:rsidRPr="00065E60">
              <w:rPr>
                <w:spacing w:val="-4"/>
              </w:rPr>
              <w:t>5 res. (s,v,mp)</w:t>
            </w:r>
          </w:p>
        </w:tc>
      </w:tr>
      <w:tr w:rsidR="00286808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6808" w:rsidRPr="00065E60" w:rsidRDefault="00286808" w:rsidP="00286808">
            <w:pPr>
              <w:pStyle w:val="renderubrik"/>
            </w:pPr>
          </w:p>
        </w:tc>
        <w:tc>
          <w:tcPr>
            <w:tcW w:w="6237" w:type="dxa"/>
          </w:tcPr>
          <w:p w:rsidR="00286808" w:rsidRPr="00065E60" w:rsidRDefault="00286808" w:rsidP="00286808">
            <w:pPr>
              <w:pStyle w:val="renderubrik"/>
            </w:pPr>
            <w:r w:rsidRPr="00065E60">
              <w:t>Socialförsäkringsutskottets betänkande</w:t>
            </w:r>
          </w:p>
        </w:tc>
        <w:tc>
          <w:tcPr>
            <w:tcW w:w="2481" w:type="dxa"/>
          </w:tcPr>
          <w:p w:rsidR="00286808" w:rsidRPr="00065E60" w:rsidRDefault="00286808" w:rsidP="00286808">
            <w:pPr>
              <w:pStyle w:val="renderubrik"/>
              <w:rPr>
                <w:spacing w:val="-4"/>
              </w:rPr>
            </w:pPr>
          </w:p>
        </w:tc>
      </w:tr>
      <w:tr w:rsidR="00286808" w:rsidRPr="00065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6808" w:rsidRPr="00065E60" w:rsidRDefault="00286808" w:rsidP="00A865D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86808" w:rsidRPr="00065E60" w:rsidRDefault="00286808" w:rsidP="0093027B">
            <w:r w:rsidRPr="00065E60">
              <w:t>2007/08:SfU13 Försäkringskassans hantering av arbetsskadeförsäkringen</w:t>
            </w:r>
          </w:p>
        </w:tc>
        <w:tc>
          <w:tcPr>
            <w:tcW w:w="2481" w:type="dxa"/>
          </w:tcPr>
          <w:p w:rsidR="00286808" w:rsidRPr="00065E60" w:rsidRDefault="00286808" w:rsidP="0093027B">
            <w:pPr>
              <w:rPr>
                <w:spacing w:val="-4"/>
              </w:rPr>
            </w:pPr>
            <w:r w:rsidRPr="00065E60">
              <w:rPr>
                <w:spacing w:val="-4"/>
              </w:rPr>
              <w:t>2 res. (s,v,mp)</w:t>
            </w:r>
          </w:p>
        </w:tc>
      </w:tr>
    </w:tbl>
    <w:p w:rsidR="00A865D7" w:rsidRPr="00065E60" w:rsidRDefault="00A865D7">
      <w:pPr>
        <w:pStyle w:val="Blankrad"/>
      </w:pPr>
      <w:r w:rsidRPr="00065E60">
        <w:t>     </w:t>
      </w:r>
    </w:p>
    <w:p w:rsidR="00A865D7" w:rsidRPr="00065E60" w:rsidRDefault="00A865D7">
      <w:pPr>
        <w:pStyle w:val="Blankrad"/>
      </w:pPr>
      <w:r w:rsidRPr="00065E60">
        <w:t>     </w:t>
      </w:r>
    </w:p>
    <w:p w:rsidR="001111DE" w:rsidRPr="00065E60" w:rsidRDefault="001111DE">
      <w:pPr>
        <w:pStyle w:val="Blankrad"/>
      </w:pPr>
      <w:bookmarkStart w:id="7" w:name="Start"/>
      <w:bookmarkEnd w:id="7"/>
      <w:r w:rsidRPr="00065E60">
        <w:t>    </w:t>
      </w:r>
    </w:p>
    <w:p w:rsidR="001111DE" w:rsidRPr="00065E60" w:rsidRDefault="001111DE">
      <w:pPr>
        <w:pStyle w:val="Blankrad"/>
      </w:pPr>
      <w:r w:rsidRPr="00065E60">
        <w:t>    </w:t>
      </w:r>
    </w:p>
    <w:p w:rsidR="006E04A4" w:rsidRPr="00065E60" w:rsidRDefault="006E04A4">
      <w:pPr>
        <w:pStyle w:val="Blankrad"/>
      </w:pPr>
      <w:r w:rsidRPr="00065E60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65E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65E6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65E60" w:rsidRDefault="006E04A4">
            <w:pPr>
              <w:pStyle w:val="StreckMitten"/>
            </w:pPr>
            <w:r w:rsidRPr="00065E60">
              <w:tab/>
            </w:r>
            <w:r w:rsidRPr="00065E60">
              <w:tab/>
            </w:r>
          </w:p>
        </w:tc>
      </w:tr>
    </w:tbl>
    <w:p w:rsidR="006E04A4" w:rsidRPr="00065E60" w:rsidRDefault="006E04A4" w:rsidP="00CE4300">
      <w:pPr>
        <w:pStyle w:val="Blankrad"/>
      </w:pPr>
    </w:p>
    <w:sectPr w:rsidR="006E04A4" w:rsidRPr="00065E6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E1D" w:rsidRPr="00065E60" w:rsidRDefault="00AE2E1D">
      <w:r w:rsidRPr="00065E60">
        <w:separator/>
      </w:r>
    </w:p>
  </w:endnote>
  <w:endnote w:type="continuationSeparator" w:id="0">
    <w:p w:rsidR="00AE2E1D" w:rsidRPr="00065E60" w:rsidRDefault="00AE2E1D">
      <w:r w:rsidRPr="00065E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1DE" w:rsidRPr="00065E60" w:rsidRDefault="001111DE">
    <w:pPr>
      <w:pStyle w:val="Sidhuvud"/>
      <w:jc w:val="center"/>
    </w:pPr>
    <w:r w:rsidRPr="00065E60">
      <w:fldChar w:fldCharType="begin" w:fldLock="1"/>
    </w:r>
    <w:r w:rsidRPr="00065E60">
      <w:instrText xml:space="preserve"> PAGE </w:instrText>
    </w:r>
    <w:r w:rsidRPr="00065E60">
      <w:fldChar w:fldCharType="separate"/>
    </w:r>
    <w:r w:rsidR="00E87A90" w:rsidRPr="00065E60">
      <w:t>3</w:t>
    </w:r>
    <w:r w:rsidRPr="00065E60">
      <w:fldChar w:fldCharType="end"/>
    </w:r>
    <w:r w:rsidRPr="00065E60">
      <w:t xml:space="preserve"> (</w:t>
    </w:r>
    <w:r w:rsidRPr="00065E60">
      <w:fldChar w:fldCharType="begin" w:fldLock="1"/>
    </w:r>
    <w:r w:rsidRPr="00065E60">
      <w:instrText xml:space="preserve"> NUMPAGES </w:instrText>
    </w:r>
    <w:r w:rsidRPr="00065E60">
      <w:fldChar w:fldCharType="separate"/>
    </w:r>
    <w:r w:rsidR="00E87A90" w:rsidRPr="00065E60">
      <w:t>3</w:t>
    </w:r>
    <w:r w:rsidRPr="00065E60">
      <w:fldChar w:fldCharType="end"/>
    </w:r>
    <w:r w:rsidRPr="00065E60">
      <w:t>)</w:t>
    </w:r>
  </w:p>
  <w:p w:rsidR="001111DE" w:rsidRPr="00065E60" w:rsidRDefault="001111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1DE" w:rsidRPr="00065E60" w:rsidRDefault="001111DE">
    <w:pPr>
      <w:pStyle w:val="Sidhuvud"/>
      <w:jc w:val="center"/>
    </w:pPr>
    <w:r w:rsidRPr="00065E60">
      <w:fldChar w:fldCharType="begin" w:fldLock="1"/>
    </w:r>
    <w:r w:rsidRPr="00065E60">
      <w:instrText xml:space="preserve"> PAGE </w:instrText>
    </w:r>
    <w:r w:rsidRPr="00065E60">
      <w:fldChar w:fldCharType="separate"/>
    </w:r>
    <w:r w:rsidR="00E87A90" w:rsidRPr="00065E60">
      <w:t>1</w:t>
    </w:r>
    <w:r w:rsidRPr="00065E60">
      <w:fldChar w:fldCharType="end"/>
    </w:r>
    <w:r w:rsidRPr="00065E60">
      <w:t xml:space="preserve"> (</w:t>
    </w:r>
    <w:r w:rsidRPr="00065E60">
      <w:fldChar w:fldCharType="begin" w:fldLock="1"/>
    </w:r>
    <w:r w:rsidRPr="00065E60">
      <w:instrText xml:space="preserve"> NUMPAGES </w:instrText>
    </w:r>
    <w:r w:rsidRPr="00065E60">
      <w:fldChar w:fldCharType="separate"/>
    </w:r>
    <w:r w:rsidR="00E87A90" w:rsidRPr="00065E60">
      <w:t>3</w:t>
    </w:r>
    <w:r w:rsidRPr="00065E60">
      <w:fldChar w:fldCharType="end"/>
    </w:r>
    <w:r w:rsidRPr="00065E60">
      <w:t>)</w:t>
    </w:r>
  </w:p>
  <w:p w:rsidR="001111DE" w:rsidRPr="00065E60" w:rsidRDefault="00111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E1D" w:rsidRPr="00065E60" w:rsidRDefault="00AE2E1D">
      <w:r w:rsidRPr="00065E60">
        <w:separator/>
      </w:r>
    </w:p>
  </w:footnote>
  <w:footnote w:type="continuationSeparator" w:id="0">
    <w:p w:rsidR="00AE2E1D" w:rsidRPr="00065E60" w:rsidRDefault="00AE2E1D">
      <w:r w:rsidRPr="00065E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1DE" w:rsidRPr="00065E60" w:rsidRDefault="001111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1DE" w:rsidRPr="00065E60" w:rsidRDefault="001111DE">
    <w:pPr>
      <w:pStyle w:val="Sidhuvud"/>
      <w:tabs>
        <w:tab w:val="clear" w:pos="4536"/>
      </w:tabs>
    </w:pPr>
    <w:r w:rsidRPr="00065E60">
      <w:fldChar w:fldCharType="begin" w:fldLock="1"/>
    </w:r>
    <w:r w:rsidRPr="00065E60">
      <w:instrText xml:space="preserve"> DOCPROPERTY "DocumentDate" </w:instrText>
    </w:r>
    <w:r w:rsidRPr="00065E60">
      <w:fldChar w:fldCharType="separate"/>
    </w:r>
    <w:r w:rsidR="00E87A90" w:rsidRPr="00065E60">
      <w:t>Tisdagen den 10 juni 2008</w:t>
    </w:r>
    <w:r w:rsidRPr="00065E60">
      <w:fldChar w:fldCharType="end"/>
    </w:r>
    <w:r w:rsidRPr="00065E60">
      <w:tab/>
    </w:r>
  </w:p>
  <w:p w:rsidR="001111DE" w:rsidRPr="00065E60" w:rsidRDefault="001111D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65E60">
      <w:rPr>
        <w:sz w:val="12"/>
      </w:rPr>
      <w:tab/>
    </w:r>
  </w:p>
  <w:p w:rsidR="001111DE" w:rsidRPr="00065E60" w:rsidRDefault="001111DE"/>
  <w:p w:rsidR="001111DE" w:rsidRPr="00065E60" w:rsidRDefault="00111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1DE" w:rsidRPr="00065E60" w:rsidRDefault="00065E6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65E6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11DE" w:rsidRPr="00065E60" w:rsidRDefault="001111DE">
    <w:pPr>
      <w:pStyle w:val="Dokumentrubrik"/>
      <w:spacing w:after="360"/>
    </w:pPr>
    <w:r w:rsidRPr="00065E60">
      <w:t>Föredragningslista</w:t>
    </w:r>
  </w:p>
  <w:p w:rsidR="001111DE" w:rsidRPr="00065E60" w:rsidRDefault="001111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35125876">
    <w:abstractNumId w:val="5"/>
  </w:num>
  <w:num w:numId="2" w16cid:durableId="193730896">
    <w:abstractNumId w:val="2"/>
  </w:num>
  <w:num w:numId="3" w16cid:durableId="1346444256">
    <w:abstractNumId w:val="4"/>
  </w:num>
  <w:num w:numId="4" w16cid:durableId="167791800">
    <w:abstractNumId w:val="1"/>
  </w:num>
  <w:num w:numId="5" w16cid:durableId="1943955993">
    <w:abstractNumId w:val="0"/>
  </w:num>
  <w:num w:numId="6" w16cid:durableId="290093005">
    <w:abstractNumId w:val="3"/>
  </w:num>
  <w:num w:numId="7" w16cid:durableId="1144396758">
    <w:abstractNumId w:val="3"/>
  </w:num>
  <w:num w:numId="8" w16cid:durableId="663971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B45E4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5E60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111DE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5348"/>
    <w:rsid w:val="002068C6"/>
    <w:rsid w:val="0021008A"/>
    <w:rsid w:val="00211667"/>
    <w:rsid w:val="00215146"/>
    <w:rsid w:val="00223EF7"/>
    <w:rsid w:val="002257C6"/>
    <w:rsid w:val="00233D5B"/>
    <w:rsid w:val="00233E62"/>
    <w:rsid w:val="00240726"/>
    <w:rsid w:val="00242820"/>
    <w:rsid w:val="002760B5"/>
    <w:rsid w:val="002826A6"/>
    <w:rsid w:val="00286808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2FFF"/>
    <w:rsid w:val="00315C69"/>
    <w:rsid w:val="0032182C"/>
    <w:rsid w:val="003221FF"/>
    <w:rsid w:val="003305C8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45E4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E760F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61B3F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17B0E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027B"/>
    <w:rsid w:val="009339AC"/>
    <w:rsid w:val="00935A09"/>
    <w:rsid w:val="00943639"/>
    <w:rsid w:val="009446EF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51EE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65D7"/>
    <w:rsid w:val="00A87597"/>
    <w:rsid w:val="00AA4B94"/>
    <w:rsid w:val="00AC0E93"/>
    <w:rsid w:val="00AD51C2"/>
    <w:rsid w:val="00AE255A"/>
    <w:rsid w:val="00AE2E1D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B623A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2E00"/>
    <w:rsid w:val="00E4393B"/>
    <w:rsid w:val="00E44BE6"/>
    <w:rsid w:val="00E45215"/>
    <w:rsid w:val="00E521C9"/>
    <w:rsid w:val="00E535B2"/>
    <w:rsid w:val="00E87A90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0CE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35593-752A-46AB-B0F3-20C8F75C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330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542</Words>
  <Characters>3645</Characters>
  <Application>Microsoft Office Word</Application>
  <DocSecurity>4</DocSecurity>
  <Lines>280</Lines>
  <Paragraphs>161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2007/08:125</vt:lpstr>
      <vt:lpstr>Tisdagen den 10 juni 2008</vt:lpstr>
    </vt:vector>
  </TitlesOfParts>
  <Company>Riksdagen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2008-06-09T16:47:00Z</cp:lastPrinted>
  <dcterms:created xsi:type="dcterms:W3CDTF">2025-12-17T12:28:00Z</dcterms:created>
  <dcterms:modified xsi:type="dcterms:W3CDTF">2025-12-17T12:28:00Z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10 juni 2008</vt:lpwstr>
  </property>
  <property fmtid="{D5CDD505-2E9C-101B-9397-08002B2CF9AE}" pid="3" name="DocumentNumber">
    <vt:lpwstr>125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2008-06-10</vt:lpwstr>
  </property>
</Properties>
</file>