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C08DF85" w:rsidR="007415CD" w:rsidRDefault="007415CD"/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25495D0B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22A3D503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997E8D">
              <w:rPr>
                <w:b/>
                <w:lang w:eastAsia="en-US"/>
              </w:rPr>
              <w:t>4</w:t>
            </w:r>
            <w:r w:rsidR="007753D5">
              <w:rPr>
                <w:b/>
                <w:lang w:eastAsia="en-US"/>
              </w:rPr>
              <w:t>/2</w:t>
            </w:r>
            <w:r w:rsidR="00997E8D">
              <w:rPr>
                <w:b/>
                <w:lang w:eastAsia="en-US"/>
              </w:rPr>
              <w:t>5</w:t>
            </w:r>
            <w:r w:rsidRPr="00DF4413">
              <w:rPr>
                <w:b/>
                <w:lang w:eastAsia="en-US"/>
              </w:rPr>
              <w:t>:</w:t>
            </w:r>
            <w:r w:rsidR="006C7826">
              <w:rPr>
                <w:b/>
                <w:lang w:eastAsia="en-US"/>
              </w:rPr>
              <w:t>8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116A3FE2" w:rsidR="00DF1630" w:rsidRPr="00DF4413" w:rsidRDefault="003A1AC8" w:rsidP="006C7826">
            <w:pPr>
              <w:tabs>
                <w:tab w:val="left" w:pos="1110"/>
              </w:tabs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9B2EE0">
              <w:rPr>
                <w:lang w:eastAsia="en-US"/>
              </w:rPr>
              <w:t>4-</w:t>
            </w:r>
            <w:r w:rsidR="006C7826">
              <w:rPr>
                <w:lang w:eastAsia="en-US"/>
              </w:rPr>
              <w:t>11-08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2ED8096F" w:rsidR="00626DFC" w:rsidRPr="005F6757" w:rsidRDefault="000A0537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475E89">
              <w:rPr>
                <w:color w:val="000000" w:themeColor="text1"/>
                <w:lang w:eastAsia="en-US"/>
              </w:rPr>
              <w:t>9.00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6C7826">
              <w:rPr>
                <w:color w:val="000000" w:themeColor="text1"/>
                <w:lang w:eastAsia="en-US"/>
              </w:rPr>
              <w:t>09.</w:t>
            </w:r>
            <w:r w:rsidR="0032193A">
              <w:rPr>
                <w:color w:val="000000" w:themeColor="text1"/>
                <w:lang w:eastAsia="en-US"/>
              </w:rPr>
              <w:t>30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</w:tbl>
    <w:p w14:paraId="7C5CD52B" w14:textId="77777777" w:rsidR="00A43197" w:rsidRPr="00DF4413" w:rsidRDefault="00A43197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78A83A3B" w:rsidR="000304C1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03F2E66A" w14:textId="37F046E1" w:rsidR="000304C1" w:rsidRDefault="006C7826" w:rsidP="00070C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Ekonomiska och finansiella frågor – budget</w:t>
            </w:r>
          </w:p>
          <w:p w14:paraId="23E1DDE2" w14:textId="51C92697" w:rsidR="00FC60D4" w:rsidRDefault="00DF665B" w:rsidP="00FC60D4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Statssekreterare Johanna Lybeck Lilja</w:t>
            </w:r>
            <w:r w:rsidR="000304C1">
              <w:rPr>
                <w:rFonts w:eastAsiaTheme="minorHAnsi"/>
                <w:color w:val="000000"/>
                <w:lang w:eastAsia="en-US"/>
              </w:rPr>
              <w:t xml:space="preserve"> samt medarbetare från</w:t>
            </w:r>
            <w:r>
              <w:rPr>
                <w:rFonts w:eastAsiaTheme="minorHAnsi"/>
                <w:color w:val="000000"/>
                <w:lang w:eastAsia="en-US"/>
              </w:rPr>
              <w:t xml:space="preserve"> Finans</w:t>
            </w:r>
            <w:r w:rsidR="00DD7C43">
              <w:rPr>
                <w:rFonts w:eastAsiaTheme="minorHAnsi"/>
                <w:color w:val="000000"/>
                <w:lang w:eastAsia="en-US"/>
              </w:rPr>
              <w:t xml:space="preserve">departementet </w:t>
            </w:r>
            <w:r w:rsidR="00EF544D">
              <w:rPr>
                <w:rFonts w:eastAsiaTheme="minorHAnsi"/>
                <w:color w:val="000000"/>
                <w:lang w:eastAsia="en-US"/>
              </w:rPr>
              <w:t>informerade och samrådde inför möte i rådet den</w:t>
            </w:r>
            <w:r>
              <w:rPr>
                <w:rFonts w:eastAsiaTheme="minorHAnsi"/>
                <w:color w:val="000000"/>
                <w:lang w:eastAsia="en-US"/>
              </w:rPr>
              <w:t xml:space="preserve"> 15 november 2024</w:t>
            </w:r>
            <w:r w:rsidR="00EF544D">
              <w:rPr>
                <w:rFonts w:eastAsiaTheme="minorHAnsi"/>
                <w:color w:val="000000"/>
                <w:lang w:eastAsia="en-US"/>
              </w:rPr>
              <w:t xml:space="preserve">. </w:t>
            </w:r>
          </w:p>
          <w:p w14:paraId="3405AE79" w14:textId="77777777" w:rsidR="006D6462" w:rsidRDefault="006D6462" w:rsidP="00FC60D4">
            <w:pPr>
              <w:rPr>
                <w:rFonts w:eastAsiaTheme="minorHAnsi"/>
                <w:color w:val="000000"/>
                <w:lang w:eastAsia="en-US"/>
              </w:rPr>
            </w:pPr>
          </w:p>
          <w:p w14:paraId="6D701D16" w14:textId="77777777" w:rsidR="004A07B9" w:rsidRDefault="004A07B9" w:rsidP="004A07B9">
            <w:pPr>
              <w:rPr>
                <w:rFonts w:eastAsiaTheme="minorHAnsi"/>
                <w:color w:val="000000"/>
                <w:lang w:eastAsia="en-US"/>
              </w:rPr>
            </w:pPr>
            <w:r w:rsidRPr="00EF544D">
              <w:rPr>
                <w:rFonts w:eastAsiaTheme="minorHAnsi"/>
                <w:b/>
                <w:bCs/>
                <w:color w:val="000000"/>
                <w:lang w:eastAsia="en-US"/>
              </w:rPr>
              <w:t>Ämnen</w:t>
            </w:r>
            <w:r>
              <w:rPr>
                <w:rFonts w:eastAsiaTheme="minorHAnsi"/>
                <w:color w:val="000000"/>
                <w:lang w:eastAsia="en-US"/>
              </w:rPr>
              <w:t>:</w:t>
            </w:r>
          </w:p>
          <w:p w14:paraId="07FC5BB6" w14:textId="3D6DF9D5" w:rsidR="00B76103" w:rsidRDefault="00A503C3" w:rsidP="00A503C3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>- EU:s budget för 2025 – Förberedelser inför förlikningskommitténs möte med Europaparlamentet</w:t>
            </w:r>
          </w:p>
          <w:p w14:paraId="79AEBDEA" w14:textId="1A6FD76D" w:rsidR="00A503C3" w:rsidRPr="00A503C3" w:rsidRDefault="00A503C3" w:rsidP="00A503C3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 konstaterade att det fanns stöd för regeringens ståndpunkt.</w:t>
            </w:r>
          </w:p>
          <w:p w14:paraId="20C3B814" w14:textId="4CC04AA4" w:rsidR="004A07B9" w:rsidRPr="00765302" w:rsidRDefault="004A07B9" w:rsidP="004A07B9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12C88" w:rsidRPr="00DF4413" w14:paraId="3E9FD7A4" w14:textId="77777777" w:rsidTr="00910104">
        <w:trPr>
          <w:trHeight w:val="568"/>
        </w:trPr>
        <w:tc>
          <w:tcPr>
            <w:tcW w:w="567" w:type="dxa"/>
          </w:tcPr>
          <w:p w14:paraId="7B968E38" w14:textId="44A161E7" w:rsidR="00812C88" w:rsidRDefault="000304C1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A503C3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371" w:type="dxa"/>
          </w:tcPr>
          <w:p w14:paraId="25A2FEC6" w14:textId="6C00329D" w:rsidR="00D67BB9" w:rsidRDefault="00BA7414" w:rsidP="00401790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Justering </w:t>
            </w:r>
          </w:p>
          <w:p w14:paraId="7B5A1228" w14:textId="2EDBFA94" w:rsidR="001322AB" w:rsidRDefault="001322AB" w:rsidP="004A07B9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Protokoll</w:t>
            </w:r>
            <w:r w:rsidR="001C20C1">
              <w:rPr>
                <w:rFonts w:eastAsiaTheme="minorHAnsi"/>
                <w:color w:val="000000"/>
                <w:lang w:eastAsia="en-US"/>
              </w:rPr>
              <w:t xml:space="preserve"> från sammanträd</w:t>
            </w:r>
            <w:r w:rsidR="00C32D4C">
              <w:rPr>
                <w:rFonts w:eastAsiaTheme="minorHAnsi"/>
                <w:color w:val="000000"/>
                <w:lang w:eastAsia="en-US"/>
              </w:rPr>
              <w:t>e</w:t>
            </w:r>
            <w:r w:rsidR="00A503C3">
              <w:rPr>
                <w:rFonts w:eastAsiaTheme="minorHAnsi"/>
                <w:color w:val="000000"/>
                <w:lang w:eastAsia="en-US"/>
              </w:rPr>
              <w:t>na</w:t>
            </w:r>
            <w:r>
              <w:rPr>
                <w:rFonts w:eastAsiaTheme="minorHAnsi"/>
                <w:color w:val="000000"/>
                <w:lang w:eastAsia="en-US"/>
              </w:rPr>
              <w:t xml:space="preserve"> den </w:t>
            </w:r>
            <w:r w:rsidR="00A503C3">
              <w:rPr>
                <w:rFonts w:eastAsiaTheme="minorHAnsi"/>
                <w:color w:val="000000"/>
                <w:lang w:eastAsia="en-US"/>
              </w:rPr>
              <w:t>1 november och den 6 november 2024.</w:t>
            </w:r>
          </w:p>
          <w:p w14:paraId="09388C76" w14:textId="77777777" w:rsidR="001322AB" w:rsidRDefault="001322AB" w:rsidP="004A07B9">
            <w:pPr>
              <w:rPr>
                <w:rFonts w:eastAsiaTheme="minorHAnsi"/>
                <w:color w:val="000000"/>
                <w:lang w:eastAsia="en-US"/>
              </w:rPr>
            </w:pPr>
          </w:p>
          <w:p w14:paraId="0CDA7563" w14:textId="5416F932" w:rsidR="004A07B9" w:rsidRPr="00E34740" w:rsidRDefault="001322AB" w:rsidP="004A07B9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Skriftliga samråd som ägt rum sedan sammanträdet den </w:t>
            </w:r>
            <w:r w:rsidR="00A503C3">
              <w:rPr>
                <w:rFonts w:eastAsiaTheme="minorHAnsi"/>
                <w:color w:val="000000"/>
                <w:lang w:eastAsia="en-US"/>
              </w:rPr>
              <w:t>1 november 2024</w:t>
            </w:r>
            <w:r>
              <w:rPr>
                <w:rFonts w:eastAsiaTheme="minorHAnsi"/>
                <w:color w:val="000000"/>
                <w:lang w:eastAsia="en-US"/>
              </w:rPr>
              <w:t xml:space="preserve"> (återfinns i bilaga 2).  </w:t>
            </w:r>
          </w:p>
          <w:p w14:paraId="59DAEC15" w14:textId="5DD36C2F" w:rsidR="00765302" w:rsidRPr="00E34740" w:rsidRDefault="00765302" w:rsidP="00E34740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FC60D4" w:rsidRPr="00DF4413" w14:paraId="43D5DC85" w14:textId="77777777" w:rsidTr="000304C1">
        <w:trPr>
          <w:trHeight w:val="568"/>
        </w:trPr>
        <w:tc>
          <w:tcPr>
            <w:tcW w:w="567" w:type="dxa"/>
          </w:tcPr>
          <w:p w14:paraId="7869546C" w14:textId="1323FF98" w:rsidR="00FC60D4" w:rsidRDefault="00A503C3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3</w:t>
            </w:r>
          </w:p>
        </w:tc>
        <w:tc>
          <w:tcPr>
            <w:tcW w:w="7371" w:type="dxa"/>
          </w:tcPr>
          <w:p w14:paraId="73CA5FA9" w14:textId="7F9A977B" w:rsidR="00765302" w:rsidRPr="00A503C3" w:rsidRDefault="00A503C3" w:rsidP="00C107EB">
            <w:pPr>
              <w:rPr>
                <w:b/>
              </w:rPr>
            </w:pPr>
            <w:r w:rsidRPr="00A503C3">
              <w:rPr>
                <w:b/>
              </w:rPr>
              <w:t>Resa till Georgien</w:t>
            </w:r>
          </w:p>
          <w:p w14:paraId="48D5B345" w14:textId="42BFB67D" w:rsidR="00A503C3" w:rsidRPr="007C131A" w:rsidRDefault="00A503C3" w:rsidP="00A503C3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EU-n</w:t>
            </w:r>
            <w:r w:rsidRPr="007C131A">
              <w:rPr>
                <w:rFonts w:eastAsiaTheme="minorHAnsi"/>
                <w:color w:val="000000"/>
                <w:lang w:eastAsia="en-US"/>
              </w:rPr>
              <w:t xml:space="preserve">ämnden beslutade att </w:t>
            </w:r>
            <w:r w:rsidR="00A46E23">
              <w:rPr>
                <w:rFonts w:eastAsiaTheme="minorHAnsi"/>
                <w:color w:val="000000"/>
                <w:lang w:eastAsia="en-US"/>
              </w:rPr>
              <w:t>resan kan genomföras.</w:t>
            </w:r>
          </w:p>
          <w:p w14:paraId="68B243F7" w14:textId="77777777" w:rsidR="00A503C3" w:rsidRPr="00C107EB" w:rsidRDefault="00A503C3" w:rsidP="00C107EB">
            <w:pPr>
              <w:rPr>
                <w:bCs/>
              </w:rPr>
            </w:pPr>
          </w:p>
          <w:p w14:paraId="7BD8B648" w14:textId="615899B2" w:rsidR="000304C1" w:rsidRPr="000304C1" w:rsidRDefault="00A503C3" w:rsidP="001C3F50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Denna paragraf förklarades omedelbart justerad.</w:t>
            </w:r>
          </w:p>
        </w:tc>
      </w:tr>
      <w:bookmarkEnd w:id="0"/>
    </w:tbl>
    <w:p w14:paraId="675ABB9B" w14:textId="1EDC1D86" w:rsidR="00F42894" w:rsidRDefault="00F428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D656CF3" w14:textId="3711AD39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C2F42CB" w14:textId="7C222C7A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113024" w14:textId="1C70BD9B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C26A5B2" w14:textId="61AF74F4" w:rsidR="00F20B70" w:rsidRDefault="00F20B7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61ECC7" w14:textId="3881C353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52F0E2F" w14:textId="59400268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A927C0" w14:textId="7F66ADAA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214673" w14:textId="14986EA4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6D93A48" w14:textId="469DB88B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BD84EA" w14:textId="20A0C560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2C0A879" w14:textId="440C176D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EB98E6" w14:textId="4F558366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9EC3B6" w14:textId="4BC6E6EC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95C25A" w14:textId="144DCFA3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236AFF" w14:textId="51CC76C0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F493D8" w14:textId="60D8951E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9CD15A" w14:textId="6ECDFBF8" w:rsidR="005C12CA" w:rsidRDefault="005C12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485A7E" w14:textId="45C48849" w:rsidR="00BA7414" w:rsidRDefault="00BA741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AD43BF" w14:textId="77777777" w:rsidR="00BA7414" w:rsidRDefault="00BA741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8C4598" w14:textId="77777777" w:rsidR="008053BD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E1079F3" w14:textId="77777777" w:rsidR="00690694" w:rsidRDefault="008053BD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B74D60E" w14:textId="77777777" w:rsidR="00690694" w:rsidRDefault="006906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C08F90D" w14:textId="77777777" w:rsidR="00BD1382" w:rsidRDefault="0069069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4FBE740A" w14:textId="77777777" w:rsidR="00BD1382" w:rsidRDefault="00BD138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24F5B661" w14:textId="58767D3F" w:rsidR="00690694" w:rsidRPr="00FB792F" w:rsidRDefault="00BD138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lastRenderedPageBreak/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3299E33" w14:textId="5E9A0E07" w:rsidR="006F13FC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53C03649" w14:textId="078C9805" w:rsidR="006F13FC" w:rsidRPr="00FB792F" w:rsidRDefault="006F13FC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6AC166B" w14:textId="4202E76D" w:rsidR="00A43197" w:rsidRDefault="00A4319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751BCA" w14:textId="74D8183E" w:rsidR="00FB37D9" w:rsidRDefault="00A503C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  <w:t>Nicole Nordström</w:t>
      </w:r>
    </w:p>
    <w:p w14:paraId="2126F1A5" w14:textId="35EEEA1B" w:rsidR="00A503C3" w:rsidRDefault="00A503C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997DF42" w14:textId="77777777" w:rsidR="00A503C3" w:rsidRPr="00FB792F" w:rsidRDefault="00A503C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50AA7247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6F13FC">
        <w:rPr>
          <w:b/>
          <w:snapToGrid w:val="0"/>
          <w:lang w:eastAsia="en-US"/>
        </w:rPr>
        <w:t xml:space="preserve"> </w:t>
      </w:r>
      <w:r w:rsidR="00A503C3">
        <w:rPr>
          <w:b/>
          <w:snapToGrid w:val="0"/>
          <w:lang w:eastAsia="en-US"/>
        </w:rPr>
        <w:t>15 november 2024</w:t>
      </w:r>
    </w:p>
    <w:p w14:paraId="0D172D13" w14:textId="2142EBCE" w:rsidR="006F13FC" w:rsidRDefault="006F13FC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5D1428" w14:textId="77777777" w:rsidR="00D90280" w:rsidRDefault="00D90280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1BDF41" w14:textId="4BC42437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57C696" w14:textId="6E24FE74" w:rsidR="005C12CA" w:rsidRDefault="006F13FC" w:rsidP="0010036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CD5776">
        <w:rPr>
          <w:b/>
          <w:snapToGrid w:val="0"/>
          <w:lang w:eastAsia="en-US"/>
        </w:rPr>
        <w:t>Erik Ottoson</w:t>
      </w:r>
    </w:p>
    <w:p w14:paraId="75D33F0B" w14:textId="6F41112C" w:rsidR="002F6381" w:rsidRDefault="00BD1382" w:rsidP="00BD138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FF544C" w:rsidRPr="00DE5153" w14:paraId="1B98DBF0" w14:textId="77777777" w:rsidTr="00CD5776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870F115" w14:textId="77777777" w:rsidR="00FF544C" w:rsidRPr="00DE5153" w:rsidRDefault="00FF544C" w:rsidP="00507A20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6FDD65D7" w14:textId="49109C05" w:rsidR="00FF544C" w:rsidRPr="00DE5153" w:rsidRDefault="00FF544C" w:rsidP="00507A20">
            <w:pPr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997E8D">
              <w:rPr>
                <w:b/>
                <w:color w:val="000000"/>
                <w:lang w:val="en-GB" w:eastAsia="en-US"/>
              </w:rPr>
              <w:t>4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997E8D"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8D24ED">
              <w:rPr>
                <w:b/>
                <w:color w:val="000000"/>
                <w:lang w:val="en-GB" w:eastAsia="en-US"/>
              </w:rPr>
              <w:t>8</w:t>
            </w:r>
            <w:r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FF544C" w:rsidRPr="00DE5153" w14:paraId="6EBD6E15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23A3491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DFF893A" w14:textId="0571B339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>§</w:t>
            </w:r>
            <w:r w:rsidR="00283DB5">
              <w:rPr>
                <w:b/>
                <w:color w:val="000000"/>
                <w:szCs w:val="22"/>
                <w:lang w:val="en-GB" w:eastAsia="en-US"/>
              </w:rPr>
              <w:t xml:space="preserve">1 </w:t>
            </w:r>
            <w:r w:rsidR="00283DB5">
              <w:rPr>
                <w:color w:val="000000" w:themeColor="text1"/>
                <w:lang w:eastAsia="en-US"/>
              </w:rPr>
              <w:t>–</w:t>
            </w:r>
            <w:r w:rsidR="008D24ED">
              <w:rPr>
                <w:b/>
                <w:color w:val="000000"/>
                <w:szCs w:val="22"/>
                <w:lang w:val="en-GB" w:eastAsia="en-US"/>
              </w:rPr>
              <w:t>3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F4034C8" w14:textId="455B2476" w:rsidR="00D022F0" w:rsidRPr="00D022F0" w:rsidRDefault="00D022F0" w:rsidP="00507A20">
            <w:pPr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D35DE23" w14:textId="2D4FFED6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6979365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FFE69BF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E2BBF58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586F95" w14:textId="77777777" w:rsidR="00FF544C" w:rsidRPr="00DE5153" w:rsidRDefault="00FF544C" w:rsidP="00507A20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A04B02C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4351C5A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48DAB4C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F14D2A" w14:textId="4FA83B9A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92A13D4" w14:textId="040355F8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E47A878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16F88E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4A4E2E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A6187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2CFE6E4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E74AE5" w14:textId="09C70473" w:rsidR="00FF544C" w:rsidRPr="00DE5153" w:rsidRDefault="00CD5776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</w:t>
            </w:r>
            <w:r w:rsidR="00B03BCA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  <w:r w:rsidR="00B03BCA"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proofErr w:type="spellStart"/>
            <w:r w:rsidR="00B03BCA"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="00B03BCA"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114E5" w14:textId="753E9522" w:rsidR="00FF544C" w:rsidRPr="00DE5153" w:rsidRDefault="008D24ED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B9000" w14:textId="29DA376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D01EBF" w14:textId="79FEBFE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881EA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CE9D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4A6C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F759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B03BCA" w:rsidRPr="00DE5153" w14:paraId="3A53302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6AFCD2" w14:textId="6021B450" w:rsidR="00B03BCA" w:rsidRDefault="00B03BCA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71CF72" w14:textId="7CEC32F5" w:rsidR="00B03BCA" w:rsidRPr="00DE5153" w:rsidRDefault="008D24ED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300302" w14:textId="77777777" w:rsidR="00B03BCA" w:rsidRPr="00DE5153" w:rsidRDefault="00B03BCA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03F38" w14:textId="77777777" w:rsidR="00B03BCA" w:rsidRPr="00DE5153" w:rsidRDefault="00B03BCA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5F281" w14:textId="77777777" w:rsidR="00B03BCA" w:rsidRPr="00605C66" w:rsidRDefault="00B03BCA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50A51" w14:textId="77777777" w:rsidR="00B03BCA" w:rsidRPr="00DE5153" w:rsidRDefault="00B03BCA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99BE5" w14:textId="77777777" w:rsidR="00B03BCA" w:rsidRPr="00DE5153" w:rsidRDefault="00B03BCA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AE6B32" w14:textId="77777777" w:rsidR="00B03BCA" w:rsidRPr="00DE5153" w:rsidRDefault="00B03BCA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AE322E7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D9B761" w14:textId="49748AB8" w:rsidR="00FF544C" w:rsidRPr="00DE5153" w:rsidRDefault="00B03BCA" w:rsidP="00507A2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Kinnunen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5CFC6D" w14:textId="0C6BD9B8" w:rsidR="00FF544C" w:rsidRPr="00DE5153" w:rsidRDefault="008D24ED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CA290" w14:textId="49D5CB04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5344B" w14:textId="61AD8CA9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4141C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46178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C16A2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CF6C2" w14:textId="77777777" w:rsidR="00FF544C" w:rsidRPr="0053205B" w:rsidRDefault="00FF544C" w:rsidP="00507A20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FF544C" w:rsidRPr="00DE5153" w14:paraId="0C813DAD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6BEDB20" w14:textId="1CA889A4" w:rsidR="00997E8D" w:rsidRPr="00DE5153" w:rsidRDefault="00CD5776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Noria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Manouchi</w:t>
            </w:r>
            <w:proofErr w:type="spellEnd"/>
            <w:r w:rsidR="00997E8D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92C72" w14:textId="32E71AF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AF8BD" w14:textId="734B82D5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55701" w14:textId="3D14AEE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7B43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A007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FD40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6F13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ED6E90D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27D623" w14:textId="63E54974" w:rsidR="00FF544C" w:rsidRPr="00DE5153" w:rsidRDefault="00CD5776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Gunilla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Carlsson</w:t>
            </w:r>
            <w:r w:rsidR="00FF544C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4ED0B5" w14:textId="208C0CEF" w:rsidR="00FF544C" w:rsidRPr="00DE5153" w:rsidRDefault="008D24ED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9A15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F94E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FEC8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2FBD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447BC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CD01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CC9A66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B77F7F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A31AEF" w14:textId="043FC90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CF699" w14:textId="1D8F4E4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D392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56FE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273E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5BC0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B91E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129A3F5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00D87D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E19EA" w14:textId="30EEA83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4EC10" w14:textId="52AE02A9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11BA5" w14:textId="2343D3F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E701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00D4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B647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9449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9A30EE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B7F059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Mathias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Tegnér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8C56CF" w14:textId="2AA46DDA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B10D4" w14:textId="0AA6F74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F14F63" w14:textId="23A1CCF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4F8B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1B8BB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CE8C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B756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3BDFEC0C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F80DAF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1509" w14:textId="1B601F40" w:rsidR="00FF544C" w:rsidRPr="00DE5153" w:rsidRDefault="008D24ED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CFC44" w14:textId="518E37F1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6C299" w14:textId="5D8781F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45834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8769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A657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2205A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7FB1CEF1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6F608D" w14:textId="3ECE0656" w:rsidR="00FF544C" w:rsidRPr="00DE5153" w:rsidRDefault="00CD5776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Aida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Birinxhiku</w:t>
            </w:r>
            <w:proofErr w:type="spellEnd"/>
            <w:r w:rsidR="00FF544C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7D30C" w14:textId="519BAD45" w:rsidR="00FF544C" w:rsidRPr="00DE5153" w:rsidRDefault="008D24ED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83453" w14:textId="77777777" w:rsidR="00FF544C" w:rsidRPr="00070C4A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C1A2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37D37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7792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38BD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881C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24ED3ED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35CFD1E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754A0" w14:textId="5C5313CB" w:rsidR="00FF544C" w:rsidRPr="00DE5153" w:rsidRDefault="008D24ED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0BD" w14:textId="426893A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2EFB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32B00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5920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F765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B23F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68EE4897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5252336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C4889C" w14:textId="7A2B49E1" w:rsidR="00FF544C" w:rsidRPr="00DE5153" w:rsidRDefault="008D24ED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9B924" w14:textId="626762CD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0664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0A79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9C7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F124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DD6166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7918B9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63AE16" w14:textId="77777777" w:rsidR="00FF544C" w:rsidRPr="00166DC1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A44AE" w14:textId="1DC960AB" w:rsidR="00FF544C" w:rsidRPr="00E357E9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99403" w14:textId="37A05AD5" w:rsidR="00FF544C" w:rsidRPr="00E357E9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017E7" w14:textId="32914EE6" w:rsidR="00FF544C" w:rsidRPr="00E357E9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1A01A" w14:textId="77777777" w:rsidR="00FF544C" w:rsidRPr="00E357E9" w:rsidRDefault="00FF544C" w:rsidP="00507A20">
            <w:pPr>
              <w:spacing w:line="256" w:lineRule="auto"/>
              <w:rPr>
                <w:iCs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80592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AA341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5E01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BF8392D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A43E00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B574B" w14:textId="094F05DB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0DB84" w14:textId="104D875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726026" w14:textId="7924F0DC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F5BC3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60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4319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D2D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97E4D40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B66097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Leonid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Yurkovskiy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47A9D" w14:textId="69BE3598" w:rsidR="00FF544C" w:rsidRPr="007D0FA9" w:rsidRDefault="008D24ED" w:rsidP="00507A20">
            <w:pPr>
              <w:spacing w:line="256" w:lineRule="auto"/>
              <w:rPr>
                <w:color w:val="000000"/>
                <w:sz w:val="26"/>
                <w:lang w:val="en-GB" w:eastAsia="en-US"/>
              </w:rPr>
            </w:pPr>
            <w:r>
              <w:rPr>
                <w:color w:val="000000"/>
                <w:sz w:val="26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0B93E" w14:textId="38F7AA50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CF620E" w14:textId="0B8C9E8E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18775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65B35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5F9F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2456D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04648C21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666465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64FDB" w14:textId="411B07F9" w:rsidR="00FF544C" w:rsidRPr="00DE5153" w:rsidRDefault="008D24ED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2643E" w14:textId="7C4A170F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C76A4" w14:textId="2CAB6EA0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03C6F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B3368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008C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CA437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5AA20D1D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0607FAB" w14:textId="77777777" w:rsidR="00FF544C" w:rsidRPr="00DE5153" w:rsidRDefault="00FF544C" w:rsidP="00507A2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10E8702" w14:textId="5402D82B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55E20EF" w14:textId="0C2BDBE4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22360F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680B0F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212EE6C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515929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AD64F04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FF544C" w:rsidRPr="00DE5153" w14:paraId="4F9F19E4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5DE0860" w14:textId="77777777" w:rsidR="00FF544C" w:rsidRPr="00DE5153" w:rsidRDefault="00FF544C" w:rsidP="00507A2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1F4018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8EA4EF0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FE312F3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55AC2DE" w14:textId="77777777" w:rsidR="00FF544C" w:rsidRPr="00605C66" w:rsidRDefault="00FF544C" w:rsidP="00507A20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5F29DF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7A40B9E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B5E66EB" w14:textId="77777777" w:rsidR="00FF544C" w:rsidRPr="00DE5153" w:rsidRDefault="00FF544C" w:rsidP="00507A2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5D34EC4A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B11579" w14:textId="6E561007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Frohm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18E0A" w14:textId="527F64C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2C943" w14:textId="607DBB18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FC89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EF3A4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5A98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6714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539B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13DDE88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59AA8C" w14:textId="1F184C73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Åsa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0AAA1" w14:textId="450DA9AF" w:rsidR="00CD5776" w:rsidRPr="00DE5153" w:rsidRDefault="008D24ED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EC04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40D5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05B07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123F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E71E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4B8A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4BE8AD4B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8EA96D" w14:textId="79125B12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067FE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5CD4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03EF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D1381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1FA0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2BBC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AD98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F43B2BC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4D037E" w14:textId="42B6E32B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>Markus Kallifatides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8BCC2A" w14:textId="07295B3D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46DD3" w14:textId="5973D4EC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6408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70F4D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2F20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B2C4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EEC8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4012770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32C8DAC" w14:textId="12B41791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Robert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43BBE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B69A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0E70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B3288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E807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32649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AB4A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55FEE710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52B314" w14:textId="63464C70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CD35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35937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71FA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671BB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5FCE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33DC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5690D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2969C38A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EF326AF" w14:textId="699FF74C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1FC132" w14:textId="5584BE19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368C9" w14:textId="7417F0FB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7EE1E" w14:textId="1620659E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6BB8E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61B7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844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9B96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58F171A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7F3DED" w14:textId="5E2A5739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Serkan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Köse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77A12A" w14:textId="38336A54" w:rsidR="00CD5776" w:rsidRPr="00DE5153" w:rsidRDefault="008D24ED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E8998" w14:textId="1571B8FA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1750B" w14:textId="73E71192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410B8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247F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0E3B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CDAC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A1BD4C7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1A14B4A" w14:textId="3A356427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Jessica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Stegrud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D21DE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17CA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8282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921F4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879E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9CB9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F53C6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269D9DC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BE8C2A" w14:textId="6F572B2D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Kadir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Kasirga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41819" w14:textId="7162BDCA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D660D" w14:textId="76608F34" w:rsidR="00CD5776" w:rsidRPr="00D022F0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70DB02" w14:textId="029A1091" w:rsidR="00CD5776" w:rsidRPr="00D022F0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ED736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2F34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E1A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BBA7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3E038A01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B9E13D" w14:textId="38225975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John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Widegren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0298C3" w14:textId="29B27482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B1BC6" w14:textId="3AD0B70E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557D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7C167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34E4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EED0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833A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7BE20E85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D22281" w14:textId="4B6E12E2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Riazat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2760C" w14:textId="3AD1ADAC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77344" w14:textId="1900859D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DC76C" w14:textId="21C570A6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884A0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4DAD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7C7FD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0254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1CE53A90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53F157" w14:textId="57B5AD71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Kjell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-Arne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Ottosson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E552B" w14:textId="3B10E102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6462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E705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833C3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6933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B450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319E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3CBE09E1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46E05" w14:textId="747B5D90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Thand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Ringqvist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FD8923" w14:textId="2782E47F" w:rsidR="00CD5776" w:rsidRPr="00DE5153" w:rsidRDefault="008D24ED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82DCF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3634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5083D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9FDC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896A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9423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3C050DE6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18DC4AB" w14:textId="02F6F0AC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Joar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Forsell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EBC59" w14:textId="51719FD1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C6F36" w14:textId="2309FE68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32C08" w14:textId="2E7F559D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CF857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FD56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9D7C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802E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175DC6F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F2F531" w14:textId="5FE3C32C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Emma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Nohrén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B51AF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8381E" w14:textId="77777777" w:rsidR="00CD5776" w:rsidRPr="002C630D" w:rsidRDefault="00CD5776" w:rsidP="00CD5776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DAE3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058BA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8C9F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9B07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3E96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528BBA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A7EF6B" w14:textId="42B38DFA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Mikael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Damsgaard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9899F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848A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78B3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50D21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59BC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5233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3CDB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7DF90E7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B4CAE5" w14:textId="17A48FF2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D86E0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1331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2F16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488D0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15F7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8322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88E1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79D1D744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C69628" w14:textId="01003CDD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harlotte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Quensel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7B44C4" w14:textId="638496A7" w:rsidR="00CD5776" w:rsidRPr="00DE5153" w:rsidRDefault="008D24ED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9CA94" w14:textId="49D24920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D4C2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F83CF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0578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B43F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5A433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3B35CC37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3C4BAF" w14:textId="01D44D91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30355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B305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FB1D8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8914B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ACE8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0DFB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23EF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6DD0D30A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9E82EF4" w14:textId="347036E4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Eklöf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5DF95D" w14:textId="7AC4ECF3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3463DD" w14:textId="6FC331F1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7F18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96C29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729A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75AD7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C276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6B88FB3E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3D160C" w14:textId="523F6F25" w:rsidR="00CD5776" w:rsidRPr="00DE5153" w:rsidRDefault="008D24ED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Anna-Lena Hedberg</w:t>
            </w:r>
            <w:r w:rsidR="00CD5776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3CE7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4415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4A1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764DA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4ADA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6AAD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41B5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42DF4261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1B6D71" w14:textId="085DC69F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423B8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27BB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1005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F8196C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4271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B810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2D3A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32A3B8D4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02555D" w14:textId="6A8F72B1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Katja Nyberg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18743" w14:textId="2E50DBCC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ECAD6" w14:textId="2E5FDA92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8681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EB106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9E52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90F4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C68F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5764C0F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F66279" w14:textId="73953447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 xml:space="preserve">Adam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Marttinen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2CA46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C0B9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46EB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8AE83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BA25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D4A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9EE3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62EF8703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4CCAA1" w14:textId="26C4A78F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Mattias Karlsson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Norrhult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6741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00B3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A2E2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9F984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62B5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8D80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5872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3241306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A1B6ABD" w14:textId="4570A5D7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DA96AC" w14:textId="1194CE4A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31F4C" w14:textId="6F0CE2E5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4862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7B039F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6BDD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E654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AF61A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28075D5C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EBEF17" w14:textId="7522320A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Eric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Westroth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3FF3E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C1D9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7E05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5D261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4A16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03E1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AEA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33F4B749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956A77" w14:textId="1B3966A0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Rasmus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Giertz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1B1E" w14:textId="78808AFA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77171B" w14:textId="26ADE6EB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E2C0B" w14:textId="6604428C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C758A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61D4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E071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285D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7028440A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837DF" w14:textId="47C5439A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Wistedt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F4435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979C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211F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86455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DF9D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70C7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61D2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AB1FE93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3C737A8" w14:textId="4753F275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Anstrell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AF03F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38161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33CE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442A2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D288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9920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4B49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5D5A0D6E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7FF377" w14:textId="7F5CA7FC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AC008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E501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3F3D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EB615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C0CD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532F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1745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517EC213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C21DE5" w14:textId="033528EB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Drougge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01D61F" w14:textId="70947F8C" w:rsidR="00CD5776" w:rsidRPr="00DE5153" w:rsidRDefault="008D24ED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04DBB" w14:textId="3B92EE13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3036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68C04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64A1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66AD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DA34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279F1CED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82B79" w14:textId="33426442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D868E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CEBE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337D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2FA9F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5577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84DE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2B96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15FD9D59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2583A5" w14:textId="2FBC6442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Skalberg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3818BA" w14:textId="3FD7341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94B7F" w14:textId="17FF7FD1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21C4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2D0A3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AF40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173B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70D08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7A64DBA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8A16EE" w14:textId="7B4D3DDC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Lifvenhage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E79C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B1E46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38CC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37FE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9C27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756F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FCBA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7DC83D6B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4AD81E" w14:textId="23E135CA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51B550" w14:textId="069F41D9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5A3A9" w14:textId="53232715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49649" w14:textId="4C79DEE2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64D28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ABAD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DC21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C926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CAAD2EE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E93C31" w14:textId="5AF9E021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Lorena Delgado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Varas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B6E343" w14:textId="3F7DAB58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97BC7" w14:textId="0A4CCDBE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E2D2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6086E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E3BB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536C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2D6E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1A4A8D9E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6AAFBC" w14:textId="1DEE8ED6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E4666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99CF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6985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07803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18DC8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15E9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7ADF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2ACF4C10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279D9F" w14:textId="326C517D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Rickard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Nordin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D6B19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76C4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1E71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C1F06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EFAB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496D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BB30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5C2C1F9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A5D0B6" w14:textId="22301250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Vilhelmsson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44BA3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8E9F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4404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1FF2B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6CA4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A950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E31C5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96FF588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B981FD0" w14:textId="64B10A38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9247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7A72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4E53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ABC48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60AA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42D5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2C601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5C9E1AB8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B1057" w14:textId="57C76E91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1E9A5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13F96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540A0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0D8E6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DD83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D1FC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8248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138E8554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73F037" w14:textId="5411A900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Eklind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352F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2361B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79C7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A60E9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4C92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49B7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D82C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1C15337B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9D9F1C" w14:textId="7CAD2D60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Kihlström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EDECD6" w14:textId="504D35D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38449" w14:textId="3D174921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16EDB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A665E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5D24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1CFF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49B4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6F978A58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64BCF0" w14:textId="5287C3CF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B1396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4D65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006A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CD55D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24BB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094A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2F82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6FB2B6CA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A3546C" w14:textId="03EEF50E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A86C7" w14:textId="33B8FBD9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16E6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698F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78404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0551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CF95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6825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4F466B4C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1B6143" w14:textId="6F5532F4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Stenevi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F272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EA90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7A74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7E1B8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B34C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4689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BC7E4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8E93CB3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8F3147" w14:textId="7559EDCE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Elin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Söderberg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2558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6C7C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BA3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6AE2B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4677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1EA6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AC87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4DE50125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CA4CBB" w14:textId="581104ED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Avci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E9A7E" w14:textId="4C8AF7AF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9B7A7" w14:textId="3CB02512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7606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9337F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942D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5F25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E00E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3F854D7B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69CBDF" w14:textId="5E47AEAC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BF054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A316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660F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292B5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325A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9953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D8B4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30D2B42A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FA38FB" w14:textId="7A25C2B9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8E91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33DE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B586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B672C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1D13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3D05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D989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6FC8A76A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567FA9" w14:textId="0934A0CB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C260C" w14:textId="5AA28248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C8848" w14:textId="412733D5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4F79E" w14:textId="152B8202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C2A7B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6B8D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D788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BE6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27127930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CB8A56" w14:textId="5518DBE3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Melin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86F6C2" w14:textId="0BEE19DF" w:rsidR="00CD5776" w:rsidRPr="00DE5153" w:rsidRDefault="008D24ED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5518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4CAA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068FA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80AB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0351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72BEE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21342869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BFF50A" w14:textId="7FC7752F" w:rsidR="00CD5776" w:rsidRPr="00DE5153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Starbrink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848D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0240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2B69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52F3D1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04BE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D2DE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7E47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1F537305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FEF7C5" w14:textId="4BE06766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Vikström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74202D" w14:textId="336008BF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32F7F" w14:textId="3DF634EA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1EA1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F1F3F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E7D0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EE71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3E84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5BF0C2B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703E44" w14:textId="38E904CA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Rud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Stenlöf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1911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F7154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78E5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BB7AD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26A86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D682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07E7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4CCFAAFD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69FF3B" w14:textId="0FD22AF5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7148BD" w14:textId="18C9F1B8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02705" w14:textId="49D8AF4D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5B2AD" w14:textId="7A685EC3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451BE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0B70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A223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3F8B4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2BDAD343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DF9795" w14:textId="3C04C5AB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C709A4" w14:textId="717BFD45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9C29A" w14:textId="67E5AF1E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B68AE" w14:textId="110856CE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2BDA23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C658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FCCC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4FB4E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22F84C35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4E77BAC" w14:textId="4CB92367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Mattias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Vepsä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803027" w14:textId="063C4608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42AA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40988" w14:textId="4A4D1708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E4BDF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7CF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A39FC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4F71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1E84DE2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9043BA" w14:textId="31CB259D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Völker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3126E" w14:textId="513B3824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6FA52" w14:textId="113C4BF9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E1F6F" w14:textId="07F6C8F9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8EB12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EF43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BEAB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8A81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0795205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4C7F86" w14:textId="099365C7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Jönsson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51857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3813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1235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5FDA7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90ADD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AA19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71C4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16F957A4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05B0AB" w14:textId="7AD9B2E8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789E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15D0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A725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05DAC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7DE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9E34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045F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5DDE8E78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A3EB58" w14:textId="0E38D92D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Dadgostar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874BA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F2AA7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2EC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8A3AB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B8CC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43D8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852D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4AB875F8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0C6A4F" w14:textId="5EC87397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Andreas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Lennkvist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734E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6A5A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E59E0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ACE86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1D6F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0143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5AB4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5849E73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928755" w14:textId="70DA768C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5E925C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19C0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B92C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E9EAA1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DAF5A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F1FB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FDE8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65071678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373B70" w14:textId="70622BBA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Karin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Rågsjö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EFFC1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1EB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1AE2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2713E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0F536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E93B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6C242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45BD8E5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F5F825" w14:textId="53A2FE43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Svenneling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D9BA1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8307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B7981F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3D020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446FE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489A4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12CB9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20661D4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40BB233" w14:textId="5CE10B25" w:rsidR="00CD5776" w:rsidRPr="00C1609B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0004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79503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C592D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5D8F4" w14:textId="77777777" w:rsidR="00CD5776" w:rsidRPr="00605C66" w:rsidRDefault="00CD5776" w:rsidP="00CD5776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0FF08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48915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BC6CB" w14:textId="77777777" w:rsidR="00CD5776" w:rsidRPr="00DE5153" w:rsidRDefault="00CD5776" w:rsidP="00CD5776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CD5776" w:rsidRPr="00DE5153" w14:paraId="3EC24F10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7D39B5" w14:textId="74161E7F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 xml:space="preserve">Marie-Louise </w:t>
            </w:r>
            <w:proofErr w:type="spellStart"/>
            <w:r w:rsidRPr="00AF78AD">
              <w:rPr>
                <w:color w:val="000000"/>
                <w:sz w:val="18"/>
                <w:szCs w:val="18"/>
                <w:lang w:val="en-GB" w:eastAsia="en-US"/>
              </w:rPr>
              <w:t>Hänel</w:t>
            </w:r>
            <w:proofErr w:type="spellEnd"/>
            <w:r w:rsidRPr="00AF78AD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AF78AD">
              <w:rPr>
                <w:color w:val="000000"/>
                <w:sz w:val="18"/>
                <w:szCs w:val="18"/>
                <w:lang w:val="en-GB" w:eastAsia="en-US"/>
              </w:rPr>
              <w:t>Sandström</w:t>
            </w:r>
            <w:proofErr w:type="spellEnd"/>
            <w:r w:rsidRPr="00AF78AD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1B883B" w14:textId="314EA096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6111C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B1233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5FCC1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E43DD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E679F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A4628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6749609D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5FED2F" w14:textId="101A6C41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1AEBC7" w14:textId="486324CD" w:rsidR="00CD5776" w:rsidRPr="00E357E9" w:rsidRDefault="008D24ED" w:rsidP="00CD5776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42AFA" w14:textId="31DCC0CA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1920F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D3019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B2997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75F05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52280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53E0F26C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0C5841" w14:textId="046C1B05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Storckenfeldt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27AB2" w14:textId="05B02EEF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9EAA4" w14:textId="53053A4D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B3F3C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5E0B3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A0F44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686E2E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7C9AE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316FBBB6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C10DBF" w14:textId="5A58FA60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Janine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Alm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94389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0AF04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71AE6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FB95A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69CB2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61AD3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FF967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77CA42BC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81000C" w14:textId="3FA9752C" w:rsidR="00CD5776" w:rsidRPr="00AF78AD" w:rsidRDefault="009C6C39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CD5776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proofErr w:type="gramEnd"/>
            <w:r w:rsidR="00CD5776">
              <w:rPr>
                <w:color w:val="000000"/>
                <w:sz w:val="18"/>
                <w:szCs w:val="18"/>
                <w:lang w:val="en-GB" w:eastAsia="en-US"/>
              </w:rPr>
              <w:t>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B9869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2DC00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E9609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EAD4A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AB770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C2F70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7496CF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74CC049C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6F27B3" w14:textId="4F062011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Hansén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52CC2E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FC57E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8693C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A034D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D9F60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81020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F64D5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1A515C8A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D9CE94" w14:textId="2D9F91F1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Helldén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D6F1FD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E31CD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97CD5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6DEDA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04B8D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F51E4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5606F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792A438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57E849" w14:textId="0CAC671F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Annika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Hirvonen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76FD4E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0696F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9A7D6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86E6C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0E91F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C1377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3A7D4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1947AE86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6EB318" w14:textId="16E2A75D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D97A28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03396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7E046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3D504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FD065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A99A5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51871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066DAC1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FF0DBD" w14:textId="4E16936F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Katarina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Luhr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EFB4D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BABAF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65C60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295D5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AE6BF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2E31D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F8C14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7D0085BD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70C501" w14:textId="7D6BA8AD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2837D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B413A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240B7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95C82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ED1A0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CBE45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C1A0E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1A3B2CA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17B121" w14:textId="09E1BD11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Riise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F2F011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0950B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928ACE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3E971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F370C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742B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860EC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5F37C017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2BEFBB" w14:textId="1EC7D7C0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Ulrika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Westerlund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8D192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C9298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0D924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700BC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41127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92CB60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10349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3094EF74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D11183" w14:textId="413A8A29" w:rsidR="00CD5776" w:rsidRPr="00EF494A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Kristina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Axén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99C2A8" w14:textId="0DB9D792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D6872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A6D8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9869B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DD5DA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B9E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E93B1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2221DF07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2FC3F" w14:textId="290B8D6B" w:rsidR="00CD5776" w:rsidRPr="00EF494A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Joanna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Lewerentz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83E530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C3649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B4BCF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8345E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DDD0D7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A1A803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7681D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4F1C0C07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75D5C1" w14:textId="2E0198F8" w:rsidR="00CD5776" w:rsidRPr="00EF494A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Catarina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Deremar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60829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3C577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B4564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21DB07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C833F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3CA59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69697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5019A852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06350D" w14:textId="1B5D677C" w:rsidR="00CD5776" w:rsidRPr="00EF494A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DD24B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96548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DF6A6D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2A752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9D8D2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FB692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BE76B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5CC1252F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5B3154" w14:textId="65FEDCCC" w:rsidR="00CD5776" w:rsidRPr="00EF494A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800754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1AFA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5AD28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0A42E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771F1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FB26B6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8C6D8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4380B956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BC584F" w14:textId="4EBE872C" w:rsidR="00CD5776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94BF8A" w14:textId="78A2180D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50041" w14:textId="77CC6DED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77F7B" w14:textId="2188AB69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23832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2BDF1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D8FFC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496A52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CD5776" w:rsidRPr="00DE5153" w14:paraId="100D2D87" w14:textId="77777777" w:rsidTr="00CD5776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52E126" w14:textId="5D3DF190" w:rsidR="00CD5776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43E87" w14:textId="3A6528A9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FA513" w14:textId="3B1BF3CF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C902F" w14:textId="3A6E78C5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44373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C6DAB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7F942" w14:textId="77777777" w:rsidR="00CD5776" w:rsidRPr="00E357E9" w:rsidRDefault="00CD5776" w:rsidP="00CD5776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24565" w14:textId="77777777" w:rsidR="00CD5776" w:rsidRPr="00AF78AD" w:rsidRDefault="00CD5776" w:rsidP="00CD5776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FF544C" w:rsidRPr="00321ABF" w14:paraId="3F2433F2" w14:textId="77777777" w:rsidTr="00CD5776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791DA051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009C4116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05798DA3" w14:textId="77777777" w:rsidR="00FF544C" w:rsidRPr="00C80B21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233B52E0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35E7243D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7F660FEF" w14:textId="77777777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097E4F32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4DB0DEF2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565C315" w14:textId="77777777" w:rsidR="00FF544C" w:rsidRPr="00E47E4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7BF9B5F2" w14:textId="11A89C0F" w:rsidR="00FF544C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 w:rsidR="00C76DBA">
              <w:rPr>
                <w:color w:val="000000" w:themeColor="text1"/>
                <w:sz w:val="20"/>
                <w:lang w:eastAsia="en-US"/>
              </w:rPr>
              <w:t>X</w:t>
            </w:r>
            <w:r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 w:rsidR="00C76DBA">
              <w:rPr>
                <w:color w:val="000000" w:themeColor="text1"/>
                <w:sz w:val="20"/>
                <w:lang w:eastAsia="en-US"/>
              </w:rPr>
              <w:br/>
              <w:t xml:space="preserve">2) X från kl. </w:t>
            </w:r>
          </w:p>
          <w:p w14:paraId="35C60365" w14:textId="77777777" w:rsidR="00FF544C" w:rsidRPr="00E47E4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87D048C" w14:textId="77777777" w:rsidR="00FF544C" w:rsidRPr="000475F8" w:rsidRDefault="00FF544C" w:rsidP="00507A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241805FB" w14:textId="77777777" w:rsidR="00BC3279" w:rsidRDefault="00BC3279" w:rsidP="00BC3279"/>
    <w:p w14:paraId="20B28D1C" w14:textId="77777777" w:rsidR="006F13FC" w:rsidRDefault="006F13FC" w:rsidP="006F13FC"/>
    <w:p w14:paraId="7CDC2A55" w14:textId="77777777" w:rsidR="006F13FC" w:rsidRDefault="006F13FC" w:rsidP="006F13FC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7390F4B1" w14:textId="77777777" w:rsidR="0030233C" w:rsidRDefault="0030233C" w:rsidP="00A32343">
      <w:pPr>
        <w:rPr>
          <w:sz w:val="22"/>
          <w:szCs w:val="22"/>
        </w:rPr>
      </w:pPr>
    </w:p>
    <w:p w14:paraId="5125D145" w14:textId="47C6990B" w:rsidR="00F42894" w:rsidRDefault="00717981" w:rsidP="00717981">
      <w:pPr>
        <w:rPr>
          <w:sz w:val="22"/>
          <w:szCs w:val="22"/>
        </w:rPr>
      </w:pPr>
      <w:r w:rsidRPr="00577962">
        <w:rPr>
          <w:b/>
        </w:rPr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565DA7">
        <w:rPr>
          <w:b/>
          <w:color w:val="000000"/>
          <w:lang w:eastAsia="en-US"/>
        </w:rPr>
        <w:t>3</w:t>
      </w:r>
      <w:r w:rsidRPr="00577962">
        <w:rPr>
          <w:b/>
          <w:color w:val="000000"/>
          <w:lang w:eastAsia="en-US"/>
        </w:rPr>
        <w:t>/2</w:t>
      </w:r>
      <w:r w:rsidR="00565DA7">
        <w:rPr>
          <w:b/>
          <w:color w:val="000000"/>
          <w:lang w:eastAsia="en-US"/>
        </w:rPr>
        <w:t>4</w:t>
      </w:r>
      <w:r w:rsidRPr="00577962">
        <w:rPr>
          <w:b/>
          <w:color w:val="000000"/>
          <w:lang w:eastAsia="en-US"/>
        </w:rPr>
        <w:t>:</w:t>
      </w:r>
      <w:r w:rsidR="008D24ED">
        <w:rPr>
          <w:b/>
          <w:color w:val="000000"/>
          <w:lang w:eastAsia="en-US"/>
        </w:rPr>
        <w:t>8</w:t>
      </w:r>
      <w:r>
        <w:rPr>
          <w:b/>
          <w:color w:val="000000"/>
          <w:lang w:eastAsia="en-US"/>
        </w:rPr>
        <w:br/>
      </w:r>
    </w:p>
    <w:p w14:paraId="1AC68F5A" w14:textId="73ABE881" w:rsidR="00033C09" w:rsidRDefault="00033C09" w:rsidP="00033C09">
      <w:pPr>
        <w:rPr>
          <w:b/>
          <w:bCs/>
        </w:rPr>
      </w:pPr>
      <w:bookmarkStart w:id="2" w:name="_Hlk182468244"/>
      <w:r>
        <w:rPr>
          <w:b/>
          <w:bCs/>
        </w:rPr>
        <w:t xml:space="preserve">Skriftligt samråd med EU-nämnden </w:t>
      </w:r>
      <w:r w:rsidR="000268B5">
        <w:rPr>
          <w:b/>
          <w:bCs/>
        </w:rPr>
        <w:t xml:space="preserve">på energiområdet avseende det icke-bindande instrumentet </w:t>
      </w:r>
      <w:r w:rsidR="000268B5" w:rsidRPr="00150119">
        <w:rPr>
          <w:b/>
          <w:bCs/>
        </w:rPr>
        <w:t xml:space="preserve">Call to Action for No New </w:t>
      </w:r>
      <w:proofErr w:type="spellStart"/>
      <w:r w:rsidR="000268B5" w:rsidRPr="00150119">
        <w:rPr>
          <w:b/>
          <w:bCs/>
        </w:rPr>
        <w:t>Coal</w:t>
      </w:r>
      <w:proofErr w:type="spellEnd"/>
    </w:p>
    <w:p w14:paraId="56D11555" w14:textId="1573FCDC" w:rsidR="00033C09" w:rsidRDefault="00033C09" w:rsidP="00E87F6A">
      <w:r>
        <w:t>Samrådet avslutades den 7 november 2024. Det fanns stöd för regeringens ståndpunkter. Inga avvikande ståndpunkter har anmälts.</w:t>
      </w:r>
    </w:p>
    <w:p w14:paraId="1DB83933" w14:textId="01A7819D" w:rsidR="00B11921" w:rsidRPr="000268B5" w:rsidRDefault="00B11921" w:rsidP="000268B5">
      <w:pPr>
        <w:pStyle w:val="Liststycke"/>
        <w:numPr>
          <w:ilvl w:val="0"/>
          <w:numId w:val="41"/>
        </w:numPr>
      </w:pPr>
      <w:r w:rsidRPr="000268B5">
        <w:t xml:space="preserve">Godkännande av slutlig text till det icke-bindande instrumentet Call to Action for No New </w:t>
      </w:r>
      <w:proofErr w:type="spellStart"/>
      <w:r w:rsidRPr="000268B5">
        <w:t>Coal</w:t>
      </w:r>
      <w:proofErr w:type="spellEnd"/>
      <w:r w:rsidRPr="000268B5">
        <w:t>, som EU-kommissionen avser underteckna på EU:s vägnar samt godkännande att beslut tas via skriftligt förfarande då rådsmöte inte äger rum innan lansering på COP29.</w:t>
      </w:r>
    </w:p>
    <w:bookmarkEnd w:id="2"/>
    <w:p w14:paraId="738A46AF" w14:textId="77777777" w:rsidR="00033C09" w:rsidRDefault="00033C09" w:rsidP="000D0DF4">
      <w:pPr>
        <w:rPr>
          <w:b/>
          <w:bCs/>
        </w:rPr>
      </w:pPr>
    </w:p>
    <w:p w14:paraId="3391296F" w14:textId="59D6AC2C" w:rsidR="000D0DF4" w:rsidRDefault="000D0DF4" w:rsidP="000D0DF4">
      <w:pPr>
        <w:rPr>
          <w:b/>
          <w:bCs/>
        </w:rPr>
      </w:pPr>
      <w:r>
        <w:rPr>
          <w:b/>
          <w:bCs/>
        </w:rPr>
        <w:t>Skriftligt samråd med EU-nämnden</w:t>
      </w:r>
      <w:r w:rsidR="00E87F6A">
        <w:rPr>
          <w:b/>
          <w:bCs/>
        </w:rPr>
        <w:t xml:space="preserve"> avseende annotering</w:t>
      </w:r>
      <w:r>
        <w:rPr>
          <w:b/>
          <w:bCs/>
        </w:rPr>
        <w:t xml:space="preserve"> på utrikesområdet</w:t>
      </w:r>
    </w:p>
    <w:p w14:paraId="2FBA4138" w14:textId="11D4FBC9" w:rsidR="00033C09" w:rsidRDefault="00033C09" w:rsidP="00033C09">
      <w:r>
        <w:t>Samrådet avslutades den 6 november 2024. Det fanns stöd för regeringens ståndpunkter. Inga avvikande ståndpunkter har anmälts.</w:t>
      </w:r>
    </w:p>
    <w:p w14:paraId="42BA3F0E" w14:textId="27E0384B" w:rsidR="004434AA" w:rsidRPr="00033C09" w:rsidRDefault="00033C09" w:rsidP="000268B5">
      <w:pPr>
        <w:pStyle w:val="Liststycke"/>
        <w:numPr>
          <w:ilvl w:val="0"/>
          <w:numId w:val="42"/>
        </w:numPr>
        <w:rPr>
          <w:sz w:val="22"/>
          <w:szCs w:val="22"/>
        </w:rPr>
      </w:pPr>
      <w:r>
        <w:t>Antagande av rådsbeslut om ändring av beslut (</w:t>
      </w:r>
      <w:proofErr w:type="spellStart"/>
      <w:r>
        <w:t>Gusp</w:t>
      </w:r>
      <w:proofErr w:type="spellEnd"/>
      <w:r>
        <w:t>) 2022/1968 om Europeiska unionens uppdrag för militärt bistånd till Ukraina (</w:t>
      </w:r>
      <w:proofErr w:type="spellStart"/>
      <w:r>
        <w:t>Eumam</w:t>
      </w:r>
      <w:proofErr w:type="spellEnd"/>
      <w:r>
        <w:t xml:space="preserve"> Ukraina).</w:t>
      </w:r>
    </w:p>
    <w:p w14:paraId="624943C8" w14:textId="2FBA37A9" w:rsidR="000D0DF4" w:rsidRDefault="000D0DF4" w:rsidP="00BC13ED">
      <w:pPr>
        <w:rPr>
          <w:b/>
          <w:bCs/>
        </w:rPr>
      </w:pPr>
    </w:p>
    <w:p w14:paraId="15F61D5F" w14:textId="20742394" w:rsidR="000D0DF4" w:rsidRDefault="000D0DF4" w:rsidP="00BC13ED">
      <w:pPr>
        <w:rPr>
          <w:b/>
          <w:bCs/>
        </w:rPr>
      </w:pPr>
      <w:r>
        <w:rPr>
          <w:b/>
          <w:bCs/>
        </w:rPr>
        <w:t xml:space="preserve">Skriftligt samråd med EU-nämnden </w:t>
      </w:r>
      <w:r w:rsidR="00E87F6A">
        <w:rPr>
          <w:b/>
          <w:bCs/>
        </w:rPr>
        <w:t xml:space="preserve">avseende annotering </w:t>
      </w:r>
      <w:r>
        <w:rPr>
          <w:b/>
          <w:bCs/>
        </w:rPr>
        <w:t>på jordbruksområdet</w:t>
      </w:r>
    </w:p>
    <w:p w14:paraId="4D00F0DA" w14:textId="39267366" w:rsidR="000D0DF4" w:rsidRDefault="000D0DF4" w:rsidP="00BC13ED">
      <w:r>
        <w:t>Samrådet avslutades den 5 november 2024. Det fanns stöd för regeringens ståndpunkter. Inga avvikande ståndpunkter har anmälts.</w:t>
      </w:r>
    </w:p>
    <w:p w14:paraId="1325E8FF" w14:textId="6E4A3AA8" w:rsidR="000D0DF4" w:rsidRPr="000D0DF4" w:rsidRDefault="000D0DF4" w:rsidP="000268B5">
      <w:pPr>
        <w:pStyle w:val="Liststycke"/>
        <w:numPr>
          <w:ilvl w:val="0"/>
          <w:numId w:val="43"/>
        </w:numPr>
      </w:pPr>
      <w:r w:rsidRPr="000D0DF4">
        <w:t xml:space="preserve">Förslag till förordning om ändringar i förordning (EU) 2020/2220 vad gäller särskilda åtgärder inom ramen för </w:t>
      </w:r>
      <w:proofErr w:type="gramStart"/>
      <w:r w:rsidRPr="000D0DF4">
        <w:t>Europeiska</w:t>
      </w:r>
      <w:proofErr w:type="gramEnd"/>
      <w:r w:rsidRPr="000D0DF4">
        <w:t xml:space="preserve"> jordbruksfonden för landsbygdsutveckling (</w:t>
      </w:r>
      <w:proofErr w:type="spellStart"/>
      <w:r w:rsidRPr="000D0DF4">
        <w:t>Ejflu</w:t>
      </w:r>
      <w:proofErr w:type="spellEnd"/>
      <w:r w:rsidRPr="000D0DF4">
        <w:t>) för att ytterligare bistå medlemsstater som drabbats av naturkatastrofer</w:t>
      </w:r>
      <w:r>
        <w:t>.</w:t>
      </w:r>
    </w:p>
    <w:p w14:paraId="2F3126E3" w14:textId="0BADB12D" w:rsidR="0037060A" w:rsidRDefault="0037060A" w:rsidP="00BC13ED">
      <w:pPr>
        <w:rPr>
          <w:b/>
          <w:bCs/>
        </w:rPr>
      </w:pPr>
    </w:p>
    <w:p w14:paraId="0442DAC3" w14:textId="029BFE45" w:rsidR="007D2384" w:rsidRPr="00CC2274" w:rsidRDefault="0037060A" w:rsidP="00CC2274">
      <w:r>
        <w:rPr>
          <w:b/>
          <w:bCs/>
        </w:rPr>
        <w:t>Skriftligt samråd med EU-nämnden avseende lista med</w:t>
      </w:r>
      <w:r w:rsidRPr="0037060A">
        <w:rPr>
          <w:b/>
          <w:bCs/>
        </w:rPr>
        <w:t xml:space="preserve"> troliga A-punkter v. </w:t>
      </w:r>
      <w:r w:rsidR="000D0DF4">
        <w:rPr>
          <w:b/>
          <w:bCs/>
        </w:rPr>
        <w:t>44</w:t>
      </w:r>
      <w:r>
        <w:rPr>
          <w:b/>
          <w:bCs/>
        </w:rPr>
        <w:br/>
      </w:r>
      <w:r>
        <w:t xml:space="preserve">Samrådet avslutades den </w:t>
      </w:r>
      <w:r w:rsidR="000D0DF4">
        <w:t xml:space="preserve">1 november </w:t>
      </w:r>
      <w:r>
        <w:t xml:space="preserve">2024. Det fanns stöd för regeringens ståndpunkter. Inga avvikande ståndpunkter har </w:t>
      </w:r>
      <w:r w:rsidR="007D2384">
        <w:t>anmälts</w:t>
      </w:r>
      <w:r>
        <w:t>.</w:t>
      </w:r>
    </w:p>
    <w:sectPr w:rsidR="007D2384" w:rsidRPr="00CC2274" w:rsidSect="001A329A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7C2C6D"/>
    <w:multiLevelType w:val="hybridMultilevel"/>
    <w:tmpl w:val="3D2876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72BD4"/>
    <w:multiLevelType w:val="hybridMultilevel"/>
    <w:tmpl w:val="61A0B5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B5927"/>
    <w:multiLevelType w:val="hybridMultilevel"/>
    <w:tmpl w:val="619C31AC"/>
    <w:lvl w:ilvl="0" w:tplc="118A1B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65611"/>
    <w:multiLevelType w:val="hybridMultilevel"/>
    <w:tmpl w:val="2C8EA1A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003C2"/>
    <w:multiLevelType w:val="hybridMultilevel"/>
    <w:tmpl w:val="A3DE2E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1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13537"/>
    <w:multiLevelType w:val="hybridMultilevel"/>
    <w:tmpl w:val="6BCCE7F0"/>
    <w:lvl w:ilvl="0" w:tplc="118A1B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E7D4F"/>
    <w:multiLevelType w:val="hybridMultilevel"/>
    <w:tmpl w:val="3FEA5318"/>
    <w:lvl w:ilvl="0" w:tplc="D75EBCA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16139"/>
    <w:multiLevelType w:val="hybridMultilevel"/>
    <w:tmpl w:val="24181D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</w:num>
  <w:num w:numId="11">
    <w:abstractNumId w:val="2"/>
  </w:num>
  <w:num w:numId="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0"/>
  </w:num>
  <w:num w:numId="28">
    <w:abstractNumId w:val="8"/>
  </w:num>
  <w:num w:numId="29">
    <w:abstractNumId w:val="38"/>
  </w:num>
  <w:num w:numId="30">
    <w:abstractNumId w:val="4"/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14"/>
  </w:num>
  <w:num w:numId="35">
    <w:abstractNumId w:val="29"/>
  </w:num>
  <w:num w:numId="36">
    <w:abstractNumId w:val="1"/>
  </w:num>
  <w:num w:numId="37">
    <w:abstractNumId w:val="11"/>
  </w:num>
  <w:num w:numId="38">
    <w:abstractNumId w:val="13"/>
  </w:num>
  <w:num w:numId="39">
    <w:abstractNumId w:val="28"/>
  </w:num>
  <w:num w:numId="40">
    <w:abstractNumId w:val="16"/>
  </w:num>
  <w:num w:numId="41">
    <w:abstractNumId w:val="17"/>
  </w:num>
  <w:num w:numId="42">
    <w:abstractNumId w:val="30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5BC1"/>
    <w:rsid w:val="00025F3E"/>
    <w:rsid w:val="000268B5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3C09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0DF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2DFF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3DB5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93A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B4B"/>
    <w:rsid w:val="00583C67"/>
    <w:rsid w:val="00584750"/>
    <w:rsid w:val="0058488F"/>
    <w:rsid w:val="00584DB5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624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826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462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702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24ED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DE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B73D4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C6C39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E23"/>
    <w:rsid w:val="00A46F43"/>
    <w:rsid w:val="00A4723D"/>
    <w:rsid w:val="00A47698"/>
    <w:rsid w:val="00A47A9F"/>
    <w:rsid w:val="00A47DD6"/>
    <w:rsid w:val="00A503C3"/>
    <w:rsid w:val="00A518E6"/>
    <w:rsid w:val="00A519AE"/>
    <w:rsid w:val="00A5204D"/>
    <w:rsid w:val="00A52E18"/>
    <w:rsid w:val="00A532C0"/>
    <w:rsid w:val="00A53C01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1921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7E8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477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274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65B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87F6A"/>
    <w:rsid w:val="00E901CC"/>
    <w:rsid w:val="00E90941"/>
    <w:rsid w:val="00E90D79"/>
    <w:rsid w:val="00E9107E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6C8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112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91</TotalTime>
  <Pages>6</Pages>
  <Words>972</Words>
  <Characters>5156</Characters>
  <Application>Microsoft Office Word</Application>
  <DocSecurity>0</DocSecurity>
  <Lines>42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Nicole Nordström</cp:lastModifiedBy>
  <cp:revision>15</cp:revision>
  <cp:lastPrinted>2023-12-19T08:01:00Z</cp:lastPrinted>
  <dcterms:created xsi:type="dcterms:W3CDTF">2024-11-08T09:15:00Z</dcterms:created>
  <dcterms:modified xsi:type="dcterms:W3CDTF">2024-11-14T08:20:00Z</dcterms:modified>
</cp:coreProperties>
</file>