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3CF6A41D494438FB110982773E36A3B"/>
        </w:placeholder>
        <w:text/>
      </w:sdtPr>
      <w:sdtEndPr/>
      <w:sdtContent>
        <w:p xmlns:w14="http://schemas.microsoft.com/office/word/2010/wordml" w:rsidRPr="009B062B" w:rsidR="00AF30DD" w:rsidP="00447615" w:rsidRDefault="00AF30DD" w14:paraId="1E9A7D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489611-7ce8-4aee-9810-84fb4b2f1984"/>
        <w:id w:val="-1340848276"/>
        <w:lock w:val="sdtLocked"/>
      </w:sdtPr>
      <w:sdtEndPr/>
      <w:sdtContent>
        <w:p xmlns:w14="http://schemas.microsoft.com/office/word/2010/wordml" w:rsidR="00536C19" w:rsidRDefault="005846FC" w14:paraId="1E9A7D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förstärka arbetet, planeringen och beredskapen inför ett eventuellt utbrott av den afrikanska svinpesten i Sverige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CD950DC4D5D4352B2FE0365492652A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E9A7DFD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76D4E" w:rsidP="00E76D4E" w:rsidRDefault="00E76D4E" w14:paraId="1E9A7DFE" w14:textId="31353E10">
      <w:pPr>
        <w:pStyle w:val="Normalutanindragellerluft"/>
      </w:pPr>
      <w:r>
        <w:t xml:space="preserve">Sverige måste ytterligare förbereda sig och förstärka arbetet och planeringen inför ett eventuellt utbrott av den afrikanska svinpesten. </w:t>
      </w:r>
    </w:p>
    <w:p xmlns:w14="http://schemas.microsoft.com/office/word/2010/wordml" w:rsidR="00E76D4E" w:rsidP="00E76D4E" w:rsidRDefault="00E76D4E" w14:paraId="1E9A7DFF" w14:textId="77777777">
      <w:r w:rsidRPr="00E76D4E">
        <w:t>Sverige måste göra allt för att minska risken för ett utbrott i Sverige och göra allt som är möjligt för att förbereda sig så att skadorna vid ett eventuellt utbrott kan minimeras.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5D7A6413754B4AB0A7F30EAE62B81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2377B" w:rsidP="0022377B" w:rsidRDefault="0022377B" w14:paraId="1E9A7E00" w14:textId="77777777"/>
        <w:p xmlns:w14="http://schemas.microsoft.com/office/word/2010/wordml" w:rsidRPr="008E0FE2" w:rsidR="004801AC" w:rsidP="0022377B" w:rsidRDefault="00012023" w14:paraId="1E9A7E01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2E3C6E" w14:paraId="6DA8BD42" w14:textId="77777777">
        <w:trPr>
          <w:cantSplit/>
        </w:trPr>
        <w:tc>
          <w:tcPr>
            <w:tcW w:w="50" w:type="pct"/>
            <w:vAlign w:val="bottom"/>
          </w:tcPr>
          <w:p w:rsidR="002E3C6E" w:rsidRDefault="00AE6020" w14:paraId="781F3082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E3C6E" w:rsidRDefault="00AE6020" w14:paraId="781F3082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601C6F" w:rsidRDefault="00601C6F" w14:paraId="1E9A7E05" w14:textId="77777777"/>
    <w:sectPr w:rsidR="00601C6F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A7E07" w14:textId="77777777" w:rsidR="002C1E8A" w:rsidRDefault="002C1E8A" w:rsidP="000C1CAD">
      <w:pPr>
        <w:spacing w:line="240" w:lineRule="auto"/>
      </w:pPr>
      <w:r>
        <w:separator/>
      </w:r>
    </w:p>
  </w:endnote>
  <w:endnote w:type="continuationSeparator" w:id="0">
    <w:p w14:paraId="1E9A7E08" w14:textId="77777777" w:rsidR="002C1E8A" w:rsidRDefault="002C1E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7E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7E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7E16" w14:textId="77777777" w:rsidR="00262EA3" w:rsidRPr="0022377B" w:rsidRDefault="00262EA3" w:rsidP="002237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7E05" w14:textId="77777777" w:rsidR="002C1E8A" w:rsidRDefault="002C1E8A" w:rsidP="000C1CAD">
      <w:pPr>
        <w:spacing w:line="240" w:lineRule="auto"/>
      </w:pPr>
      <w:r>
        <w:separator/>
      </w:r>
    </w:p>
  </w:footnote>
  <w:footnote w:type="continuationSeparator" w:id="0">
    <w:p w14:paraId="1E9A7E06" w14:textId="77777777" w:rsidR="002C1E8A" w:rsidRDefault="002C1E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9A7E0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9A7E18" wp14:anchorId="1E9A7E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12023" w14:paraId="1E9A7E1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940A34D7A74F6F82899A45353B4A12"/>
                              </w:placeholder>
                              <w:text/>
                            </w:sdtPr>
                            <w:sdtEndPr/>
                            <w:sdtContent>
                              <w:r w:rsidR="00F34FB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9DF7E0074742DAB0768D7CC5AA8812"/>
                              </w:placeholder>
                              <w:text/>
                            </w:sdtPr>
                            <w:sdtEndPr/>
                            <w:sdtContent>
                              <w:r w:rsidR="00512CAF">
                                <w:t>1265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9A7E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12023" w14:paraId="1E9A7E1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940A34D7A74F6F82899A45353B4A12"/>
                        </w:placeholder>
                        <w:text/>
                      </w:sdtPr>
                      <w:sdtEndPr/>
                      <w:sdtContent>
                        <w:r w:rsidR="00F34FB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9DF7E0074742DAB0768D7CC5AA8812"/>
                        </w:placeholder>
                        <w:text/>
                      </w:sdtPr>
                      <w:sdtEndPr/>
                      <w:sdtContent>
                        <w:r w:rsidR="00512CAF">
                          <w:t>1265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9A7E0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E9A7E0B" w14:textId="77777777">
    <w:pPr>
      <w:jc w:val="right"/>
    </w:pPr>
  </w:p>
  <w:p w:rsidR="00262EA3" w:rsidP="00776B74" w:rsidRDefault="00262EA3" w14:paraId="1E9A7E0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12023" w14:paraId="1E9A7E0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E9A7E1A" wp14:anchorId="1E9A7E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12023" w14:paraId="1E9A7E1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114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34FB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2CAF">
          <w:t>1265</w:t>
        </w:r>
      </w:sdtContent>
    </w:sdt>
  </w:p>
  <w:p w:rsidRPr="008227B3" w:rsidR="00262EA3" w:rsidP="008227B3" w:rsidRDefault="00012023" w14:paraId="1E9A7E1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12023" w14:paraId="1E9A7E1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14E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14E8">
          <w:t>:2779</w:t>
        </w:r>
      </w:sdtContent>
    </w:sdt>
  </w:p>
  <w:p w:rsidR="00262EA3" w:rsidP="00E03A3D" w:rsidRDefault="00012023" w14:paraId="1E9A7E1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114E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34FB1" w14:paraId="1E9A7E14" w14:textId="77777777">
        <w:pPr>
          <w:pStyle w:val="FSHRub2"/>
        </w:pPr>
        <w:r>
          <w:t>Ökad beredskap för svinpest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E9A7E1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34F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4E8"/>
    <w:rsid w:val="00011724"/>
    <w:rsid w:val="00011754"/>
    <w:rsid w:val="00011820"/>
    <w:rsid w:val="00011B85"/>
    <w:rsid w:val="00011C61"/>
    <w:rsid w:val="00011CEC"/>
    <w:rsid w:val="00011F33"/>
    <w:rsid w:val="0001202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77B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E8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C6E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5D3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15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CAF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19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6F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C6F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020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6B4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7C3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D4E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4FB1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9A7DFA"/>
  <w15:chartTrackingRefBased/>
  <w15:docId w15:val="{0F83F187-0B82-490F-BED3-9DEE772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CF6A41D494438FB110982773E36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6C4AA-C85E-44A7-9C94-6A68BE43A511}"/>
      </w:docPartPr>
      <w:docPartBody>
        <w:p w:rsidR="00841978" w:rsidRDefault="002F1BF6">
          <w:pPr>
            <w:pStyle w:val="D3CF6A41D494438FB110982773E36A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D950DC4D5D4352B2FE036549265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B9C85-23C2-48F0-9A7A-12D5FEF082BC}"/>
      </w:docPartPr>
      <w:docPartBody>
        <w:p w:rsidR="00841978" w:rsidRDefault="002F1BF6">
          <w:pPr>
            <w:pStyle w:val="4CD950DC4D5D4352B2FE0365492652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940A34D7A74F6F82899A45353B4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A8DD6-7941-4D71-B79C-AE2E4F347190}"/>
      </w:docPartPr>
      <w:docPartBody>
        <w:p w:rsidR="00841978" w:rsidRDefault="002F1BF6">
          <w:pPr>
            <w:pStyle w:val="8E940A34D7A74F6F82899A45353B4A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9DF7E0074742DAB0768D7CC5AA8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C1C13-FF57-495D-A6A5-F1AE89EDACB3}"/>
      </w:docPartPr>
      <w:docPartBody>
        <w:p w:rsidR="00841978" w:rsidRDefault="002F1BF6">
          <w:pPr>
            <w:pStyle w:val="219DF7E0074742DAB0768D7CC5AA8812"/>
          </w:pPr>
          <w:r>
            <w:t xml:space="preserve"> </w:t>
          </w:r>
        </w:p>
      </w:docPartBody>
    </w:docPart>
    <w:docPart>
      <w:docPartPr>
        <w:name w:val="D55D7A6413754B4AB0A7F30EAE62B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1A8D9-98DD-43B5-A94B-7D7881739DAD}"/>
      </w:docPartPr>
      <w:docPartBody>
        <w:p w:rsidR="00C608A5" w:rsidRDefault="00C608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F6"/>
    <w:rsid w:val="000968B1"/>
    <w:rsid w:val="002F1BF6"/>
    <w:rsid w:val="00841978"/>
    <w:rsid w:val="00C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3CF6A41D494438FB110982773E36A3B">
    <w:name w:val="D3CF6A41D494438FB110982773E36A3B"/>
  </w:style>
  <w:style w:type="paragraph" w:customStyle="1" w:styleId="4CD950DC4D5D4352B2FE0365492652A7">
    <w:name w:val="4CD950DC4D5D4352B2FE0365492652A7"/>
  </w:style>
  <w:style w:type="paragraph" w:customStyle="1" w:styleId="8E940A34D7A74F6F82899A45353B4A12">
    <w:name w:val="8E940A34D7A74F6F82899A45353B4A12"/>
  </w:style>
  <w:style w:type="paragraph" w:customStyle="1" w:styleId="219DF7E0074742DAB0768D7CC5AA8812">
    <w:name w:val="219DF7E0074742DAB0768D7CC5AA8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6C2B2-8F09-4E5F-A933-64DBE827B9C8}"/>
</file>

<file path=customXml/itemProps2.xml><?xml version="1.0" encoding="utf-8"?>
<ds:datastoreItem xmlns:ds="http://schemas.openxmlformats.org/officeDocument/2006/customXml" ds:itemID="{A0238166-26AE-45F5-B04E-6E30BBCDE57D}"/>
</file>

<file path=customXml/itemProps3.xml><?xml version="1.0" encoding="utf-8"?>
<ds:datastoreItem xmlns:ds="http://schemas.openxmlformats.org/officeDocument/2006/customXml" ds:itemID="{8E247959-1865-4EC1-A4E3-1E2690F4D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Ökad beredskap för svinpest i Sverige</vt:lpstr>
      <vt:lpstr>
      </vt:lpstr>
    </vt:vector>
  </TitlesOfParts>
  <Company>Sveriges riksdag</Company>
  <LinksUpToDate>false</LinksUpToDate>
  <CharactersWithSpaces>598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