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9C2DDF">
              <w:rPr>
                <w:b/>
              </w:rPr>
              <w:t>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9C2DDF">
              <w:t>10-16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9C2DDF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A86A3C">
              <w:t>12.10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9C2DDF">
              <w:rPr>
                <w:snapToGrid w:val="0"/>
              </w:rPr>
              <w:t>2.</w:t>
            </w:r>
          </w:p>
          <w:p w:rsidR="009C2DDF" w:rsidRPr="007A327C" w:rsidRDefault="009C2DDF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C2DDF" w:rsidRDefault="009C2DDF" w:rsidP="009C2D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Riksrevisionen</w:t>
            </w:r>
          </w:p>
          <w:p w:rsidR="009C2DDF" w:rsidRDefault="009C2DDF" w:rsidP="009C2D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C2DDF" w:rsidRDefault="009C2DDF" w:rsidP="009C2D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</w:t>
            </w:r>
            <w:r w:rsidR="00A86A3C">
              <w:rPr>
                <w:snapToGrid w:val="0"/>
              </w:rPr>
              <w:t>iksrevisor Stefan Lundgren med medarbetare</w:t>
            </w:r>
            <w:r>
              <w:rPr>
                <w:snapToGrid w:val="0"/>
              </w:rPr>
              <w:t xml:space="preserve"> presenterade granskningsrapporterna RiR 2018:11</w:t>
            </w:r>
            <w:r>
              <w:rPr>
                <w:color w:val="000000"/>
                <w:szCs w:val="24"/>
              </w:rPr>
              <w:t xml:space="preserve"> Bedömning av arbetsförmåga vid psykisk ohälsa – en process med stora utmaningar</w:t>
            </w:r>
            <w:r>
              <w:rPr>
                <w:snapToGrid w:val="0"/>
              </w:rPr>
              <w:t xml:space="preserve"> och RiR 2018:22 </w:t>
            </w:r>
            <w:r>
              <w:rPr>
                <w:color w:val="000000"/>
                <w:szCs w:val="24"/>
              </w:rPr>
              <w:t>Försäkringsmedicinskt besluts</w:t>
            </w:r>
            <w:r w:rsidR="009F495F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töd – ett stöd för Försäkringskassan vid psykisk ohälsa?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9C2DD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2DDF">
              <w:rPr>
                <w:b/>
                <w:snapToGrid w:val="0"/>
              </w:rPr>
              <w:t>Riksrevisionens rapport om återkrav av bostadsbidrag</w:t>
            </w:r>
            <w:r>
              <w:rPr>
                <w:b/>
                <w:snapToGrid w:val="0"/>
              </w:rPr>
              <w:t xml:space="preserve"> (SfU9)</w:t>
            </w:r>
          </w:p>
          <w:p w:rsidR="009C2DDF" w:rsidRPr="009C2DDF" w:rsidRDefault="009C2DD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7B6F" w:rsidRDefault="00737B6F" w:rsidP="00737B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skrivelse 2017/18:289.</w:t>
            </w:r>
          </w:p>
          <w:p w:rsidR="00737B6F" w:rsidRDefault="00737B6F" w:rsidP="00737B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C2DDF" w:rsidRDefault="00737B6F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C2DDF" w:rsidRPr="007A327C" w:rsidRDefault="009C2DDF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20F60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403AC6" w:rsidRPr="00C20F60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20F60">
              <w:rPr>
                <w:b/>
                <w:snapToGrid w:val="0"/>
              </w:rPr>
              <w:t>Kanslimeddelanden</w:t>
            </w:r>
          </w:p>
          <w:p w:rsidR="00403AC6" w:rsidRPr="00C20F60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C20F60" w:rsidRDefault="007A0C28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C20F60">
              <w:rPr>
                <w:snapToGrid w:val="0"/>
              </w:rPr>
              <w:t>nkommen skrivelse</w:t>
            </w:r>
            <w:r w:rsidR="00403AC6" w:rsidRPr="00C20F60">
              <w:rPr>
                <w:snapToGrid w:val="0"/>
              </w:rPr>
              <w:t xml:space="preserve">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86A3C">
              <w:rPr>
                <w:b/>
                <w:snapToGrid w:val="0"/>
              </w:rPr>
              <w:t>5</w:t>
            </w: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737B6F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737B6F">
              <w:rPr>
                <w:color w:val="000000"/>
                <w:szCs w:val="24"/>
              </w:rPr>
              <w:t>18 oktober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737B6F">
              <w:rPr>
                <w:color w:val="000000"/>
                <w:szCs w:val="24"/>
              </w:rPr>
              <w:t xml:space="preserve">2018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737B6F">
              <w:rPr>
                <w:color w:val="000000"/>
                <w:szCs w:val="24"/>
              </w:rPr>
              <w:t>10.00.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737B6F">
              <w:rPr>
                <w:color w:val="000000"/>
                <w:szCs w:val="24"/>
              </w:rPr>
              <w:t xml:space="preserve">18 oktober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737B6F" w:rsidRPr="002A1A33" w:rsidTr="00474DFA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B6F" w:rsidRPr="002A1A33" w:rsidRDefault="00737B6F" w:rsidP="00474DF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37B6F" w:rsidRPr="002A1A33" w:rsidRDefault="00737B6F" w:rsidP="00474DF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37B6F" w:rsidRPr="002A1A33" w:rsidRDefault="00737B6F" w:rsidP="00474DFA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737B6F" w:rsidRPr="002A1A33" w:rsidRDefault="00737B6F" w:rsidP="00474DF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737B6F" w:rsidRPr="002A1A33" w:rsidRDefault="00737B6F" w:rsidP="00474DF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2018/19:</w:t>
            </w:r>
            <w:r>
              <w:rPr>
                <w:sz w:val="23"/>
                <w:szCs w:val="23"/>
              </w:rPr>
              <w:t>3</w:t>
            </w:r>
          </w:p>
        </w:tc>
      </w:tr>
      <w:tr w:rsidR="00737B6F" w:rsidRPr="002A1A33" w:rsidTr="00474DFA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A86A3C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A86A3C">
              <w:rPr>
                <w:sz w:val="23"/>
                <w:szCs w:val="23"/>
              </w:rPr>
              <w:t>3–5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37B6F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37B6F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B6F" w:rsidRPr="002A1A33" w:rsidRDefault="00737B6F" w:rsidP="0047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9F495F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86A3C" w:rsidRPr="002A1A33" w:rsidTr="00474DFA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A86A3C" w:rsidRPr="002A1A33" w:rsidTr="00474DFA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86A3C" w:rsidRPr="002A1A33" w:rsidRDefault="00A86A3C" w:rsidP="00A86A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737B6F" w:rsidRPr="002A1A33" w:rsidRDefault="00737B6F" w:rsidP="00737B6F">
      <w:pPr>
        <w:tabs>
          <w:tab w:val="left" w:pos="1701"/>
        </w:tabs>
        <w:rPr>
          <w:sz w:val="23"/>
          <w:szCs w:val="23"/>
        </w:rPr>
      </w:pPr>
    </w:p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B6F"/>
    <w:rsid w:val="0078232D"/>
    <w:rsid w:val="00787DED"/>
    <w:rsid w:val="00792B26"/>
    <w:rsid w:val="00797764"/>
    <w:rsid w:val="007A0C28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C2DDF"/>
    <w:rsid w:val="009E1625"/>
    <w:rsid w:val="009F495F"/>
    <w:rsid w:val="00A0486E"/>
    <w:rsid w:val="00A05767"/>
    <w:rsid w:val="00A119D6"/>
    <w:rsid w:val="00A51C20"/>
    <w:rsid w:val="00A5427F"/>
    <w:rsid w:val="00A55283"/>
    <w:rsid w:val="00A827D2"/>
    <w:rsid w:val="00A86A3C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20F60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ABB9D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A1A2-F2A5-4866-B31B-AE95E2F2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153</TotalTime>
  <Pages>2</Pages>
  <Words>331</Words>
  <Characters>2342</Characters>
  <Application>Microsoft Office Word</Application>
  <DocSecurity>0</DocSecurity>
  <Lines>1171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7</cp:revision>
  <cp:lastPrinted>2018-10-16T11:09:00Z</cp:lastPrinted>
  <dcterms:created xsi:type="dcterms:W3CDTF">2018-10-11T12:15:00Z</dcterms:created>
  <dcterms:modified xsi:type="dcterms:W3CDTF">2018-10-16T11:11:00Z</dcterms:modified>
</cp:coreProperties>
</file>