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B1DE9" w:rsidR="00C57C2E" w:rsidP="00C57C2E" w:rsidRDefault="001F4293" w14:paraId="2AACECE5" w14:textId="77777777">
      <w:pPr>
        <w:pStyle w:val="Normalutanindragellerluft"/>
      </w:pPr>
      <w:r w:rsidRPr="007B1DE9">
        <w:t xml:space="preserve"> </w:t>
      </w:r>
    </w:p>
    <w:sdt>
      <w:sdtPr>
        <w:alias w:val="CC_Boilerplate_4"/>
        <w:tag w:val="CC_Boilerplate_4"/>
        <w:id w:val="-1644581176"/>
        <w:lock w:val="sdtLocked"/>
        <w:placeholder>
          <w:docPart w:val="07FAACA6FBC84EFD8AC0AF1396C9B635"/>
        </w:placeholder>
        <w15:appearance w15:val="hidden"/>
        <w:text/>
      </w:sdtPr>
      <w:sdtEndPr/>
      <w:sdtContent>
        <w:p w:rsidRPr="007B1DE9" w:rsidR="00AF30DD" w:rsidP="00CC4C93" w:rsidRDefault="00AF30DD" w14:paraId="2AACECE6" w14:textId="77777777">
          <w:pPr>
            <w:pStyle w:val="Rubrik1"/>
          </w:pPr>
          <w:r w:rsidRPr="007B1DE9">
            <w:t>Förslag till riksdagsbeslut</w:t>
          </w:r>
        </w:p>
      </w:sdtContent>
    </w:sdt>
    <w:sdt>
      <w:sdtPr>
        <w:alias w:val="Yrkande 1"/>
        <w:tag w:val="216859e7-e071-493a-aed4-b16690188410"/>
        <w:id w:val="-2105876888"/>
        <w:lock w:val="sdtLocked"/>
      </w:sdtPr>
      <w:sdtEndPr/>
      <w:sdtContent>
        <w:p w:rsidR="009A1B7D" w:rsidRDefault="006557E4" w14:paraId="2AACECE7" w14:textId="77777777">
          <w:pPr>
            <w:pStyle w:val="Frslagstext"/>
          </w:pPr>
          <w:r>
            <w:t>Riksdagen ställer sig bakom det som anförs i motionen om att inrätta en kommunal standard i välfärdssystemet och tillkännager detta för regeringen.</w:t>
          </w:r>
        </w:p>
      </w:sdtContent>
    </w:sdt>
    <w:p w:rsidRPr="007B1DE9" w:rsidR="00AF30DD" w:rsidP="00AF30DD" w:rsidRDefault="000156D9" w14:paraId="2AACECE8" w14:textId="77777777">
      <w:pPr>
        <w:pStyle w:val="Rubrik1"/>
      </w:pPr>
      <w:bookmarkStart w:name="MotionsStart" w:id="0"/>
      <w:bookmarkEnd w:id="0"/>
      <w:r w:rsidRPr="007B1DE9">
        <w:t>Motivering</w:t>
      </w:r>
    </w:p>
    <w:p w:rsidR="007B1DE9" w:rsidP="007B1DE9" w:rsidRDefault="007B1DE9" w14:paraId="2AACECE9" w14:textId="71FAFAED">
      <w:pPr>
        <w:ind w:firstLine="0"/>
      </w:pPr>
      <w:r>
        <w:t>I Sverige säger vi att det skall finnas en likvärdig offentlig service för alla människor. Så är det inte idag, tyvärr. Kommunerna tar sig stora friheter vid budgetsättningen och vid kriser sparas det ofta på kärnverksamheten</w:t>
      </w:r>
      <w:r w:rsidR="00A838F6">
        <w:t>:</w:t>
      </w:r>
      <w:r>
        <w:t xml:space="preserve"> skola, äldrevård och liknande. Detta ofta för att kunna finansiera visionära stadsbyggnadsprojekt, bygga fotbollsplaner och annat som förvisso är trevligt, men kanske inte nödvändigt för invånarna och samhällets framtid. Det behövs en bättre prioriteringsordning inom kommunerna för att säkerställa att medborgarnas service blir tillräcklig oavsett kommun.</w:t>
      </w:r>
    </w:p>
    <w:p w:rsidR="007B1DE9" w:rsidP="007B1DE9" w:rsidRDefault="007B1DE9" w14:paraId="2AACECEA" w14:textId="77777777">
      <w:pPr>
        <w:ind w:firstLine="0"/>
      </w:pPr>
      <w:r>
        <w:t xml:space="preserve">Med bakgrund av detta föreslås att det införs en nationell standard, förslagsvis inskriven i kommunallagen, vilken måste efterföljas. Om det finns en kvalitetsmässig kravspecifikation som tydligt anger vad kommunen skall leverera till sina invånare slipper vi situationer där man skär ned på </w:t>
      </w:r>
      <w:r>
        <w:lastRenderedPageBreak/>
        <w:t>skolmaten eller antalet anställda inom äldrevården för att kunna finansiera en idrottsarena eller fotbollsplan trots att budgeten är ansträngd.</w:t>
      </w:r>
    </w:p>
    <w:p w:rsidRPr="007B1DE9" w:rsidR="00AF30DD" w:rsidP="00AF30DD" w:rsidRDefault="00AF30DD" w14:paraId="2AACECEB" w14:textId="77777777">
      <w:pPr>
        <w:pStyle w:val="Normalutanindragellerluft"/>
      </w:pPr>
    </w:p>
    <w:sdt>
      <w:sdtPr>
        <w:rPr>
          <w:i/>
          <w:noProof/>
        </w:rPr>
        <w:alias w:val="CC_Underskrifter"/>
        <w:tag w:val="CC_Underskrifter"/>
        <w:id w:val="583496634"/>
        <w:lock w:val="sdtContentLocked"/>
        <w:placeholder>
          <w:docPart w:val="9530A9289D71443988D245BDC7093C39"/>
        </w:placeholder>
        <w15:appearance w15:val="hidden"/>
      </w:sdtPr>
      <w:sdtEndPr>
        <w:rPr>
          <w:noProof w:val="0"/>
        </w:rPr>
      </w:sdtEndPr>
      <w:sdtContent>
        <w:p w:rsidRPr="007B1DE9" w:rsidR="00865E70" w:rsidP="00AA1BA3" w:rsidRDefault="00A838F6" w14:paraId="2AACEC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6A4152" w:rsidRDefault="006A4152" w14:paraId="2AACECF0" w14:textId="77777777"/>
    <w:sectPr w:rsidR="006A415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CECF2" w14:textId="77777777" w:rsidR="00B752DF" w:rsidRDefault="00B752DF" w:rsidP="000C1CAD">
      <w:pPr>
        <w:spacing w:line="240" w:lineRule="auto"/>
      </w:pPr>
      <w:r>
        <w:separator/>
      </w:r>
    </w:p>
  </w:endnote>
  <w:endnote w:type="continuationSeparator" w:id="0">
    <w:p w14:paraId="2AACECF3" w14:textId="77777777" w:rsidR="00B752DF" w:rsidRDefault="00B752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ECF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16E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ECFE" w14:textId="77777777" w:rsidR="009A3734" w:rsidRDefault="009A373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201510011009</w:instrText>
    </w:r>
    <w:r>
      <w:fldChar w:fldCharType="end"/>
    </w:r>
    <w:r>
      <w:instrText xml:space="preserve"> &gt; </w:instrText>
    </w:r>
    <w:r>
      <w:fldChar w:fldCharType="begin"/>
    </w:r>
    <w:r>
      <w:instrText xml:space="preserve"> PRINTDATE \@ "yyyyMMddHHmm" </w:instrText>
    </w:r>
    <w:r>
      <w:fldChar w:fldCharType="separate"/>
    </w:r>
    <w:r>
      <w:rPr>
        <w:noProof/>
      </w:rPr>
      <w:instrText>201510051255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12:55</w:instrText>
    </w:r>
    <w:r>
      <w:fldChar w:fldCharType="end"/>
    </w:r>
    <w:r>
      <w:instrText xml:space="preserve"> </w:instrText>
    </w:r>
    <w:r>
      <w:fldChar w:fldCharType="separate"/>
    </w:r>
    <w:r>
      <w:rPr>
        <w:noProof/>
      </w:rPr>
      <w:t>2015-10-05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CECF0" w14:textId="77777777" w:rsidR="00B752DF" w:rsidRDefault="00B752DF" w:rsidP="000C1CAD">
      <w:pPr>
        <w:spacing w:line="240" w:lineRule="auto"/>
      </w:pPr>
      <w:r>
        <w:separator/>
      </w:r>
    </w:p>
  </w:footnote>
  <w:footnote w:type="continuationSeparator" w:id="0">
    <w:p w14:paraId="2AACECF1" w14:textId="77777777" w:rsidR="00B752DF" w:rsidRDefault="00B752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ACEC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838F6" w14:paraId="2AACECF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:1215</w:t>
        </w:r>
      </w:sdtContent>
    </w:sdt>
  </w:p>
  <w:p w:rsidR="00A42228" w:rsidP="00283E0F" w:rsidRDefault="00A838F6" w14:paraId="2AACECFB"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6557E4" w14:paraId="2AACECFC" w14:textId="3C26E01A">
        <w:pPr>
          <w:pStyle w:val="FSHRub2"/>
        </w:pPr>
        <w:r>
          <w:t>Inrätta</w:t>
        </w:r>
        <w:r w:rsidR="009A472F">
          <w:t>nde av</w:t>
        </w:r>
        <w:r>
          <w:t xml:space="preserve"> en kommunal standard i välfärdssystemet</w:t>
        </w:r>
      </w:p>
    </w:sdtContent>
  </w:sdt>
  <w:sdt>
    <w:sdtPr>
      <w:alias w:val="CC_Boilerplate_3"/>
      <w:tag w:val="CC_Boilerplate_3"/>
      <w:id w:val="-1567486118"/>
      <w:lock w:val="sdtContentLocked"/>
      <w15:appearance w15:val="hidden"/>
      <w:text w:multiLine="1"/>
    </w:sdtPr>
    <w:sdtEndPr/>
    <w:sdtContent>
      <w:p w:rsidR="00A42228" w:rsidP="00283E0F" w:rsidRDefault="00A42228" w14:paraId="2AACEC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1DE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55F4"/>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3E0"/>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57E4"/>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DDF"/>
    <w:rsid w:val="006A4152"/>
    <w:rsid w:val="006A5CAE"/>
    <w:rsid w:val="006A64C1"/>
    <w:rsid w:val="006B2851"/>
    <w:rsid w:val="006B3D40"/>
    <w:rsid w:val="006B4E46"/>
    <w:rsid w:val="006C1088"/>
    <w:rsid w:val="006C2631"/>
    <w:rsid w:val="006C4B9F"/>
    <w:rsid w:val="006C5E6C"/>
    <w:rsid w:val="006D1A26"/>
    <w:rsid w:val="006D3730"/>
    <w:rsid w:val="006E0173"/>
    <w:rsid w:val="006E16EA"/>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F4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DE9"/>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59C"/>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C6A"/>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1B7D"/>
    <w:rsid w:val="009A3734"/>
    <w:rsid w:val="009A44A0"/>
    <w:rsid w:val="009A472F"/>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62B"/>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8F6"/>
    <w:rsid w:val="00A846D9"/>
    <w:rsid w:val="00A85CEC"/>
    <w:rsid w:val="00A864CE"/>
    <w:rsid w:val="00A8670F"/>
    <w:rsid w:val="00A906B6"/>
    <w:rsid w:val="00A930A8"/>
    <w:rsid w:val="00A951A5"/>
    <w:rsid w:val="00A96870"/>
    <w:rsid w:val="00A969F4"/>
    <w:rsid w:val="00AA1BA3"/>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72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2DF"/>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E6F"/>
    <w:rsid w:val="00F20EC4"/>
    <w:rsid w:val="00F22233"/>
    <w:rsid w:val="00F2265D"/>
    <w:rsid w:val="00F22B29"/>
    <w:rsid w:val="00F246D6"/>
    <w:rsid w:val="00F311BB"/>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ACECE5"/>
  <w15:chartTrackingRefBased/>
  <w15:docId w15:val="{5B657BF5-12BD-4C23-ABE5-F163CCFB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FAACA6FBC84EFD8AC0AF1396C9B635"/>
        <w:category>
          <w:name w:val="Allmänt"/>
          <w:gallery w:val="placeholder"/>
        </w:category>
        <w:types>
          <w:type w:val="bbPlcHdr"/>
        </w:types>
        <w:behaviors>
          <w:behavior w:val="content"/>
        </w:behaviors>
        <w:guid w:val="{B15E8663-A9D3-4EA9-A1EE-A292F227F167}"/>
      </w:docPartPr>
      <w:docPartBody>
        <w:p w:rsidR="00196504" w:rsidRDefault="0031018B">
          <w:pPr>
            <w:pStyle w:val="07FAACA6FBC84EFD8AC0AF1396C9B635"/>
          </w:pPr>
          <w:r w:rsidRPr="009A726D">
            <w:rPr>
              <w:rStyle w:val="Platshllartext"/>
            </w:rPr>
            <w:t>Klicka här för att ange text.</w:t>
          </w:r>
        </w:p>
      </w:docPartBody>
    </w:docPart>
    <w:docPart>
      <w:docPartPr>
        <w:name w:val="9530A9289D71443988D245BDC7093C39"/>
        <w:category>
          <w:name w:val="Allmänt"/>
          <w:gallery w:val="placeholder"/>
        </w:category>
        <w:types>
          <w:type w:val="bbPlcHdr"/>
        </w:types>
        <w:behaviors>
          <w:behavior w:val="content"/>
        </w:behaviors>
        <w:guid w:val="{AE9391D5-2D5F-4320-868D-40A5E2284299}"/>
      </w:docPartPr>
      <w:docPartBody>
        <w:p w:rsidR="00196504" w:rsidRDefault="0031018B">
          <w:pPr>
            <w:pStyle w:val="9530A9289D71443988D245BDC7093C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8B"/>
    <w:rsid w:val="00196504"/>
    <w:rsid w:val="0031018B"/>
    <w:rsid w:val="00ED0B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FAACA6FBC84EFD8AC0AF1396C9B635">
    <w:name w:val="07FAACA6FBC84EFD8AC0AF1396C9B635"/>
  </w:style>
  <w:style w:type="paragraph" w:customStyle="1" w:styleId="CBC1770FF75A465CB364E593A37BC305">
    <w:name w:val="CBC1770FF75A465CB364E593A37BC305"/>
  </w:style>
  <w:style w:type="paragraph" w:customStyle="1" w:styleId="9530A9289D71443988D245BDC7093C39">
    <w:name w:val="9530A9289D71443988D245BDC7093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4307</RubrikLookup>
    <MotionGuid xmlns="00d11361-0b92-4bae-a181-288d6a55b763">ecf5e548-f10b-486c-84fc-3cd9bdbccdf3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C28E2-9047-4A80-B66D-55CA769D700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801DD3D-1125-4229-92E5-6BE293C9B756}"/>
</file>

<file path=customXml/itemProps4.xml><?xml version="1.0" encoding="utf-8"?>
<ds:datastoreItem xmlns:ds="http://schemas.openxmlformats.org/officeDocument/2006/customXml" ds:itemID="{649ABEFD-A026-4120-84A9-151098B9BEBB}"/>
</file>

<file path=customXml/itemProps5.xml><?xml version="1.0" encoding="utf-8"?>
<ds:datastoreItem xmlns:ds="http://schemas.openxmlformats.org/officeDocument/2006/customXml" ds:itemID="{93572265-4FBB-4475-B4A1-5991160E5287}"/>
</file>

<file path=docProps/app.xml><?xml version="1.0" encoding="utf-8"?>
<Properties xmlns="http://schemas.openxmlformats.org/officeDocument/2006/extended-properties" xmlns:vt="http://schemas.openxmlformats.org/officeDocument/2006/docPropsVTypes">
  <Template>GranskaMot</Template>
  <TotalTime>14</TotalTime>
  <Pages>1</Pages>
  <Words>174</Words>
  <Characters>1061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201516FP2120 Inrätta en kommunal standard i välfärdssystemet</vt:lpstr>
      <vt:lpstr/>
    </vt:vector>
  </TitlesOfParts>
  <Company>Sveriges riksdag</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201516FP2120 Inrätta en kommunal standard i välfärdssystemet</dc:title>
  <dc:subject/>
  <dc:creator>Johan Karlsson</dc:creator>
  <cp:keywords/>
  <dc:description/>
  <cp:lastModifiedBy>Kerstin Carlqvist</cp:lastModifiedBy>
  <cp:revision>12</cp:revision>
  <cp:lastPrinted>2015-10-05T10:55:00Z</cp:lastPrinted>
  <dcterms:created xsi:type="dcterms:W3CDTF">2015-10-01T08:09:00Z</dcterms:created>
  <dcterms:modified xsi:type="dcterms:W3CDTF">2016-05-23T12:33:00Z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*TCB7439D5CB4C*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https://filur.riksdagen.se/drop/DropOffLibrary/TCB7439D5CB4C.docx</vt:lpwstr>
  </property>
  <property fmtid="{D5CDD505-2E9C-101B-9397-08002B2CF9AE}" pid="11" name="RevisionsOn">
    <vt:lpwstr>1</vt:lpwstr>
  </property>
</Properties>
</file>