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1237" w:rsidRPr="00186FA2" w:rsidTr="00DC123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1237" w:rsidRPr="00186FA2" w:rsidRDefault="00DC1237" w:rsidP="00DC1237">
            <w:pPr>
              <w:pStyle w:val="RSKRbeteckning"/>
              <w:spacing w:before="240"/>
            </w:pPr>
            <w:r w:rsidRPr="00186FA2">
              <w:t>Riksdagsskrivelse</w:t>
            </w:r>
          </w:p>
          <w:p w:rsidR="00DC1237" w:rsidRPr="00186FA2" w:rsidRDefault="00DC1237" w:rsidP="00DC1237">
            <w:pPr>
              <w:pStyle w:val="RSKRbeteckning"/>
            </w:pPr>
            <w:r w:rsidRPr="00186FA2">
              <w:t>2009/10:38</w:t>
            </w:r>
          </w:p>
        </w:tc>
        <w:tc>
          <w:tcPr>
            <w:tcW w:w="1134" w:type="dxa"/>
          </w:tcPr>
          <w:p w:rsidR="00DC1237" w:rsidRPr="00186FA2" w:rsidRDefault="00186FA2" w:rsidP="00DC1237">
            <w:pPr>
              <w:jc w:val="right"/>
            </w:pPr>
            <w:r w:rsidRPr="00186F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37" w:rsidRPr="00186FA2" w:rsidTr="00DC123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1237" w:rsidRPr="00186FA2" w:rsidRDefault="00DC1237">
            <w:pPr>
              <w:rPr>
                <w:sz w:val="10"/>
              </w:rPr>
            </w:pPr>
          </w:p>
        </w:tc>
      </w:tr>
    </w:tbl>
    <w:p w:rsidR="00DC1237" w:rsidRPr="00186FA2" w:rsidRDefault="00DC1237"/>
    <w:p w:rsidR="00DC1237" w:rsidRPr="00186FA2" w:rsidRDefault="00DC1237" w:rsidP="00DC1237">
      <w:pPr>
        <w:pStyle w:val="Mottagare1"/>
      </w:pPr>
      <w:r w:rsidRPr="00186FA2">
        <w:t>Regeringen</w:t>
      </w:r>
    </w:p>
    <w:p w:rsidR="00DC1237" w:rsidRPr="00186FA2" w:rsidRDefault="00DC1237" w:rsidP="00DC1237">
      <w:pPr>
        <w:pStyle w:val="Mottagare2"/>
      </w:pPr>
      <w:r w:rsidRPr="00186FA2">
        <w:t>Finansdepartementet</w:t>
      </w:r>
    </w:p>
    <w:p w:rsidR="00DC1237" w:rsidRPr="00186FA2" w:rsidRDefault="00DC1237" w:rsidP="00DC1237">
      <w:r w:rsidRPr="00186FA2">
        <w:t>Med överlämnande av skatteutskottets betänkande 2009/10:SkU7 Informationsutbytesavtal och partiella skatteavtal med Brittiska Jungfruöarna får jag anmäla att riksdagen denna dag bifallit utskottets förslag till riksdagsbeslut.</w:t>
      </w:r>
    </w:p>
    <w:p w:rsidR="00DC1237" w:rsidRPr="00186FA2" w:rsidRDefault="00DC1237" w:rsidP="00DC1237">
      <w:pPr>
        <w:pStyle w:val="Stockholm"/>
      </w:pPr>
      <w:r w:rsidRPr="00186FA2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1237" w:rsidRPr="00186FA2" w:rsidTr="00DC123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1237" w:rsidRPr="00186FA2" w:rsidRDefault="00DC1237" w:rsidP="00DC1237">
            <w:pPr>
              <w:pStyle w:val="AvsTalman"/>
            </w:pPr>
            <w:r w:rsidRPr="00186FA2">
              <w:t>Per Westerberg</w:t>
            </w:r>
          </w:p>
        </w:tc>
        <w:tc>
          <w:tcPr>
            <w:tcW w:w="3628" w:type="dxa"/>
          </w:tcPr>
          <w:p w:rsidR="00DC1237" w:rsidRPr="00186FA2" w:rsidRDefault="00DC1237" w:rsidP="00DC1237">
            <w:pPr>
              <w:pStyle w:val="AvsTjnsteman"/>
            </w:pPr>
            <w:r w:rsidRPr="00186FA2">
              <w:t>Ulf Christoffersson</w:t>
            </w:r>
          </w:p>
        </w:tc>
      </w:tr>
    </w:tbl>
    <w:p w:rsidR="00D85057" w:rsidRPr="00186FA2" w:rsidRDefault="00D85057" w:rsidP="00DC1237"/>
    <w:sectPr w:rsidR="00D85057" w:rsidRPr="00186FA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37"/>
    <w:rsid w:val="0009098F"/>
    <w:rsid w:val="000C2D8D"/>
    <w:rsid w:val="001667BD"/>
    <w:rsid w:val="00186FA2"/>
    <w:rsid w:val="001C2855"/>
    <w:rsid w:val="00224A43"/>
    <w:rsid w:val="00243D3C"/>
    <w:rsid w:val="00244660"/>
    <w:rsid w:val="0026798D"/>
    <w:rsid w:val="003B258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B0FBA"/>
    <w:rsid w:val="00D644E9"/>
    <w:rsid w:val="00D85057"/>
    <w:rsid w:val="00DC0766"/>
    <w:rsid w:val="00DC1237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4B13C9-6341-45B9-996A-46557CF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Informationsutbytesavtal och partiella skatteavtal med Brittiska Jungfruöarna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