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34DA0147" w:rsidR="0096348C" w:rsidRPr="00477C9F" w:rsidRDefault="00B23602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FF7230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85708B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85708B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F1CB1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F3FF1DE" w:rsidR="0096348C" w:rsidRPr="00477C9F" w:rsidRDefault="009D1BB5" w:rsidP="00EB29F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EB29F3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85708B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DF1CB1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4E4C82F" w:rsidR="0096348C" w:rsidRPr="00477C9F" w:rsidRDefault="00510778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10.28</w:t>
            </w:r>
            <w:r w:rsidR="0033217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="00D24C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CB2526">
        <w:tc>
          <w:tcPr>
            <w:tcW w:w="567" w:type="dxa"/>
          </w:tcPr>
          <w:p w14:paraId="40538026" w14:textId="11C0F58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42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2FEF729" w14:textId="4BCBA559" w:rsidR="00DF1CB1" w:rsidRDefault="00DF1CB1" w:rsidP="00DF1C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1CB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932BA9" w14:textId="4EFED48D" w:rsidR="001F1920" w:rsidRDefault="001F1920" w:rsidP="00DF1C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29" w14:textId="0FD3362E" w:rsidR="00D21E69" w:rsidRPr="003C56B3" w:rsidRDefault="001F1920" w:rsidP="00B179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20</w:t>
            </w:r>
            <w:r w:rsidR="005931D0">
              <w:rPr>
                <w:snapToGrid w:val="0"/>
                <w:sz w:val="22"/>
                <w:szCs w:val="22"/>
              </w:rPr>
              <w:t>19</w:t>
            </w:r>
            <w:r>
              <w:rPr>
                <w:snapToGrid w:val="0"/>
                <w:sz w:val="22"/>
                <w:szCs w:val="22"/>
              </w:rPr>
              <w:t>/</w:t>
            </w:r>
            <w:r w:rsidR="005931D0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:</w:t>
            </w:r>
            <w:r w:rsidR="005931D0">
              <w:rPr>
                <w:snapToGrid w:val="0"/>
                <w:sz w:val="22"/>
                <w:szCs w:val="22"/>
              </w:rPr>
              <w:t>1.</w:t>
            </w:r>
          </w:p>
        </w:tc>
      </w:tr>
      <w:tr w:rsidR="00DF1CB1" w:rsidRPr="00477C9F" w14:paraId="503C21B2" w14:textId="77777777" w:rsidTr="00CB2526">
        <w:tc>
          <w:tcPr>
            <w:tcW w:w="567" w:type="dxa"/>
          </w:tcPr>
          <w:p w14:paraId="2B07C142" w14:textId="51FDC74A" w:rsidR="00DF1CB1" w:rsidRPr="00477C9F" w:rsidRDefault="00DF1CB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38DC143" w14:textId="77777777" w:rsidR="00DF1CB1" w:rsidRPr="003C56B3" w:rsidRDefault="00DF1CB1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CB2526">
        <w:tc>
          <w:tcPr>
            <w:tcW w:w="567" w:type="dxa"/>
          </w:tcPr>
          <w:p w14:paraId="4053802B" w14:textId="01726A3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798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3EB4946" w14:textId="77777777" w:rsidR="00DF1CB1" w:rsidRPr="00DF1CB1" w:rsidRDefault="00DF1CB1" w:rsidP="00DF1C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1CB1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548F19A9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BD9B78" w14:textId="4444A527" w:rsidR="00DF1CB1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Utskottet beslutade att inleda en granskning av</w:t>
            </w:r>
            <w:r w:rsidR="00412FF6">
              <w:rPr>
                <w:snapToGrid w:val="0"/>
                <w:sz w:val="22"/>
                <w:szCs w:val="22"/>
              </w:rPr>
              <w:t>seende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DF1CB1">
              <w:rPr>
                <w:snapToGrid w:val="0"/>
                <w:sz w:val="22"/>
                <w:szCs w:val="22"/>
              </w:rPr>
              <w:t>r</w:t>
            </w:r>
            <w:r w:rsidR="00DF1CB1" w:rsidRPr="00DF1CB1">
              <w:rPr>
                <w:snapToGrid w:val="0"/>
                <w:sz w:val="22"/>
                <w:szCs w:val="22"/>
              </w:rPr>
              <w:t>egeringsprotokollen</w:t>
            </w:r>
            <w:r w:rsidR="00DF1CB1">
              <w:rPr>
                <w:snapToGrid w:val="0"/>
                <w:sz w:val="22"/>
                <w:szCs w:val="22"/>
              </w:rPr>
              <w:t xml:space="preserve">. </w:t>
            </w:r>
          </w:p>
          <w:p w14:paraId="55157696" w14:textId="2E8B7A3A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 xml:space="preserve">Utskottet beslutade att en skrivelse med </w:t>
            </w:r>
            <w:r w:rsidR="00AC21F8">
              <w:rPr>
                <w:color w:val="000000"/>
                <w:sz w:val="22"/>
                <w:szCs w:val="22"/>
              </w:rPr>
              <w:t>v</w:t>
            </w:r>
            <w:r w:rsidRPr="00D21E69">
              <w:rPr>
                <w:color w:val="000000"/>
                <w:sz w:val="22"/>
                <w:szCs w:val="22"/>
              </w:rPr>
              <w:t xml:space="preserve">issa </w:t>
            </w:r>
            <w:r w:rsidR="00AC21F8">
              <w:rPr>
                <w:color w:val="000000"/>
                <w:sz w:val="22"/>
                <w:szCs w:val="22"/>
              </w:rPr>
              <w:t>frågor</w:t>
            </w:r>
            <w:r w:rsidRPr="00D21E69">
              <w:rPr>
                <w:color w:val="000000"/>
                <w:sz w:val="22"/>
                <w:szCs w:val="22"/>
              </w:rPr>
              <w:t xml:space="preserve"> skulle sändas till Regeringskansliet.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</w:p>
          <w:p w14:paraId="33733E05" w14:textId="77777777" w:rsidR="00D21E69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2F185C06" w:rsidR="00D21E69" w:rsidRPr="00477C9F" w:rsidRDefault="00D21E6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CB2526">
        <w:tc>
          <w:tcPr>
            <w:tcW w:w="567" w:type="dxa"/>
          </w:tcPr>
          <w:p w14:paraId="40538030" w14:textId="49F13E6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798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B311527" w14:textId="79E9F38C" w:rsidR="00DF1CB1" w:rsidRPr="00DF1CB1" w:rsidRDefault="00262520" w:rsidP="00DF1C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ö</w:t>
            </w:r>
            <w:r w:rsidR="00DF1CB1" w:rsidRPr="00DF1CB1">
              <w:rPr>
                <w:b/>
                <w:snapToGrid w:val="0"/>
                <w:sz w:val="22"/>
                <w:szCs w:val="22"/>
              </w:rPr>
              <w:t>vergångsregerings befogenheter</w:t>
            </w:r>
          </w:p>
          <w:p w14:paraId="40538032" w14:textId="77777777" w:rsidR="001E1FAC" w:rsidRPr="00477C9F" w:rsidRDefault="001E1FA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8356A4" w14:textId="37092DEE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Utskottet beslutade att inleda en granskning av</w:t>
            </w:r>
            <w:r w:rsidR="007051EE">
              <w:rPr>
                <w:snapToGrid w:val="0"/>
                <w:sz w:val="22"/>
                <w:szCs w:val="22"/>
              </w:rPr>
              <w:t>seende</w:t>
            </w:r>
            <w:r w:rsidRPr="00D21E69">
              <w:rPr>
                <w:snapToGrid w:val="0"/>
                <w:sz w:val="22"/>
                <w:szCs w:val="22"/>
              </w:rPr>
              <w:t xml:space="preserve"> </w:t>
            </w:r>
            <w:r w:rsidR="00AC21F8">
              <w:rPr>
                <w:snapToGrid w:val="0"/>
                <w:sz w:val="22"/>
                <w:szCs w:val="22"/>
              </w:rPr>
              <w:t xml:space="preserve">en </w:t>
            </w:r>
            <w:r w:rsidR="00DF1CB1">
              <w:rPr>
                <w:snapToGrid w:val="0"/>
                <w:sz w:val="22"/>
                <w:szCs w:val="22"/>
              </w:rPr>
              <w:t>ö</w:t>
            </w:r>
            <w:r w:rsidR="00DF1CB1" w:rsidRPr="00DF1CB1">
              <w:rPr>
                <w:snapToGrid w:val="0"/>
                <w:sz w:val="22"/>
                <w:szCs w:val="22"/>
              </w:rPr>
              <w:t>vergångsregerings befogenheter</w:t>
            </w:r>
            <w:r w:rsidR="00DF1CB1">
              <w:rPr>
                <w:snapToGrid w:val="0"/>
                <w:sz w:val="22"/>
                <w:szCs w:val="22"/>
              </w:rPr>
              <w:t>.</w:t>
            </w:r>
          </w:p>
          <w:p w14:paraId="2D9F9132" w14:textId="7A4FE2B8" w:rsidR="00D21E69" w:rsidRPr="00D21E69" w:rsidRDefault="00D21E69" w:rsidP="00D21E69">
            <w:pPr>
              <w:spacing w:after="240"/>
              <w:rPr>
                <w:snapToGrid w:val="0"/>
                <w:sz w:val="22"/>
                <w:szCs w:val="22"/>
              </w:rPr>
            </w:pPr>
            <w:r w:rsidRPr="00D21E69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31285B9" w14:textId="77777777" w:rsidR="003A729A" w:rsidRPr="00D21E69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1E69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1505D27" w:rsidR="00D21E69" w:rsidRPr="00477C9F" w:rsidRDefault="00D21E69" w:rsidP="00D21E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CB2526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A73AB1A" w14:textId="77777777" w:rsidR="00304027" w:rsidRDefault="00D101CF" w:rsidP="00304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304027">
              <w:rPr>
                <w:sz w:val="22"/>
                <w:szCs w:val="22"/>
              </w:rPr>
              <w:t>Vid protokollet</w:t>
            </w:r>
          </w:p>
          <w:p w14:paraId="3277D8D1" w14:textId="5961340B" w:rsidR="00304027" w:rsidRDefault="00304027" w:rsidP="00304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2019-10-08</w:t>
            </w:r>
          </w:p>
          <w:p w14:paraId="40538056" w14:textId="5CF54D61" w:rsidR="00FD13A3" w:rsidRPr="00477C9F" w:rsidRDefault="00304027" w:rsidP="00304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6FFA78C2" w:rsidR="00BF6D6B" w:rsidRPr="004C2FEE" w:rsidRDefault="00EB29F3" w:rsidP="00A43D8E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="000F6BD9">
              <w:rPr>
                <w:sz w:val="20"/>
              </w:rPr>
              <w:t>-</w:t>
            </w:r>
            <w:r w:rsidRPr="004975CD">
              <w:rPr>
                <w:sz w:val="20"/>
              </w:rPr>
              <w:t>0</w:t>
            </w:r>
            <w:r w:rsidR="00714434">
              <w:rPr>
                <w:sz w:val="20"/>
              </w:rPr>
              <w:t>9</w:t>
            </w:r>
            <w:r w:rsidRPr="004975CD">
              <w:rPr>
                <w:sz w:val="20"/>
              </w:rPr>
              <w:t>-</w:t>
            </w:r>
            <w:r w:rsidR="00714434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2BDBD4FF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</w:t>
            </w:r>
            <w:r w:rsidR="0010169A">
              <w:rPr>
                <w:sz w:val="16"/>
                <w:szCs w:val="16"/>
              </w:rPr>
              <w:t>9</w:t>
            </w:r>
            <w:r w:rsidRPr="006009F3">
              <w:rPr>
                <w:sz w:val="16"/>
                <w:szCs w:val="16"/>
              </w:rPr>
              <w:t>/</w:t>
            </w:r>
            <w:r w:rsidR="0010169A">
              <w:rPr>
                <w:sz w:val="16"/>
                <w:szCs w:val="16"/>
              </w:rPr>
              <w:t>20</w:t>
            </w:r>
            <w:r w:rsidRPr="006009F3">
              <w:rPr>
                <w:sz w:val="16"/>
                <w:szCs w:val="16"/>
              </w:rPr>
              <w:t>:</w:t>
            </w:r>
            <w:r w:rsidR="00A259D9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8D0DDF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B17982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F24B88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4282346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8E2326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87D5E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9515C10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9FABB19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8E1F3B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57585B0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F117F5" w:rsidR="00BF6D6B" w:rsidRPr="008E232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177B01">
              <w:rPr>
                <w:sz w:val="22"/>
                <w:szCs w:val="22"/>
                <w:lang w:val="en-US"/>
              </w:rPr>
              <w:t xml:space="preserve"> (SD)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A294799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5F6BB1DD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659F263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59B090F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8E2326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4B1B04A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8E232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="000700C4"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42D73C1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D1ABBDC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63B4808D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8E2326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</w:t>
            </w:r>
            <w:r w:rsidR="000700C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42D06DB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733DA1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F47404C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8E2326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7D440A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EA20896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8E2326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4AAC526" w:rsidR="000700C4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91C1B42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8E2326" w:rsidRDefault="0010169A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9485FE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8E2326" w:rsidRDefault="002567BC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="00BF6D6B"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91BEE" w:rsidRDefault="0010169A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631984A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8E2326" w:rsidRDefault="00DF0602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F28390E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5E340C9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8E2326" w:rsidRDefault="0010169A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3AB609C9" w:rsidR="00BF6D6B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D75985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10169A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10169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 w:rsidR="0010169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4213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64BBC293" w:rsidR="00D75985" w:rsidRPr="008E2326" w:rsidRDefault="0051077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8E2326" w:rsidRDefault="000F6BD9" w:rsidP="000F6BD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0771113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8E2326" w:rsidRDefault="00D75985" w:rsidP="0099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8E232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Default="002567BC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8E232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Default="002567BC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8E232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2C15744"/>
    <w:multiLevelType w:val="hybridMultilevel"/>
    <w:tmpl w:val="097C2B44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A10F5"/>
    <w:rsid w:val="000A4BCF"/>
    <w:rsid w:val="000B7C05"/>
    <w:rsid w:val="000D4D83"/>
    <w:rsid w:val="000F6BD9"/>
    <w:rsid w:val="0010169A"/>
    <w:rsid w:val="00133B7E"/>
    <w:rsid w:val="00161630"/>
    <w:rsid w:val="00161AA6"/>
    <w:rsid w:val="00177B01"/>
    <w:rsid w:val="001A1578"/>
    <w:rsid w:val="001E1FAC"/>
    <w:rsid w:val="001F1920"/>
    <w:rsid w:val="001F4638"/>
    <w:rsid w:val="002174A8"/>
    <w:rsid w:val="002373C0"/>
    <w:rsid w:val="002544E0"/>
    <w:rsid w:val="002567BC"/>
    <w:rsid w:val="002624FF"/>
    <w:rsid w:val="00262520"/>
    <w:rsid w:val="00275CD2"/>
    <w:rsid w:val="00296D10"/>
    <w:rsid w:val="002B51DB"/>
    <w:rsid w:val="002D2AB5"/>
    <w:rsid w:val="002F284C"/>
    <w:rsid w:val="00304027"/>
    <w:rsid w:val="00311BCD"/>
    <w:rsid w:val="00332175"/>
    <w:rsid w:val="00360479"/>
    <w:rsid w:val="00387D5E"/>
    <w:rsid w:val="00394192"/>
    <w:rsid w:val="003952A4"/>
    <w:rsid w:val="0039591D"/>
    <w:rsid w:val="003A48EB"/>
    <w:rsid w:val="003A729A"/>
    <w:rsid w:val="003C56B3"/>
    <w:rsid w:val="003E3027"/>
    <w:rsid w:val="00412359"/>
    <w:rsid w:val="00412FF6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778"/>
    <w:rsid w:val="005108E6"/>
    <w:rsid w:val="00551CF3"/>
    <w:rsid w:val="0056116B"/>
    <w:rsid w:val="00581568"/>
    <w:rsid w:val="00592FB3"/>
    <w:rsid w:val="005931D0"/>
    <w:rsid w:val="005A11CA"/>
    <w:rsid w:val="005C1541"/>
    <w:rsid w:val="005C2F5F"/>
    <w:rsid w:val="005D171F"/>
    <w:rsid w:val="005E28B9"/>
    <w:rsid w:val="005E439C"/>
    <w:rsid w:val="005F1DBD"/>
    <w:rsid w:val="006009F3"/>
    <w:rsid w:val="006A511D"/>
    <w:rsid w:val="006B7B0C"/>
    <w:rsid w:val="006C21FA"/>
    <w:rsid w:val="006D3126"/>
    <w:rsid w:val="006F32CA"/>
    <w:rsid w:val="007051EE"/>
    <w:rsid w:val="00714434"/>
    <w:rsid w:val="00723D66"/>
    <w:rsid w:val="00726EE5"/>
    <w:rsid w:val="00733DA1"/>
    <w:rsid w:val="00737CC7"/>
    <w:rsid w:val="00750FF0"/>
    <w:rsid w:val="00763B86"/>
    <w:rsid w:val="00767BDA"/>
    <w:rsid w:val="00786139"/>
    <w:rsid w:val="0078788A"/>
    <w:rsid w:val="007B2D3C"/>
    <w:rsid w:val="007E7424"/>
    <w:rsid w:val="007F6B0D"/>
    <w:rsid w:val="00834B38"/>
    <w:rsid w:val="008557FA"/>
    <w:rsid w:val="0085708B"/>
    <w:rsid w:val="008808A5"/>
    <w:rsid w:val="008B6F19"/>
    <w:rsid w:val="008E1F3B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259D9"/>
    <w:rsid w:val="00A37318"/>
    <w:rsid w:val="00A401A5"/>
    <w:rsid w:val="00A43D8E"/>
    <w:rsid w:val="00A744C3"/>
    <w:rsid w:val="00A84DE6"/>
    <w:rsid w:val="00A906E9"/>
    <w:rsid w:val="00A9262A"/>
    <w:rsid w:val="00AA5BE7"/>
    <w:rsid w:val="00AC21F8"/>
    <w:rsid w:val="00AF7C8D"/>
    <w:rsid w:val="00B15788"/>
    <w:rsid w:val="00B17982"/>
    <w:rsid w:val="00B23602"/>
    <w:rsid w:val="00B270F4"/>
    <w:rsid w:val="00B54D41"/>
    <w:rsid w:val="00B6400E"/>
    <w:rsid w:val="00B64A91"/>
    <w:rsid w:val="00B7357B"/>
    <w:rsid w:val="00B9203B"/>
    <w:rsid w:val="00BE3915"/>
    <w:rsid w:val="00BF6D6B"/>
    <w:rsid w:val="00C35889"/>
    <w:rsid w:val="00C85269"/>
    <w:rsid w:val="00C919F3"/>
    <w:rsid w:val="00C92589"/>
    <w:rsid w:val="00C93236"/>
    <w:rsid w:val="00CA39FE"/>
    <w:rsid w:val="00CB2526"/>
    <w:rsid w:val="00CB6A34"/>
    <w:rsid w:val="00D101CF"/>
    <w:rsid w:val="00D21E69"/>
    <w:rsid w:val="00D24CFA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DF1CB1"/>
    <w:rsid w:val="00E10451"/>
    <w:rsid w:val="00E33857"/>
    <w:rsid w:val="00E37E06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E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30</TotalTime>
  <Pages>2</Pages>
  <Words>302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16</cp:revision>
  <cp:lastPrinted>2019-10-03T07:17:00Z</cp:lastPrinted>
  <dcterms:created xsi:type="dcterms:W3CDTF">2019-09-24T07:13:00Z</dcterms:created>
  <dcterms:modified xsi:type="dcterms:W3CDTF">2019-11-04T08:00:00Z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